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4E8E" w14:textId="1D25EF77" w:rsidR="00B66111" w:rsidRPr="008330D5" w:rsidRDefault="00B66111" w:rsidP="00081AC8">
      <w:pPr>
        <w:pStyle w:val="Name"/>
        <w:jc w:val="center"/>
        <w:rPr>
          <w:rFonts w:asciiTheme="minorBidi" w:hAnsiTheme="minorBidi" w:cstheme="minorBidi"/>
          <w:bCs/>
          <w:szCs w:val="40"/>
        </w:rPr>
      </w:pPr>
      <w:bookmarkStart w:id="0" w:name="_Hlk150312573"/>
      <w:r w:rsidRPr="008330D5">
        <w:rPr>
          <w:rFonts w:asciiTheme="minorBidi" w:hAnsiTheme="minorBidi" w:cstheme="minorBidi"/>
          <w:bCs/>
          <w:szCs w:val="40"/>
        </w:rPr>
        <w:t>Automation Engineer</w:t>
      </w:r>
      <w:r w:rsidR="008330D5" w:rsidRPr="008330D5">
        <w:rPr>
          <w:rFonts w:asciiTheme="minorBidi" w:hAnsiTheme="minorBidi" w:cstheme="minorBidi"/>
          <w:bCs/>
          <w:szCs w:val="40"/>
        </w:rPr>
        <w:t xml:space="preserve"> in test</w:t>
      </w:r>
    </w:p>
    <w:p w14:paraId="67F97756" w14:textId="77777777" w:rsidR="007C47B1" w:rsidRPr="008330D5" w:rsidRDefault="007C47B1" w:rsidP="00081AC8">
      <w:pPr>
        <w:pStyle w:val="Name"/>
        <w:jc w:val="center"/>
        <w:rPr>
          <w:rFonts w:asciiTheme="minorBidi" w:hAnsiTheme="minorBidi" w:cstheme="minorBidi"/>
          <w:bCs/>
          <w:sz w:val="32"/>
          <w:szCs w:val="16"/>
        </w:rPr>
      </w:pPr>
    </w:p>
    <w:p w14:paraId="01E6D49F" w14:textId="0DE01310" w:rsidR="00B66111" w:rsidRPr="008330D5" w:rsidRDefault="00081AC8" w:rsidP="00B66111">
      <w:pPr>
        <w:widowControl w:val="0"/>
        <w:rPr>
          <w:rFonts w:asciiTheme="minorBidi" w:hAnsiTheme="minorBidi" w:cstheme="minorBidi"/>
          <w:b/>
          <w:bCs/>
        </w:rPr>
      </w:pPr>
      <w:r w:rsidRPr="008330D5">
        <w:rPr>
          <w:rFonts w:asciiTheme="minorBidi" w:hAnsiTheme="minorBidi" w:cstheme="minorBidi"/>
          <w:b/>
          <w:bCs/>
        </w:rPr>
        <w:t>IDRESS NOORI</w:t>
      </w:r>
      <w:r w:rsidR="00B66111" w:rsidRPr="008330D5">
        <w:rPr>
          <w:rFonts w:asciiTheme="minorBidi" w:hAnsiTheme="minorBidi" w:cstheme="minorBidi"/>
          <w:b/>
          <w:bCs/>
        </w:rPr>
        <w:t>, Stafford, VA, 22556, Phone: (571) 394-8796,</w:t>
      </w:r>
      <w:r w:rsidR="008330D5" w:rsidRPr="008330D5">
        <w:rPr>
          <w:rFonts w:asciiTheme="minorBidi" w:hAnsiTheme="minorBidi" w:cstheme="minorBidi"/>
          <w:b/>
          <w:bCs/>
        </w:rPr>
        <w:t xml:space="preserve"> </w:t>
      </w:r>
      <w:r w:rsidR="00B66111" w:rsidRPr="008330D5">
        <w:rPr>
          <w:rFonts w:asciiTheme="minorBidi" w:hAnsiTheme="minorBidi" w:cstheme="minorBidi"/>
          <w:b/>
          <w:bCs/>
        </w:rPr>
        <w:t>idressnoori456@gmail.com</w:t>
      </w:r>
    </w:p>
    <w:p w14:paraId="4FE41D2F" w14:textId="71C868E7" w:rsidR="00B66111" w:rsidRPr="008330D5" w:rsidRDefault="00B66111" w:rsidP="00B66111">
      <w:pPr>
        <w:tabs>
          <w:tab w:val="left" w:pos="8172"/>
        </w:tabs>
        <w:jc w:val="center"/>
        <w:rPr>
          <w:rFonts w:asciiTheme="minorBidi" w:hAnsiTheme="minorBidi" w:cstheme="minorBidi"/>
          <w:b/>
          <w:bCs/>
        </w:rPr>
      </w:pPr>
      <w:r w:rsidRPr="008330D5">
        <w:rPr>
          <w:rFonts w:asciiTheme="minorBidi" w:hAnsiTheme="minorBidi" w:cstheme="minorBidi"/>
          <w:b/>
          <w:bCs/>
        </w:rPr>
        <w:t>G.C Holder (Permanent Resident)</w:t>
      </w:r>
    </w:p>
    <w:p w14:paraId="1EE2BC47" w14:textId="5E4BAAC3" w:rsidR="00F376E5" w:rsidRPr="008330D5" w:rsidRDefault="00F376E5" w:rsidP="007C47B1">
      <w:pPr>
        <w:rPr>
          <w:rFonts w:asciiTheme="minorBidi" w:hAnsiTheme="minorBidi" w:cstheme="minorBidi"/>
          <w:b/>
          <w:bCs/>
        </w:rPr>
      </w:pPr>
    </w:p>
    <w:p w14:paraId="492C8F5E" w14:textId="77777777" w:rsidR="007C47B1" w:rsidRPr="008330D5" w:rsidRDefault="007C47B1" w:rsidP="007C47B1">
      <w:pPr>
        <w:rPr>
          <w:rFonts w:asciiTheme="minorBidi" w:hAnsiTheme="minorBidi" w:cstheme="minorBidi"/>
          <w:b/>
          <w:bCs/>
        </w:rPr>
      </w:pPr>
    </w:p>
    <w:bookmarkEnd w:id="0"/>
    <w:p w14:paraId="10C96FB8" w14:textId="013B4276" w:rsidR="00F5509F" w:rsidRPr="008330D5" w:rsidRDefault="00F5509F" w:rsidP="00F5509F">
      <w:pPr>
        <w:pStyle w:val="Heading1"/>
        <w:rPr>
          <w:rFonts w:asciiTheme="minorBidi" w:hAnsiTheme="minorBidi" w:cstheme="minorBidi"/>
          <w:sz w:val="26"/>
          <w:szCs w:val="26"/>
        </w:rPr>
      </w:pPr>
      <w:r w:rsidRPr="008330D5">
        <w:rPr>
          <w:rFonts w:asciiTheme="minorBidi" w:hAnsiTheme="minorBidi" w:cstheme="minorBidi"/>
          <w:sz w:val="26"/>
          <w:szCs w:val="26"/>
        </w:rPr>
        <w:t xml:space="preserve">Objective </w:t>
      </w:r>
    </w:p>
    <w:p w14:paraId="4F72BBA0" w14:textId="6892F7E1" w:rsidR="00F5509F" w:rsidRPr="008330D5" w:rsidRDefault="00F5509F" w:rsidP="00A90527">
      <w:pPr>
        <w:rPr>
          <w:rFonts w:asciiTheme="minorBidi" w:eastAsia="Noto Sans JP" w:hAnsiTheme="minorBidi" w:cstheme="minorBidi"/>
        </w:rPr>
      </w:pPr>
      <w:r w:rsidRPr="008330D5">
        <w:rPr>
          <w:rFonts w:asciiTheme="minorBidi" w:eastAsia="Noto Sans JP" w:hAnsiTheme="minorBidi" w:cstheme="minorBidi"/>
        </w:rPr>
        <w:t xml:space="preserve">To become the member of a will-discipline, dynamic and competent group where I can prove myself as enthusiastic, creative, career oriented energetic and </w:t>
      </w:r>
      <w:proofErr w:type="spellStart"/>
      <w:proofErr w:type="gramStart"/>
      <w:r w:rsidRPr="008330D5">
        <w:rPr>
          <w:rFonts w:asciiTheme="minorBidi" w:eastAsia="Noto Sans JP" w:hAnsiTheme="minorBidi" w:cstheme="minorBidi"/>
        </w:rPr>
        <w:t>self motivated</w:t>
      </w:r>
      <w:proofErr w:type="spellEnd"/>
      <w:proofErr w:type="gramEnd"/>
      <w:r w:rsidRPr="008330D5">
        <w:rPr>
          <w:rFonts w:asciiTheme="minorBidi" w:eastAsia="Noto Sans JP" w:hAnsiTheme="minorBidi" w:cstheme="minorBidi"/>
        </w:rPr>
        <w:t xml:space="preserve"> person.</w:t>
      </w:r>
    </w:p>
    <w:p w14:paraId="6D3CAB1D" w14:textId="77777777" w:rsidR="00F5509F" w:rsidRPr="008330D5" w:rsidRDefault="00F5509F" w:rsidP="00A90527">
      <w:pPr>
        <w:rPr>
          <w:rFonts w:asciiTheme="minorBidi" w:hAnsiTheme="minorBidi" w:cstheme="minorBidi"/>
        </w:rPr>
      </w:pPr>
    </w:p>
    <w:p w14:paraId="139AF9A8" w14:textId="5A9AAF05" w:rsidR="00A90527" w:rsidRPr="008330D5" w:rsidRDefault="00F5509F" w:rsidP="00A90527">
      <w:pPr>
        <w:pStyle w:val="Heading1"/>
        <w:rPr>
          <w:rFonts w:asciiTheme="minorBidi" w:hAnsiTheme="minorBidi" w:cstheme="minorBidi"/>
          <w:sz w:val="26"/>
          <w:szCs w:val="26"/>
        </w:rPr>
      </w:pPr>
      <w:r w:rsidRPr="008330D5">
        <w:rPr>
          <w:rFonts w:asciiTheme="minorBidi" w:hAnsiTheme="minorBidi" w:cstheme="minorBidi"/>
          <w:sz w:val="26"/>
          <w:szCs w:val="26"/>
        </w:rPr>
        <w:t>Professional Summary</w:t>
      </w:r>
    </w:p>
    <w:p w14:paraId="7B0DA948" w14:textId="48475F9A" w:rsidR="00A90527" w:rsidRPr="008330D5" w:rsidRDefault="00F5509F" w:rsidP="00F5509F">
      <w:pPr>
        <w:pStyle w:val="ListParagraph"/>
        <w:numPr>
          <w:ilvl w:val="0"/>
          <w:numId w:val="9"/>
        </w:numPr>
        <w:rPr>
          <w:rStyle w:val="fontstyle21"/>
          <w:rFonts w:asciiTheme="minorBidi" w:hAnsiTheme="minorBidi" w:cstheme="minorBidi"/>
          <w:color w:val="auto"/>
        </w:rPr>
      </w:pPr>
      <w:r w:rsidRPr="008330D5">
        <w:rPr>
          <w:rFonts w:asciiTheme="minorBidi" w:hAnsiTheme="minorBidi" w:cstheme="minorBidi"/>
          <w:color w:val="000000"/>
        </w:rPr>
        <w:t xml:space="preserve">Over </w:t>
      </w:r>
      <w:r w:rsidR="00B66111" w:rsidRPr="008330D5">
        <w:rPr>
          <w:rFonts w:asciiTheme="minorBidi" w:hAnsiTheme="minorBidi" w:cstheme="minorBidi"/>
          <w:color w:val="000000"/>
        </w:rPr>
        <w:t>7</w:t>
      </w:r>
      <w:r w:rsidRPr="008330D5">
        <w:rPr>
          <w:rFonts w:asciiTheme="minorBidi" w:hAnsiTheme="minorBidi" w:cstheme="minorBidi"/>
          <w:color w:val="000000"/>
        </w:rPr>
        <w:t xml:space="preserve"> years of experience</w:t>
      </w:r>
      <w:r w:rsidRPr="008330D5">
        <w:rPr>
          <w:rFonts w:asciiTheme="minorBidi" w:hAnsiTheme="minorBidi" w:cstheme="minorBidi"/>
        </w:rPr>
        <w:t xml:space="preserve"> </w:t>
      </w:r>
      <w:r w:rsidRPr="008330D5">
        <w:rPr>
          <w:rStyle w:val="fontstyle01"/>
          <w:rFonts w:asciiTheme="minorBidi" w:hAnsiTheme="minorBidi" w:cstheme="minorBidi"/>
        </w:rPr>
        <w:t xml:space="preserve">as a Quality Assurance Engineer </w:t>
      </w:r>
      <w:r w:rsidRPr="008330D5">
        <w:rPr>
          <w:rStyle w:val="fontstyle21"/>
          <w:rFonts w:asciiTheme="minorBidi" w:hAnsiTheme="minorBidi" w:cstheme="minorBidi"/>
        </w:rPr>
        <w:t>with hands on experience in both Manual</w:t>
      </w:r>
      <w:r w:rsidRPr="008330D5">
        <w:rPr>
          <w:rFonts w:asciiTheme="minorBidi" w:hAnsiTheme="minorBidi" w:cstheme="minorBidi"/>
          <w:color w:val="000000"/>
        </w:rPr>
        <w:t xml:space="preserve"> </w:t>
      </w:r>
      <w:r w:rsidRPr="008330D5">
        <w:rPr>
          <w:rStyle w:val="fontstyle21"/>
          <w:rFonts w:asciiTheme="minorBidi" w:hAnsiTheme="minorBidi" w:cstheme="minorBidi"/>
        </w:rPr>
        <w:t>and Automation testing on Web Based and Client-Server applications.</w:t>
      </w:r>
    </w:p>
    <w:p w14:paraId="6483A97F" w14:textId="14744B89" w:rsidR="00E46048" w:rsidRPr="008330D5" w:rsidRDefault="00E46048" w:rsidP="00F5509F">
      <w:pPr>
        <w:pStyle w:val="ListParagraph"/>
        <w:numPr>
          <w:ilvl w:val="0"/>
          <w:numId w:val="9"/>
        </w:numPr>
        <w:rPr>
          <w:rStyle w:val="fontstyle21"/>
          <w:rFonts w:asciiTheme="minorBidi" w:hAnsiTheme="minorBidi" w:cstheme="minorBidi"/>
          <w:color w:val="auto"/>
        </w:rPr>
      </w:pPr>
      <w:r w:rsidRPr="008330D5">
        <w:rPr>
          <w:rStyle w:val="fontstyle21"/>
          <w:rFonts w:asciiTheme="minorBidi" w:hAnsiTheme="minorBidi" w:cstheme="minorBidi"/>
        </w:rPr>
        <w:t xml:space="preserve">Extensive working experience on all phases of Software Development Life Cycle (SDLC), Its methodologies such as Agile and Scrum. </w:t>
      </w:r>
    </w:p>
    <w:p w14:paraId="2A1E2B9A" w14:textId="5CE274E6" w:rsidR="00F5509F" w:rsidRPr="008330D5" w:rsidRDefault="00E46048" w:rsidP="00F5509F">
      <w:pPr>
        <w:pStyle w:val="ListParagraph"/>
        <w:numPr>
          <w:ilvl w:val="0"/>
          <w:numId w:val="9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 xml:space="preserve">Professional expertise in Smoke Testing, </w:t>
      </w:r>
      <w:proofErr w:type="gramStart"/>
      <w:r w:rsidRPr="008330D5">
        <w:rPr>
          <w:rFonts w:asciiTheme="minorBidi" w:hAnsiTheme="minorBidi" w:cstheme="minorBidi"/>
        </w:rPr>
        <w:t>Backed</w:t>
      </w:r>
      <w:proofErr w:type="gramEnd"/>
      <w:r w:rsidRPr="008330D5">
        <w:rPr>
          <w:rFonts w:asciiTheme="minorBidi" w:hAnsiTheme="minorBidi" w:cstheme="minorBidi"/>
        </w:rPr>
        <w:t xml:space="preserve"> end Testing, Black-Box Testing, User Acceptance Testing, Functional Testing, Positive/</w:t>
      </w:r>
      <w:r w:rsidR="001700CD" w:rsidRPr="008330D5">
        <w:rPr>
          <w:rFonts w:asciiTheme="minorBidi" w:hAnsiTheme="minorBidi" w:cstheme="minorBidi"/>
        </w:rPr>
        <w:t>Negative</w:t>
      </w:r>
      <w:r w:rsidRPr="008330D5">
        <w:rPr>
          <w:rFonts w:asciiTheme="minorBidi" w:hAnsiTheme="minorBidi" w:cstheme="minorBidi"/>
        </w:rPr>
        <w:t xml:space="preserve"> Testing, System Testing, Regression Testing, UI Validation</w:t>
      </w:r>
      <w:r w:rsidR="00B66111" w:rsidRPr="008330D5">
        <w:rPr>
          <w:rFonts w:asciiTheme="minorBidi" w:hAnsiTheme="minorBidi" w:cstheme="minorBidi"/>
        </w:rPr>
        <w:t xml:space="preserve"> and Backend Testing.</w:t>
      </w:r>
    </w:p>
    <w:p w14:paraId="3851F541" w14:textId="65753ADE" w:rsidR="00080F25" w:rsidRPr="008330D5" w:rsidRDefault="00080F25" w:rsidP="00080F25">
      <w:pPr>
        <w:pStyle w:val="ListParagraph"/>
        <w:numPr>
          <w:ilvl w:val="0"/>
          <w:numId w:val="9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Hands-on experience in API Testing using POSTMAN</w:t>
      </w:r>
      <w:r w:rsidR="00B66111" w:rsidRPr="008330D5">
        <w:rPr>
          <w:rFonts w:asciiTheme="minorBidi" w:hAnsiTheme="minorBidi" w:cstheme="minorBidi"/>
        </w:rPr>
        <w:t xml:space="preserve"> for manual</w:t>
      </w:r>
      <w:r w:rsidRPr="008330D5">
        <w:rPr>
          <w:rFonts w:asciiTheme="minorBidi" w:hAnsiTheme="minorBidi" w:cstheme="minorBidi"/>
        </w:rPr>
        <w:t xml:space="preserve"> and Karate </w:t>
      </w:r>
      <w:r w:rsidR="00B66111" w:rsidRPr="008330D5">
        <w:rPr>
          <w:rFonts w:asciiTheme="minorBidi" w:hAnsiTheme="minorBidi" w:cstheme="minorBidi"/>
        </w:rPr>
        <w:t xml:space="preserve">framework for </w:t>
      </w:r>
      <w:r w:rsidRPr="008330D5">
        <w:rPr>
          <w:rFonts w:asciiTheme="minorBidi" w:hAnsiTheme="minorBidi" w:cstheme="minorBidi"/>
        </w:rPr>
        <w:t xml:space="preserve">API </w:t>
      </w:r>
      <w:r w:rsidR="00B66111" w:rsidRPr="008330D5">
        <w:rPr>
          <w:rFonts w:asciiTheme="minorBidi" w:hAnsiTheme="minorBidi" w:cstheme="minorBidi"/>
        </w:rPr>
        <w:t>Testing</w:t>
      </w:r>
      <w:r w:rsidRPr="008330D5">
        <w:rPr>
          <w:rFonts w:asciiTheme="minorBidi" w:hAnsiTheme="minorBidi" w:cstheme="minorBidi"/>
        </w:rPr>
        <w:t>.</w:t>
      </w:r>
    </w:p>
    <w:p w14:paraId="3B3A935C" w14:textId="6EA70DF1" w:rsidR="00080F25" w:rsidRPr="008330D5" w:rsidRDefault="00080F25" w:rsidP="00080F25">
      <w:pPr>
        <w:pStyle w:val="ListParagraph"/>
        <w:numPr>
          <w:ilvl w:val="0"/>
          <w:numId w:val="9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Experienced in using JIRA as product</w:t>
      </w:r>
      <w:r w:rsidR="00B66111" w:rsidRPr="008330D5">
        <w:rPr>
          <w:rFonts w:asciiTheme="minorBidi" w:hAnsiTheme="minorBidi" w:cstheme="minorBidi"/>
        </w:rPr>
        <w:t xml:space="preserve">, task and </w:t>
      </w:r>
      <w:r w:rsidRPr="008330D5">
        <w:rPr>
          <w:rFonts w:asciiTheme="minorBidi" w:hAnsiTheme="minorBidi" w:cstheme="minorBidi"/>
        </w:rPr>
        <w:t>bug management tool.</w:t>
      </w:r>
    </w:p>
    <w:p w14:paraId="2D107F67" w14:textId="2FF00202" w:rsidR="00E46048" w:rsidRPr="008330D5" w:rsidRDefault="00080F25" w:rsidP="00080F25">
      <w:pPr>
        <w:pStyle w:val="ListParagraph"/>
        <w:numPr>
          <w:ilvl w:val="0"/>
          <w:numId w:val="9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Highly motivated, self-starter able to work independently and collaboratively within diverse technical and management teams.</w:t>
      </w:r>
    </w:p>
    <w:p w14:paraId="0E50C50B" w14:textId="77777777" w:rsidR="007C47B1" w:rsidRPr="008330D5" w:rsidRDefault="007C47B1" w:rsidP="007C47B1">
      <w:pPr>
        <w:pStyle w:val="ListParagraph"/>
        <w:numPr>
          <w:ilvl w:val="0"/>
          <w:numId w:val="9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Expertise in Selenium WebDriver for web application automation, creating efficient and scalable automated test suites.</w:t>
      </w:r>
    </w:p>
    <w:p w14:paraId="4BA3FD5A" w14:textId="77777777" w:rsidR="007C47B1" w:rsidRPr="008330D5" w:rsidRDefault="007C47B1" w:rsidP="007C47B1">
      <w:pPr>
        <w:pStyle w:val="ListParagraph"/>
        <w:numPr>
          <w:ilvl w:val="0"/>
          <w:numId w:val="9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Implemented Behavior-Driven Development (BDD) frameworks such as Cucumber to facilitate collaboration between technical and non-technical team members.</w:t>
      </w:r>
    </w:p>
    <w:p w14:paraId="6D3B5509" w14:textId="77777777" w:rsidR="007C47B1" w:rsidRPr="008330D5" w:rsidRDefault="007C47B1" w:rsidP="007C47B1">
      <w:pPr>
        <w:pStyle w:val="ListParagraph"/>
        <w:numPr>
          <w:ilvl w:val="0"/>
          <w:numId w:val="9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Developed and maintained Test-Driven Development (TDD) frameworks to ensure early defect detection and efficient code quality.</w:t>
      </w:r>
    </w:p>
    <w:p w14:paraId="183A3754" w14:textId="77777777" w:rsidR="007C47B1" w:rsidRPr="008330D5" w:rsidRDefault="007C47B1" w:rsidP="007C47B1">
      <w:pPr>
        <w:pStyle w:val="ListParagraph"/>
        <w:numPr>
          <w:ilvl w:val="0"/>
          <w:numId w:val="9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Utilized Maven for build management, streamlining the automation project's lifecycle and ensuring project dependencies are managed effectively.</w:t>
      </w:r>
    </w:p>
    <w:p w14:paraId="0C694B24" w14:textId="77777777" w:rsidR="007C47B1" w:rsidRPr="008330D5" w:rsidRDefault="007C47B1" w:rsidP="007C47B1">
      <w:pPr>
        <w:pStyle w:val="ListParagraph"/>
        <w:numPr>
          <w:ilvl w:val="0"/>
          <w:numId w:val="9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Implemented Jenkins for Continuous Integration and Continuous Deployment (CI/CD), automating the build and deployment processes for faster and more reliable releases.</w:t>
      </w:r>
    </w:p>
    <w:p w14:paraId="3E744B57" w14:textId="77777777" w:rsidR="007C47B1" w:rsidRPr="008330D5" w:rsidRDefault="007C47B1" w:rsidP="007C47B1">
      <w:pPr>
        <w:pStyle w:val="ListParagraph"/>
        <w:numPr>
          <w:ilvl w:val="0"/>
          <w:numId w:val="9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Integrated Extent Reports with BDD and TDD frameworks to generate comprehensive and visually appealing test reports, facilitating better test result analysis.</w:t>
      </w:r>
    </w:p>
    <w:p w14:paraId="0E7B2957" w14:textId="77777777" w:rsidR="007C47B1" w:rsidRPr="008330D5" w:rsidRDefault="007C47B1" w:rsidP="007C47B1">
      <w:pPr>
        <w:pStyle w:val="ListParagraph"/>
        <w:numPr>
          <w:ilvl w:val="0"/>
          <w:numId w:val="9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Engaged in manual testing activities to complement automated testing efforts, ensuring a comprehensive approach to software quality assurance.</w:t>
      </w:r>
    </w:p>
    <w:p w14:paraId="25EDB531" w14:textId="77777777" w:rsidR="007C47B1" w:rsidRPr="008330D5" w:rsidRDefault="007C47B1" w:rsidP="007C47B1">
      <w:pPr>
        <w:pStyle w:val="ListParagraph"/>
        <w:numPr>
          <w:ilvl w:val="0"/>
          <w:numId w:val="9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Collaborated with cross-functional teams to understand project requirements and provide valuable input during the development lifecycle.</w:t>
      </w:r>
    </w:p>
    <w:p w14:paraId="21E8900B" w14:textId="0E92231B" w:rsidR="003E28B4" w:rsidRDefault="007C47B1" w:rsidP="007C47B1">
      <w:pPr>
        <w:pStyle w:val="ListParagraph"/>
        <w:numPr>
          <w:ilvl w:val="0"/>
          <w:numId w:val="9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Actively participated in code reviews and provided constructive feedback to enhance the overall quality of the automation codebase.</w:t>
      </w:r>
    </w:p>
    <w:p w14:paraId="01BA3035" w14:textId="77777777" w:rsidR="008330D5" w:rsidRDefault="008330D5" w:rsidP="008330D5">
      <w:pPr>
        <w:rPr>
          <w:rFonts w:asciiTheme="minorBidi" w:hAnsiTheme="minorBidi" w:cstheme="minorBidi"/>
        </w:rPr>
      </w:pPr>
    </w:p>
    <w:p w14:paraId="22106214" w14:textId="77777777" w:rsidR="008330D5" w:rsidRPr="008330D5" w:rsidRDefault="008330D5" w:rsidP="008330D5">
      <w:pPr>
        <w:rPr>
          <w:rFonts w:asciiTheme="minorBidi" w:hAnsiTheme="minorBidi" w:cstheme="minorBidi"/>
        </w:rPr>
      </w:pPr>
    </w:p>
    <w:p w14:paraId="56241FD9" w14:textId="381533B5" w:rsidR="00251FA2" w:rsidRPr="008330D5" w:rsidRDefault="003E28B4" w:rsidP="00251FA2">
      <w:pPr>
        <w:pStyle w:val="Heading1"/>
        <w:rPr>
          <w:rFonts w:asciiTheme="minorBidi" w:hAnsiTheme="minorBidi" w:cstheme="minorBidi"/>
          <w:sz w:val="26"/>
          <w:szCs w:val="26"/>
        </w:rPr>
      </w:pPr>
      <w:r w:rsidRPr="008330D5">
        <w:rPr>
          <w:rFonts w:asciiTheme="minorBidi" w:hAnsiTheme="minorBidi" w:cstheme="minorBidi"/>
          <w:sz w:val="26"/>
          <w:szCs w:val="26"/>
        </w:rPr>
        <w:lastRenderedPageBreak/>
        <w:t xml:space="preserve">PROFESSIONAL EXPERIENCE </w:t>
      </w:r>
    </w:p>
    <w:p w14:paraId="6B7CFE8F" w14:textId="77777777" w:rsidR="00A90527" w:rsidRPr="008330D5" w:rsidRDefault="00A90527" w:rsidP="00A90527">
      <w:pPr>
        <w:rPr>
          <w:rFonts w:asciiTheme="minorBidi" w:hAnsiTheme="minorBidi" w:cstheme="minorBidi"/>
        </w:rPr>
      </w:pPr>
    </w:p>
    <w:p w14:paraId="6D9ACBDA" w14:textId="02BBF562" w:rsidR="006B3641" w:rsidRPr="008330D5" w:rsidRDefault="004A39AE" w:rsidP="006B3641">
      <w:pPr>
        <w:ind w:left="360"/>
        <w:rPr>
          <w:rFonts w:asciiTheme="minorBidi" w:hAnsiTheme="minorBidi" w:cstheme="minorBidi"/>
          <w:b/>
        </w:rPr>
      </w:pPr>
      <w:r w:rsidRPr="008330D5">
        <w:rPr>
          <w:rFonts w:asciiTheme="minorBidi" w:hAnsiTheme="minorBidi" w:cstheme="minorBidi"/>
          <w:b/>
        </w:rPr>
        <w:t>Software Test Automation Engineer</w:t>
      </w:r>
      <w:r w:rsidR="007C47B1" w:rsidRPr="008330D5">
        <w:rPr>
          <w:rFonts w:asciiTheme="minorBidi" w:hAnsiTheme="minorBidi" w:cstheme="minorBidi"/>
          <w:b/>
        </w:rPr>
        <w:t xml:space="preserve">, </w:t>
      </w:r>
      <w:r w:rsidRPr="008330D5">
        <w:rPr>
          <w:rFonts w:asciiTheme="minorBidi" w:hAnsiTheme="minorBidi" w:cstheme="minorBidi"/>
          <w:b/>
        </w:rPr>
        <w:t xml:space="preserve">Eagle </w:t>
      </w:r>
      <w:r w:rsidR="007C47B1" w:rsidRPr="008330D5">
        <w:rPr>
          <w:rFonts w:asciiTheme="minorBidi" w:hAnsiTheme="minorBidi" w:cstheme="minorBidi"/>
          <w:b/>
        </w:rPr>
        <w:t>Bank, June</w:t>
      </w:r>
      <w:r w:rsidRPr="008330D5">
        <w:rPr>
          <w:rFonts w:asciiTheme="minorBidi" w:hAnsiTheme="minorBidi" w:cstheme="minorBidi"/>
          <w:b/>
        </w:rPr>
        <w:t xml:space="preserve"> 2021 </w:t>
      </w:r>
      <w:r w:rsidR="007C47B1" w:rsidRPr="008330D5">
        <w:rPr>
          <w:rFonts w:asciiTheme="minorBidi" w:hAnsiTheme="minorBidi" w:cstheme="minorBidi"/>
          <w:b/>
        </w:rPr>
        <w:t>–</w:t>
      </w:r>
      <w:r w:rsidRPr="008330D5">
        <w:rPr>
          <w:rFonts w:asciiTheme="minorBidi" w:hAnsiTheme="minorBidi" w:cstheme="minorBidi"/>
          <w:b/>
        </w:rPr>
        <w:t xml:space="preserve"> Current</w:t>
      </w:r>
    </w:p>
    <w:p w14:paraId="60C201AB" w14:textId="77777777" w:rsidR="007C47B1" w:rsidRPr="008330D5" w:rsidRDefault="007C47B1" w:rsidP="006B3641">
      <w:pPr>
        <w:ind w:left="360"/>
        <w:rPr>
          <w:rFonts w:asciiTheme="minorBidi" w:hAnsiTheme="minorBidi" w:cstheme="minorBidi"/>
          <w:b/>
        </w:rPr>
      </w:pPr>
    </w:p>
    <w:p w14:paraId="4ABF8386" w14:textId="75954EEB" w:rsidR="00F76A53" w:rsidRPr="008330D5" w:rsidRDefault="00F76A53" w:rsidP="00F76A53">
      <w:pPr>
        <w:pStyle w:val="ListParagraph"/>
        <w:numPr>
          <w:ilvl w:val="0"/>
          <w:numId w:val="10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Actively participating in code review meetings with peers.</w:t>
      </w:r>
    </w:p>
    <w:p w14:paraId="30258F56" w14:textId="3EBAD38F" w:rsidR="00F76A53" w:rsidRPr="008330D5" w:rsidRDefault="00F76A53" w:rsidP="00F76A53">
      <w:pPr>
        <w:pStyle w:val="ListParagraph"/>
        <w:numPr>
          <w:ilvl w:val="0"/>
          <w:numId w:val="10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Attending lunch and learn sessions with other QA members.</w:t>
      </w:r>
    </w:p>
    <w:p w14:paraId="189972B6" w14:textId="739280FF" w:rsidR="00251FA2" w:rsidRPr="008330D5" w:rsidRDefault="00F76A53" w:rsidP="00F76A53">
      <w:pPr>
        <w:pStyle w:val="ListParagraph"/>
        <w:numPr>
          <w:ilvl w:val="0"/>
          <w:numId w:val="10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Performing functional, smoke and regression testing on a regular basis.</w:t>
      </w:r>
    </w:p>
    <w:p w14:paraId="69AC7E75" w14:textId="77777777" w:rsidR="001A358F" w:rsidRPr="008330D5" w:rsidRDefault="001A358F" w:rsidP="001A358F">
      <w:pPr>
        <w:pStyle w:val="ListParagraph"/>
        <w:numPr>
          <w:ilvl w:val="0"/>
          <w:numId w:val="10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Utilize CSS selectors, IDs, and XPaths to locate elements on Web pages</w:t>
      </w:r>
    </w:p>
    <w:p w14:paraId="7A558A40" w14:textId="17512AB5" w:rsidR="00F76A53" w:rsidRPr="008330D5" w:rsidRDefault="001A358F" w:rsidP="001A358F">
      <w:pPr>
        <w:pStyle w:val="ListParagraph"/>
        <w:numPr>
          <w:ilvl w:val="0"/>
          <w:numId w:val="11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Used Selenium WebDriver to test cases in multiple browsers and across Platforms</w:t>
      </w:r>
    </w:p>
    <w:p w14:paraId="1A1D35FE" w14:textId="11CB3EBE" w:rsidR="006B3641" w:rsidRPr="008330D5" w:rsidRDefault="006B3641" w:rsidP="006B3641">
      <w:pPr>
        <w:pStyle w:val="ListParagraph"/>
        <w:numPr>
          <w:ilvl w:val="0"/>
          <w:numId w:val="11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Wrote feature file with all the scenarios of the requirements using Gherkin language keywords.</w:t>
      </w:r>
    </w:p>
    <w:p w14:paraId="3224CC00" w14:textId="652486ED" w:rsidR="001A358F" w:rsidRPr="008330D5" w:rsidRDefault="006B3641" w:rsidP="006B3641">
      <w:pPr>
        <w:pStyle w:val="ListParagraph"/>
        <w:numPr>
          <w:ilvl w:val="0"/>
          <w:numId w:val="11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 xml:space="preserve"> Followed Behavior Driven Development process for project automation using Cucumber.</w:t>
      </w:r>
    </w:p>
    <w:p w14:paraId="5D0AC944" w14:textId="744AECBF" w:rsidR="006B3641" w:rsidRPr="008330D5" w:rsidRDefault="003B2DBA" w:rsidP="006B3641">
      <w:pPr>
        <w:pStyle w:val="ListParagraph"/>
        <w:numPr>
          <w:ilvl w:val="0"/>
          <w:numId w:val="11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 xml:space="preserve">Developed Automation framework implementing Page Object Model, using JAVA, Selenium Web driver and Cucumber. </w:t>
      </w:r>
    </w:p>
    <w:p w14:paraId="5D2A7E63" w14:textId="77777777" w:rsidR="000D6982" w:rsidRPr="008330D5" w:rsidRDefault="000D6982" w:rsidP="000D6982">
      <w:pPr>
        <w:pStyle w:val="ListParagraph"/>
        <w:numPr>
          <w:ilvl w:val="0"/>
          <w:numId w:val="11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Solid knowledge of SQL.</w:t>
      </w:r>
    </w:p>
    <w:p w14:paraId="2978EC38" w14:textId="77777777" w:rsidR="007C47B1" w:rsidRPr="008330D5" w:rsidRDefault="007C47B1" w:rsidP="007C47B1">
      <w:pPr>
        <w:pStyle w:val="ListParagraph"/>
        <w:numPr>
          <w:ilvl w:val="0"/>
          <w:numId w:val="11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Proficient in Java programming language for developing and maintaining automated test scripts, ensuring code reliability and efficiency.</w:t>
      </w:r>
    </w:p>
    <w:p w14:paraId="1F0AED73" w14:textId="77777777" w:rsidR="007C47B1" w:rsidRPr="008330D5" w:rsidRDefault="007C47B1" w:rsidP="007C47B1">
      <w:pPr>
        <w:pStyle w:val="ListParagraph"/>
        <w:numPr>
          <w:ilvl w:val="0"/>
          <w:numId w:val="11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Extensive experience with Selenium WebDriver for web application automation, proficiently creating and executing test cases to validate software functionality.</w:t>
      </w:r>
    </w:p>
    <w:p w14:paraId="014404BC" w14:textId="77777777" w:rsidR="007C47B1" w:rsidRPr="008330D5" w:rsidRDefault="007C47B1" w:rsidP="007C47B1">
      <w:pPr>
        <w:pStyle w:val="ListParagraph"/>
        <w:numPr>
          <w:ilvl w:val="0"/>
          <w:numId w:val="11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Implemented and utilized Behavior-Driven Development (BDD) frameworks, such as Cucumber, to enhance collaboration between development and testing teams and improve test case clarity.</w:t>
      </w:r>
    </w:p>
    <w:p w14:paraId="29765D5D" w14:textId="77777777" w:rsidR="007C47B1" w:rsidRPr="008330D5" w:rsidRDefault="007C47B1" w:rsidP="007C47B1">
      <w:pPr>
        <w:pStyle w:val="ListParagraph"/>
        <w:numPr>
          <w:ilvl w:val="0"/>
          <w:numId w:val="11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Demonstrated expertise in designing, implementing, and executing automated test scripts, resulting in improved test coverage and faster identification of defects.</w:t>
      </w:r>
    </w:p>
    <w:p w14:paraId="3CE8940D" w14:textId="77777777" w:rsidR="007C47B1" w:rsidRPr="008330D5" w:rsidRDefault="007C47B1" w:rsidP="007C47B1">
      <w:pPr>
        <w:pStyle w:val="ListParagraph"/>
        <w:numPr>
          <w:ilvl w:val="0"/>
          <w:numId w:val="11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Played a key role in the development and maintenance of automation frameworks, ensuring scalability and ease of maintenance for ongoing projects.</w:t>
      </w:r>
    </w:p>
    <w:p w14:paraId="41847ED7" w14:textId="77777777" w:rsidR="007C47B1" w:rsidRPr="008330D5" w:rsidRDefault="007C47B1" w:rsidP="007C47B1">
      <w:pPr>
        <w:pStyle w:val="ListParagraph"/>
        <w:numPr>
          <w:ilvl w:val="0"/>
          <w:numId w:val="11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Successfully integrated automation scripts into Continuous Integration pipelines, enhancing overall development efficiency and facilitating early bug detection.</w:t>
      </w:r>
    </w:p>
    <w:p w14:paraId="1302E49C" w14:textId="77777777" w:rsidR="007C47B1" w:rsidRPr="008330D5" w:rsidRDefault="007C47B1" w:rsidP="007C47B1">
      <w:pPr>
        <w:pStyle w:val="ListParagraph"/>
        <w:numPr>
          <w:ilvl w:val="0"/>
          <w:numId w:val="11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Collaborated with cross-functional teams to understand testing requirements and actively participated in sprint planning to align testing efforts with development timelines.</w:t>
      </w:r>
    </w:p>
    <w:p w14:paraId="7108FABA" w14:textId="77777777" w:rsidR="007C47B1" w:rsidRPr="008330D5" w:rsidRDefault="007C47B1" w:rsidP="007C47B1">
      <w:pPr>
        <w:pStyle w:val="ListParagraph"/>
        <w:numPr>
          <w:ilvl w:val="0"/>
          <w:numId w:val="11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Conducted comprehensive test case reviews, identified areas for automation, and implemented solutions to increase overall test efficiency.</w:t>
      </w:r>
    </w:p>
    <w:p w14:paraId="0087AB68" w14:textId="77777777" w:rsidR="007C47B1" w:rsidRPr="008330D5" w:rsidRDefault="007C47B1" w:rsidP="007C47B1">
      <w:pPr>
        <w:pStyle w:val="ListParagraph"/>
        <w:numPr>
          <w:ilvl w:val="0"/>
          <w:numId w:val="11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Maintained a proactive approach to identifying and addressing software defects, contributing to the delivery of high-quality software products.</w:t>
      </w:r>
    </w:p>
    <w:p w14:paraId="5AEFC081" w14:textId="6FC775BE" w:rsidR="007C47B1" w:rsidRPr="008330D5" w:rsidRDefault="007C47B1" w:rsidP="007C47B1">
      <w:pPr>
        <w:pStyle w:val="ListParagraph"/>
        <w:numPr>
          <w:ilvl w:val="0"/>
          <w:numId w:val="11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Continuously improved test processes and strategies, staying abreast of industry best practices and implementing relevant methodologies to optimize testing efforts.</w:t>
      </w:r>
    </w:p>
    <w:p w14:paraId="376C9F5D" w14:textId="77777777" w:rsidR="000D6982" w:rsidRPr="008330D5" w:rsidRDefault="000D6982" w:rsidP="000D6982">
      <w:pPr>
        <w:pStyle w:val="ListParagraph"/>
        <w:rPr>
          <w:rFonts w:asciiTheme="minorBidi" w:hAnsiTheme="minorBidi" w:cstheme="minorBidi"/>
        </w:rPr>
      </w:pPr>
    </w:p>
    <w:p w14:paraId="1039C152" w14:textId="77777777" w:rsidR="00D16165" w:rsidRPr="008330D5" w:rsidRDefault="00D16165" w:rsidP="00D16165">
      <w:pPr>
        <w:rPr>
          <w:rFonts w:asciiTheme="minorBidi" w:hAnsiTheme="minorBidi" w:cstheme="minorBidi"/>
        </w:rPr>
      </w:pPr>
    </w:p>
    <w:p w14:paraId="040D4C83" w14:textId="77777777" w:rsidR="003B2DBA" w:rsidRPr="008330D5" w:rsidRDefault="003B2DBA" w:rsidP="003B2DBA">
      <w:pPr>
        <w:rPr>
          <w:rFonts w:asciiTheme="minorBidi" w:hAnsiTheme="minorBidi" w:cstheme="minorBidi"/>
          <w:b/>
          <w:bCs/>
          <w:sz w:val="26"/>
          <w:szCs w:val="26"/>
        </w:rPr>
      </w:pPr>
      <w:r w:rsidRPr="008330D5">
        <w:rPr>
          <w:rFonts w:asciiTheme="minorBidi" w:hAnsiTheme="minorBidi" w:cstheme="minorBidi"/>
          <w:b/>
          <w:bCs/>
          <w:sz w:val="26"/>
          <w:szCs w:val="26"/>
        </w:rPr>
        <w:t>Environment:</w:t>
      </w:r>
    </w:p>
    <w:p w14:paraId="0D3CF2F2" w14:textId="202D0D13" w:rsidR="003B2DBA" w:rsidRDefault="003B2DBA" w:rsidP="003B2DBA">
      <w:p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 xml:space="preserve">Selenium Web Driver, Jenkins, MAVEN, Cucumber BDD framework, Gherkin, Eclipse, IntelliJ, XML, HTML, SQL, Xpath, MS Office, SDLC, JSON, </w:t>
      </w:r>
      <w:r w:rsidR="008330D5" w:rsidRPr="008330D5">
        <w:rPr>
          <w:rFonts w:asciiTheme="minorBidi" w:hAnsiTheme="minorBidi" w:cstheme="minorBidi"/>
        </w:rPr>
        <w:t>Windows</w:t>
      </w:r>
      <w:r w:rsidRPr="008330D5">
        <w:rPr>
          <w:rFonts w:asciiTheme="minorBidi" w:hAnsiTheme="minorBidi" w:cstheme="minorBidi"/>
        </w:rPr>
        <w:t xml:space="preserve">, Browser: Chrome, Firefox, Edge and IED and Core Java. </w:t>
      </w:r>
    </w:p>
    <w:p w14:paraId="39438969" w14:textId="77777777" w:rsidR="008330D5" w:rsidRDefault="008330D5" w:rsidP="003B2DBA">
      <w:pPr>
        <w:rPr>
          <w:rFonts w:asciiTheme="minorBidi" w:hAnsiTheme="minorBidi" w:cstheme="minorBidi"/>
        </w:rPr>
      </w:pPr>
    </w:p>
    <w:p w14:paraId="3D45970E" w14:textId="77777777" w:rsidR="008330D5" w:rsidRPr="008330D5" w:rsidRDefault="008330D5" w:rsidP="003B2DBA">
      <w:pPr>
        <w:rPr>
          <w:rFonts w:asciiTheme="minorBidi" w:hAnsiTheme="minorBidi" w:cstheme="minorBidi"/>
        </w:rPr>
      </w:pPr>
    </w:p>
    <w:p w14:paraId="70781001" w14:textId="77777777" w:rsidR="00D16165" w:rsidRPr="008330D5" w:rsidRDefault="00D16165" w:rsidP="00D16165">
      <w:pPr>
        <w:ind w:left="360"/>
        <w:rPr>
          <w:rFonts w:asciiTheme="minorBidi" w:hAnsiTheme="minorBidi" w:cstheme="minorBidi"/>
          <w:b/>
        </w:rPr>
      </w:pPr>
    </w:p>
    <w:p w14:paraId="6553CC8F" w14:textId="506A9C42" w:rsidR="004A39AE" w:rsidRPr="008330D5" w:rsidRDefault="004A39AE" w:rsidP="004A39AE">
      <w:pPr>
        <w:ind w:left="360"/>
        <w:rPr>
          <w:rFonts w:asciiTheme="minorBidi" w:hAnsiTheme="minorBidi" w:cstheme="minorBidi"/>
          <w:b/>
        </w:rPr>
      </w:pPr>
      <w:r w:rsidRPr="008330D5">
        <w:rPr>
          <w:rFonts w:asciiTheme="minorBidi" w:hAnsiTheme="minorBidi" w:cstheme="minorBidi"/>
          <w:b/>
        </w:rPr>
        <w:lastRenderedPageBreak/>
        <w:t>QA Automation Engineer</w:t>
      </w:r>
      <w:r w:rsidR="007B1EF2" w:rsidRPr="008330D5">
        <w:rPr>
          <w:rFonts w:asciiTheme="minorBidi" w:hAnsiTheme="minorBidi" w:cstheme="minorBidi"/>
          <w:b/>
        </w:rPr>
        <w:t>,</w:t>
      </w:r>
      <w:r w:rsidRPr="008330D5">
        <w:rPr>
          <w:rFonts w:asciiTheme="minorBidi" w:hAnsiTheme="minorBidi" w:cstheme="minorBidi"/>
          <w:b/>
        </w:rPr>
        <w:t xml:space="preserve"> State Farm Insurance</w:t>
      </w:r>
      <w:r w:rsidR="007B1EF2" w:rsidRPr="008330D5">
        <w:rPr>
          <w:rFonts w:asciiTheme="minorBidi" w:hAnsiTheme="minorBidi" w:cstheme="minorBidi"/>
          <w:b/>
        </w:rPr>
        <w:t xml:space="preserve">, </w:t>
      </w:r>
      <w:r w:rsidRPr="008330D5">
        <w:rPr>
          <w:rFonts w:asciiTheme="minorBidi" w:hAnsiTheme="minorBidi" w:cstheme="minorBidi"/>
          <w:b/>
        </w:rPr>
        <w:t>March 2019 – May 2021</w:t>
      </w:r>
    </w:p>
    <w:p w14:paraId="340A7625" w14:textId="77777777" w:rsidR="004A39AE" w:rsidRPr="008330D5" w:rsidRDefault="004A39AE" w:rsidP="004A39AE">
      <w:pPr>
        <w:ind w:left="360"/>
        <w:rPr>
          <w:rFonts w:asciiTheme="minorBidi" w:hAnsiTheme="minorBidi" w:cstheme="minorBidi"/>
          <w:b/>
        </w:rPr>
      </w:pPr>
    </w:p>
    <w:p w14:paraId="42531BB6" w14:textId="0D8F364E" w:rsidR="00C01E5B" w:rsidRPr="008330D5" w:rsidRDefault="00C01E5B" w:rsidP="001F7987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Experience with Postman tools for Manual Testing API Rest Request.</w:t>
      </w:r>
    </w:p>
    <w:p w14:paraId="3ADE67AF" w14:textId="64DF087B" w:rsidR="00C01E5B" w:rsidRPr="008330D5" w:rsidRDefault="00C01E5B" w:rsidP="001F7987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Experience on Core Java, OOPS concepts.</w:t>
      </w:r>
    </w:p>
    <w:p w14:paraId="70CE3858" w14:textId="1AB470E4" w:rsidR="00C01E5B" w:rsidRPr="008330D5" w:rsidRDefault="00C01E5B" w:rsidP="001F7987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Responsible for writing and maintain Selenium WebDriver scripts for regression and functional testing using data driven framework.</w:t>
      </w:r>
    </w:p>
    <w:p w14:paraId="2EFBF1AC" w14:textId="2D531A1F" w:rsidR="00C01E5B" w:rsidRPr="008330D5" w:rsidRDefault="00C01E5B" w:rsidP="001F7987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 xml:space="preserve">Developed test code in Java language using Selenium WebDriver and TestNG framework. </w:t>
      </w:r>
    </w:p>
    <w:p w14:paraId="5E4D1469" w14:textId="59EC7EFC" w:rsidR="00C01E5B" w:rsidRPr="008330D5" w:rsidRDefault="00C01E5B" w:rsidP="001F7987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 xml:space="preserve">Involved in testing the application utilizing the Scrum (Agile) methodology. </w:t>
      </w:r>
    </w:p>
    <w:p w14:paraId="1B70F1B3" w14:textId="77777777" w:rsidR="001F7987" w:rsidRPr="008330D5" w:rsidRDefault="001F7987" w:rsidP="001F7987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Ensuring code functionality, performance, and security</w:t>
      </w:r>
    </w:p>
    <w:p w14:paraId="168C246A" w14:textId="77777777" w:rsidR="001F7987" w:rsidRPr="008330D5" w:rsidRDefault="001F7987" w:rsidP="001F7987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Providing application support</w:t>
      </w:r>
    </w:p>
    <w:p w14:paraId="195DA364" w14:textId="77777777" w:rsidR="001F7987" w:rsidRPr="008330D5" w:rsidRDefault="001F7987" w:rsidP="001F7987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Implementing strategies to enhance testing</w:t>
      </w:r>
    </w:p>
    <w:p w14:paraId="3852059A" w14:textId="77777777" w:rsidR="001F7987" w:rsidRPr="008330D5" w:rsidRDefault="001F7987" w:rsidP="001F7987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Creating and maintaining automated test cases and suites</w:t>
      </w:r>
    </w:p>
    <w:p w14:paraId="463D385B" w14:textId="77777777" w:rsidR="007B1EF2" w:rsidRPr="008330D5" w:rsidRDefault="007B1EF2" w:rsidP="007B1EF2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Proficient in Java programming language, leveraging it to develop and maintain robust automated test scripts for web applications.</w:t>
      </w:r>
    </w:p>
    <w:p w14:paraId="35A7CB02" w14:textId="77777777" w:rsidR="007B1EF2" w:rsidRPr="008330D5" w:rsidRDefault="007B1EF2" w:rsidP="007B1EF2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Extensive experience with Selenium WebDriver to create and execute automated test suites, ensuring the thorough validation of software functionality.</w:t>
      </w:r>
    </w:p>
    <w:p w14:paraId="0123DE4D" w14:textId="77777777" w:rsidR="007B1EF2" w:rsidRPr="008330D5" w:rsidRDefault="007B1EF2" w:rsidP="007B1EF2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Expertise in Test-Driven Development (TDD) frameworks, employing a proactive approach to software development that emphasizes test creation before code implementation.</w:t>
      </w:r>
    </w:p>
    <w:p w14:paraId="5813E9E4" w14:textId="77777777" w:rsidR="007B1EF2" w:rsidRPr="008330D5" w:rsidRDefault="007B1EF2" w:rsidP="007B1EF2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Designed and implemented TDD frameworks to facilitate early defect detection, improve code quality, and streamline the software development life cycle.</w:t>
      </w:r>
    </w:p>
    <w:p w14:paraId="0F00B955" w14:textId="77777777" w:rsidR="007B1EF2" w:rsidRPr="008330D5" w:rsidRDefault="007B1EF2" w:rsidP="007B1EF2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Utilized Java-based testing frameworks in conjunction with Selenium to establish scalable and maintainable automation solutions.</w:t>
      </w:r>
    </w:p>
    <w:p w14:paraId="29D2A73B" w14:textId="77777777" w:rsidR="007B1EF2" w:rsidRPr="008330D5" w:rsidRDefault="007B1EF2" w:rsidP="007B1EF2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Actively participated in code reviews and collaborated with development teams to incorporate testability into the design and development process.</w:t>
      </w:r>
    </w:p>
    <w:p w14:paraId="11664280" w14:textId="77777777" w:rsidR="007B1EF2" w:rsidRPr="008330D5" w:rsidRDefault="007B1EF2" w:rsidP="007B1EF2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Implemented and maintained automated testing pipelines, integrating TDD practices into Continuous Integration workflows for rapid and reliable software delivery.</w:t>
      </w:r>
    </w:p>
    <w:p w14:paraId="1B11E798" w14:textId="77777777" w:rsidR="007B1EF2" w:rsidRPr="008330D5" w:rsidRDefault="007B1EF2" w:rsidP="007B1EF2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Conducted comprehensive testing activities, including unit tests and end-to-end tests, to validate software functionality and enhance overall code quality.</w:t>
      </w:r>
    </w:p>
    <w:p w14:paraId="18EE6373" w14:textId="77777777" w:rsidR="007B1EF2" w:rsidRPr="008330D5" w:rsidRDefault="007B1EF2" w:rsidP="007B1EF2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Collaborated with cross-functional teams to understand project requirements and ensured that automated test suites align with business objectives.</w:t>
      </w:r>
    </w:p>
    <w:p w14:paraId="4D1CB5DC" w14:textId="26BF7958" w:rsidR="007B1EF2" w:rsidRPr="008330D5" w:rsidRDefault="007B1EF2" w:rsidP="007B1EF2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Contributed to the identification and resolution of software defects through systematic testing approaches, reducing the likelihood of issues in production.</w:t>
      </w:r>
    </w:p>
    <w:p w14:paraId="0DCF8DBC" w14:textId="77777777" w:rsidR="007B1EF2" w:rsidRPr="008330D5" w:rsidRDefault="007B1EF2" w:rsidP="007B1EF2">
      <w:pPr>
        <w:rPr>
          <w:rFonts w:asciiTheme="minorBidi" w:hAnsiTheme="minorBidi" w:cstheme="minorBidi"/>
        </w:rPr>
      </w:pPr>
    </w:p>
    <w:p w14:paraId="65831557" w14:textId="77777777" w:rsidR="007B1EF2" w:rsidRPr="008330D5" w:rsidRDefault="007B1EF2" w:rsidP="007B1EF2">
      <w:pPr>
        <w:rPr>
          <w:rFonts w:asciiTheme="minorBidi" w:hAnsiTheme="minorBidi" w:cstheme="minorBidi"/>
          <w:b/>
          <w:bCs/>
          <w:sz w:val="26"/>
          <w:szCs w:val="26"/>
        </w:rPr>
      </w:pPr>
      <w:r w:rsidRPr="008330D5">
        <w:rPr>
          <w:rFonts w:asciiTheme="minorBidi" w:hAnsiTheme="minorBidi" w:cstheme="minorBidi"/>
          <w:b/>
          <w:bCs/>
          <w:sz w:val="26"/>
          <w:szCs w:val="26"/>
        </w:rPr>
        <w:t>Environment:</w:t>
      </w:r>
    </w:p>
    <w:p w14:paraId="70D6899D" w14:textId="629AE385" w:rsidR="007B1EF2" w:rsidRPr="008330D5" w:rsidRDefault="007B1EF2" w:rsidP="007B1EF2">
      <w:p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 xml:space="preserve">Selenium Web Driver, Jenkins, MAVEN, TestNG TDD framework, Eclipse, </w:t>
      </w:r>
      <w:r w:rsidR="008330D5" w:rsidRPr="008330D5">
        <w:rPr>
          <w:rFonts w:asciiTheme="minorBidi" w:hAnsiTheme="minorBidi" w:cstheme="minorBidi"/>
        </w:rPr>
        <w:t>Eclipse</w:t>
      </w:r>
      <w:r w:rsidRPr="008330D5">
        <w:rPr>
          <w:rFonts w:asciiTheme="minorBidi" w:hAnsiTheme="minorBidi" w:cstheme="minorBidi"/>
        </w:rPr>
        <w:t xml:space="preserve">, XML, HTML, SQL, Xpath, MS Office, SDLC, JSON, </w:t>
      </w:r>
      <w:r w:rsidR="008330D5" w:rsidRPr="008330D5">
        <w:rPr>
          <w:rFonts w:asciiTheme="minorBidi" w:hAnsiTheme="minorBidi" w:cstheme="minorBidi"/>
        </w:rPr>
        <w:t>Windows</w:t>
      </w:r>
      <w:r w:rsidRPr="008330D5">
        <w:rPr>
          <w:rFonts w:asciiTheme="minorBidi" w:hAnsiTheme="minorBidi" w:cstheme="minorBidi"/>
        </w:rPr>
        <w:t xml:space="preserve">, Browser: Chrome, Firefox, Edge and IED and Core Java. </w:t>
      </w:r>
    </w:p>
    <w:p w14:paraId="4ED2F18E" w14:textId="77777777" w:rsidR="003B2DBA" w:rsidRPr="008330D5" w:rsidRDefault="003B2DBA" w:rsidP="00D039F8">
      <w:pPr>
        <w:rPr>
          <w:rFonts w:asciiTheme="minorBidi" w:hAnsiTheme="minorBidi" w:cstheme="minorBidi"/>
        </w:rPr>
      </w:pPr>
    </w:p>
    <w:p w14:paraId="5F99A8C4" w14:textId="77777777" w:rsidR="007B1EF2" w:rsidRPr="008330D5" w:rsidRDefault="007B1EF2" w:rsidP="00D039F8">
      <w:pPr>
        <w:rPr>
          <w:rFonts w:asciiTheme="minorBidi" w:hAnsiTheme="minorBidi" w:cstheme="minorBidi"/>
        </w:rPr>
      </w:pPr>
    </w:p>
    <w:p w14:paraId="1B8A1AFE" w14:textId="77777777" w:rsidR="007B1EF2" w:rsidRPr="008330D5" w:rsidRDefault="007B1EF2" w:rsidP="00D039F8">
      <w:pPr>
        <w:rPr>
          <w:rFonts w:asciiTheme="minorBidi" w:hAnsiTheme="minorBidi" w:cstheme="minorBidi"/>
        </w:rPr>
      </w:pPr>
    </w:p>
    <w:p w14:paraId="009FD341" w14:textId="77777777" w:rsidR="007B1EF2" w:rsidRDefault="007B1EF2" w:rsidP="00D039F8">
      <w:pPr>
        <w:rPr>
          <w:rFonts w:asciiTheme="minorBidi" w:hAnsiTheme="minorBidi" w:cstheme="minorBidi"/>
        </w:rPr>
      </w:pPr>
    </w:p>
    <w:p w14:paraId="4A24EBBD" w14:textId="77777777" w:rsidR="008330D5" w:rsidRDefault="008330D5" w:rsidP="00D039F8">
      <w:pPr>
        <w:rPr>
          <w:rFonts w:asciiTheme="minorBidi" w:hAnsiTheme="minorBidi" w:cstheme="minorBidi"/>
        </w:rPr>
      </w:pPr>
    </w:p>
    <w:p w14:paraId="63633BCF" w14:textId="77777777" w:rsidR="008330D5" w:rsidRPr="008330D5" w:rsidRDefault="008330D5" w:rsidP="00D039F8">
      <w:pPr>
        <w:rPr>
          <w:rFonts w:asciiTheme="minorBidi" w:hAnsiTheme="minorBidi" w:cstheme="minorBidi"/>
        </w:rPr>
      </w:pPr>
    </w:p>
    <w:p w14:paraId="795C03EE" w14:textId="77777777" w:rsidR="007B1EF2" w:rsidRPr="008330D5" w:rsidRDefault="007B1EF2" w:rsidP="00D039F8">
      <w:pPr>
        <w:rPr>
          <w:rFonts w:asciiTheme="minorBidi" w:hAnsiTheme="minorBidi" w:cstheme="minorBidi"/>
        </w:rPr>
      </w:pPr>
    </w:p>
    <w:p w14:paraId="51D8D47B" w14:textId="77777777" w:rsidR="007B1EF2" w:rsidRPr="008330D5" w:rsidRDefault="007B1EF2" w:rsidP="00D039F8">
      <w:pPr>
        <w:rPr>
          <w:rFonts w:asciiTheme="minorBidi" w:hAnsiTheme="minorBidi" w:cstheme="minorBidi"/>
        </w:rPr>
      </w:pPr>
    </w:p>
    <w:p w14:paraId="06860C16" w14:textId="14719EFC" w:rsidR="004A39AE" w:rsidRPr="008330D5" w:rsidRDefault="004A39AE" w:rsidP="004A39AE">
      <w:pPr>
        <w:ind w:left="360"/>
        <w:rPr>
          <w:rFonts w:asciiTheme="minorBidi" w:hAnsiTheme="minorBidi" w:cstheme="minorBidi"/>
          <w:b/>
        </w:rPr>
      </w:pPr>
      <w:r w:rsidRPr="008330D5">
        <w:rPr>
          <w:rFonts w:asciiTheme="minorBidi" w:hAnsiTheme="minorBidi" w:cstheme="minorBidi"/>
          <w:b/>
        </w:rPr>
        <w:lastRenderedPageBreak/>
        <w:t xml:space="preserve">Quality Assurance Engineer </w:t>
      </w:r>
      <w:r w:rsidR="007B1EF2" w:rsidRPr="008330D5">
        <w:rPr>
          <w:rFonts w:asciiTheme="minorBidi" w:hAnsiTheme="minorBidi" w:cstheme="minorBidi"/>
          <w:b/>
        </w:rPr>
        <w:t>(Manual Tester), Low’s</w:t>
      </w:r>
      <w:r w:rsidRPr="008330D5">
        <w:rPr>
          <w:rFonts w:asciiTheme="minorBidi" w:hAnsiTheme="minorBidi" w:cstheme="minorBidi"/>
          <w:b/>
        </w:rPr>
        <w:t xml:space="preserve"> | </w:t>
      </w:r>
      <w:r w:rsidR="008330D5">
        <w:rPr>
          <w:rFonts w:asciiTheme="minorBidi" w:hAnsiTheme="minorBidi" w:cstheme="minorBidi"/>
          <w:b/>
        </w:rPr>
        <w:t>Feb</w:t>
      </w:r>
      <w:r w:rsidRPr="008330D5">
        <w:rPr>
          <w:rFonts w:asciiTheme="minorBidi" w:hAnsiTheme="minorBidi" w:cstheme="minorBidi"/>
          <w:b/>
        </w:rPr>
        <w:t xml:space="preserve"> </w:t>
      </w:r>
      <w:r w:rsidR="008330D5">
        <w:rPr>
          <w:rFonts w:asciiTheme="minorBidi" w:hAnsiTheme="minorBidi" w:cstheme="minorBidi"/>
          <w:b/>
        </w:rPr>
        <w:t>2016</w:t>
      </w:r>
      <w:r w:rsidRPr="008330D5">
        <w:rPr>
          <w:rFonts w:asciiTheme="minorBidi" w:hAnsiTheme="minorBidi" w:cstheme="minorBidi"/>
          <w:b/>
        </w:rPr>
        <w:t xml:space="preserve"> – Feb 2019</w:t>
      </w:r>
    </w:p>
    <w:p w14:paraId="48CC9501" w14:textId="77777777" w:rsidR="00D039F8" w:rsidRPr="008330D5" w:rsidRDefault="00D039F8" w:rsidP="00D039F8">
      <w:pPr>
        <w:rPr>
          <w:rFonts w:asciiTheme="minorBidi" w:hAnsiTheme="minorBidi" w:cstheme="minorBidi"/>
        </w:rPr>
      </w:pPr>
    </w:p>
    <w:p w14:paraId="5D928475" w14:textId="56533F05" w:rsidR="007B1EF2" w:rsidRPr="008330D5" w:rsidRDefault="007B1EF2" w:rsidP="007B1EF2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Proficient in manual testing methodologies, utilizing industry-standard tools such as Jira for test case management, defect tracking, and project collaboration.</w:t>
      </w:r>
    </w:p>
    <w:p w14:paraId="1FFDE9E8" w14:textId="3F55E72D" w:rsidR="00D039F8" w:rsidRPr="008330D5" w:rsidRDefault="00D039F8" w:rsidP="00D039F8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Write &amp; execute functional and regression Manual tests using requirement document.</w:t>
      </w:r>
    </w:p>
    <w:p w14:paraId="11DC2EAF" w14:textId="77777777" w:rsidR="00C0056F" w:rsidRPr="008330D5" w:rsidRDefault="00D039F8" w:rsidP="00D039F8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 xml:space="preserve">Triaged and troubleshot issues found during testing. </w:t>
      </w:r>
    </w:p>
    <w:p w14:paraId="395BA5FA" w14:textId="10F6A9BC" w:rsidR="00D039F8" w:rsidRPr="008330D5" w:rsidRDefault="00C0056F" w:rsidP="00D039F8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Utilized JIRA as defect tracking tool on the project.</w:t>
      </w:r>
    </w:p>
    <w:p w14:paraId="25D608A3" w14:textId="77777777" w:rsidR="00D039F8" w:rsidRPr="008330D5" w:rsidRDefault="00D039F8" w:rsidP="00D039F8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Performed End-to-End testing of database to check data integrity using SQL queries.</w:t>
      </w:r>
    </w:p>
    <w:p w14:paraId="3B9A6480" w14:textId="09325A97" w:rsidR="00D039F8" w:rsidRPr="008330D5" w:rsidRDefault="00D039F8" w:rsidP="00D039F8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Reviewed database test cases according to assigned Requirements to validate reports by retrieving data with SQL queries from the oracle database.</w:t>
      </w:r>
    </w:p>
    <w:p w14:paraId="105E9EC6" w14:textId="77777777" w:rsidR="00D039F8" w:rsidRPr="008330D5" w:rsidRDefault="00D039F8" w:rsidP="00D039F8">
      <w:pPr>
        <w:numPr>
          <w:ilvl w:val="0"/>
          <w:numId w:val="13"/>
        </w:numPr>
        <w:shd w:val="clear" w:color="auto" w:fill="FFFFFF"/>
        <w:spacing w:line="330" w:lineRule="atLeast"/>
        <w:rPr>
          <w:rFonts w:asciiTheme="minorBidi" w:hAnsiTheme="minorBidi" w:cstheme="minorBidi"/>
          <w:color w:val="111111"/>
        </w:rPr>
      </w:pPr>
      <w:r w:rsidRPr="008330D5">
        <w:rPr>
          <w:rFonts w:asciiTheme="minorBidi" w:hAnsiTheme="minorBidi" w:cstheme="minorBidi"/>
          <w:color w:val="111111"/>
        </w:rPr>
        <w:t>Interacting with the test manager to fix common errors</w:t>
      </w:r>
    </w:p>
    <w:p w14:paraId="18FDC46F" w14:textId="77777777" w:rsidR="00D039F8" w:rsidRPr="008330D5" w:rsidRDefault="00D039F8" w:rsidP="00D039F8">
      <w:pPr>
        <w:numPr>
          <w:ilvl w:val="0"/>
          <w:numId w:val="13"/>
        </w:numPr>
        <w:shd w:val="clear" w:color="auto" w:fill="FFFFFF"/>
        <w:spacing w:line="330" w:lineRule="atLeast"/>
        <w:rPr>
          <w:rFonts w:asciiTheme="minorBidi" w:hAnsiTheme="minorBidi" w:cstheme="minorBidi"/>
          <w:color w:val="111111"/>
        </w:rPr>
      </w:pPr>
      <w:r w:rsidRPr="008330D5">
        <w:rPr>
          <w:rFonts w:asciiTheme="minorBidi" w:hAnsiTheme="minorBidi" w:cstheme="minorBidi"/>
          <w:color w:val="111111"/>
        </w:rPr>
        <w:t>Reviewing high quality and accurate test scenarios, input test data and expected results for all test phases</w:t>
      </w:r>
    </w:p>
    <w:p w14:paraId="5A659A22" w14:textId="77777777" w:rsidR="00D039F8" w:rsidRPr="008330D5" w:rsidRDefault="00D039F8" w:rsidP="00D039F8">
      <w:pPr>
        <w:numPr>
          <w:ilvl w:val="0"/>
          <w:numId w:val="13"/>
        </w:numPr>
        <w:shd w:val="clear" w:color="auto" w:fill="FFFFFF"/>
        <w:spacing w:line="330" w:lineRule="atLeast"/>
        <w:rPr>
          <w:rFonts w:asciiTheme="minorBidi" w:hAnsiTheme="minorBidi" w:cstheme="minorBidi"/>
          <w:color w:val="111111"/>
        </w:rPr>
      </w:pPr>
      <w:r w:rsidRPr="008330D5">
        <w:rPr>
          <w:rFonts w:asciiTheme="minorBidi" w:hAnsiTheme="minorBidi" w:cstheme="minorBidi"/>
          <w:color w:val="111111"/>
        </w:rPr>
        <w:t>Executing tests systematically to ensure software quality</w:t>
      </w:r>
    </w:p>
    <w:p w14:paraId="3E3415A4" w14:textId="2DE55BD8" w:rsidR="00D039F8" w:rsidRPr="008330D5" w:rsidRDefault="003B2DBA" w:rsidP="00D039F8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Participate</w:t>
      </w:r>
      <w:r w:rsidR="00C01E5B" w:rsidRPr="008330D5">
        <w:rPr>
          <w:rFonts w:asciiTheme="minorBidi" w:hAnsiTheme="minorBidi" w:cstheme="minorBidi"/>
        </w:rPr>
        <w:t xml:space="preserve"> in Agile Scrum </w:t>
      </w:r>
      <w:r w:rsidRPr="008330D5">
        <w:rPr>
          <w:rFonts w:asciiTheme="minorBidi" w:hAnsiTheme="minorBidi" w:cstheme="minorBidi"/>
        </w:rPr>
        <w:t>methodology</w:t>
      </w:r>
      <w:r w:rsidR="00C01E5B" w:rsidRPr="008330D5">
        <w:rPr>
          <w:rFonts w:asciiTheme="minorBidi" w:hAnsiTheme="minorBidi" w:cstheme="minorBidi"/>
        </w:rPr>
        <w:t xml:space="preserve"> and attend daily scrum, sprint grooming, and Sprint planning and sprint review meetings. </w:t>
      </w:r>
    </w:p>
    <w:p w14:paraId="7C2F245B" w14:textId="30ED509B" w:rsidR="00C01E5B" w:rsidRPr="008330D5" w:rsidRDefault="003F70C8" w:rsidP="00D039F8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 xml:space="preserve">Working with QA Director to achieve organizational goals and objectives. </w:t>
      </w:r>
    </w:p>
    <w:p w14:paraId="5D167E62" w14:textId="77777777" w:rsidR="007B1EF2" w:rsidRPr="008330D5" w:rsidRDefault="007B1EF2" w:rsidP="007B1EF2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Demonstrated expertise in creating and executing manual test cases, ensuring comprehensive coverage of software functionality and adherence to project requirements.</w:t>
      </w:r>
    </w:p>
    <w:p w14:paraId="42FB63F9" w14:textId="77777777" w:rsidR="007B1EF2" w:rsidRPr="008330D5" w:rsidRDefault="007B1EF2" w:rsidP="007B1EF2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Utilized Zephyr for Jira to streamline test management processes, facilitating efficient test case creation, execution, and tracking within the Jira ecosystem.</w:t>
      </w:r>
    </w:p>
    <w:p w14:paraId="4137104A" w14:textId="77777777" w:rsidR="007B1EF2" w:rsidRPr="008330D5" w:rsidRDefault="007B1EF2" w:rsidP="007B1EF2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Excelled in creating detailed test documentation, including test plans, test cases, and test scripts, providing a clear roadmap for testing activities.</w:t>
      </w:r>
    </w:p>
    <w:p w14:paraId="7878AFA3" w14:textId="77777777" w:rsidR="007B1EF2" w:rsidRPr="008330D5" w:rsidRDefault="007B1EF2" w:rsidP="007B1EF2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Proficient in using Excel for test data management, result tracking, and analysis, enhancing the effectiveness of manual testing processes.</w:t>
      </w:r>
    </w:p>
    <w:p w14:paraId="48F6E85D" w14:textId="77777777" w:rsidR="007B1EF2" w:rsidRPr="008330D5" w:rsidRDefault="007B1EF2" w:rsidP="007B1EF2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Applied exploratory testing techniques to identify potential issues and ensure a thorough validation of software functionality beyond predefined test cases.</w:t>
      </w:r>
    </w:p>
    <w:p w14:paraId="433D2435" w14:textId="77777777" w:rsidR="007B1EF2" w:rsidRPr="008330D5" w:rsidRDefault="007B1EF2" w:rsidP="007B1EF2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Collaborated with development teams to understand software requirements and participated in design and specification reviews to ensure testability.</w:t>
      </w:r>
    </w:p>
    <w:p w14:paraId="1BA2D8BA" w14:textId="1696722C" w:rsidR="007B1EF2" w:rsidRPr="008330D5" w:rsidRDefault="007B1EF2" w:rsidP="007B1EF2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Using Postman for API testing, validating the interaction between different software components and ensuring data integrity.</w:t>
      </w:r>
    </w:p>
    <w:p w14:paraId="51611862" w14:textId="77777777" w:rsidR="007B1EF2" w:rsidRPr="008330D5" w:rsidRDefault="007B1EF2" w:rsidP="007B1EF2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Actively participated in the software development life cycle, providing valuable input during requirements gathering, sprint planning, and release activities.</w:t>
      </w:r>
    </w:p>
    <w:p w14:paraId="26AD515B" w14:textId="14F14604" w:rsidR="007B1EF2" w:rsidRPr="008330D5" w:rsidRDefault="007B1EF2" w:rsidP="007B1EF2">
      <w:pPr>
        <w:pStyle w:val="ListParagraph"/>
        <w:numPr>
          <w:ilvl w:val="0"/>
          <w:numId w:val="13"/>
        </w:num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Consistently delivered high-quality bug reports, including detailed steps to reproduce and relevant information for efficient debugging and resolution.</w:t>
      </w:r>
    </w:p>
    <w:p w14:paraId="4EEC403E" w14:textId="77777777" w:rsidR="007B1EF2" w:rsidRPr="008330D5" w:rsidRDefault="007B1EF2" w:rsidP="007B1EF2">
      <w:pPr>
        <w:rPr>
          <w:rFonts w:asciiTheme="minorBidi" w:hAnsiTheme="minorBidi" w:cstheme="minorBidi"/>
        </w:rPr>
      </w:pPr>
    </w:p>
    <w:p w14:paraId="61723078" w14:textId="77777777" w:rsidR="007B1EF2" w:rsidRPr="008330D5" w:rsidRDefault="007B1EF2" w:rsidP="007B1EF2">
      <w:pPr>
        <w:rPr>
          <w:rFonts w:asciiTheme="minorBidi" w:hAnsiTheme="minorBidi" w:cstheme="minorBidi"/>
        </w:rPr>
      </w:pPr>
    </w:p>
    <w:p w14:paraId="5BF4BDFD" w14:textId="77777777" w:rsidR="007B1EF2" w:rsidRPr="008330D5" w:rsidRDefault="007B1EF2" w:rsidP="007B1EF2">
      <w:pPr>
        <w:rPr>
          <w:rFonts w:asciiTheme="minorBidi" w:hAnsiTheme="minorBidi" w:cstheme="minorBidi"/>
          <w:b/>
          <w:bCs/>
          <w:sz w:val="26"/>
          <w:szCs w:val="26"/>
        </w:rPr>
      </w:pPr>
      <w:r w:rsidRPr="008330D5">
        <w:rPr>
          <w:rFonts w:asciiTheme="minorBidi" w:hAnsiTheme="minorBidi" w:cstheme="minorBidi"/>
          <w:b/>
          <w:bCs/>
          <w:sz w:val="26"/>
          <w:szCs w:val="26"/>
        </w:rPr>
        <w:t>Environment:</w:t>
      </w:r>
    </w:p>
    <w:p w14:paraId="57298759" w14:textId="29BC4F50" w:rsidR="007B1EF2" w:rsidRPr="008330D5" w:rsidRDefault="007B1EF2" w:rsidP="007B1EF2">
      <w:p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 xml:space="preserve">MS Office, SDLC, JSON, </w:t>
      </w:r>
      <w:r w:rsidR="008330D5" w:rsidRPr="008330D5">
        <w:rPr>
          <w:rFonts w:asciiTheme="minorBidi" w:hAnsiTheme="minorBidi" w:cstheme="minorBidi"/>
        </w:rPr>
        <w:t>Windows</w:t>
      </w:r>
      <w:r w:rsidRPr="008330D5">
        <w:rPr>
          <w:rFonts w:asciiTheme="minorBidi" w:hAnsiTheme="minorBidi" w:cstheme="minorBidi"/>
        </w:rPr>
        <w:t xml:space="preserve">, Browser: Chrome, Firefox, Edge and IED, Jiram </w:t>
      </w:r>
      <w:proofErr w:type="spellStart"/>
      <w:r w:rsidRPr="008330D5">
        <w:rPr>
          <w:rFonts w:asciiTheme="minorBidi" w:hAnsiTheme="minorBidi" w:cstheme="minorBidi"/>
        </w:rPr>
        <w:t>Zypher</w:t>
      </w:r>
      <w:proofErr w:type="spellEnd"/>
      <w:r w:rsidRPr="008330D5">
        <w:rPr>
          <w:rFonts w:asciiTheme="minorBidi" w:hAnsiTheme="minorBidi" w:cstheme="minorBidi"/>
        </w:rPr>
        <w:t xml:space="preserve"> and </w:t>
      </w:r>
      <w:r w:rsidR="008330D5" w:rsidRPr="008330D5">
        <w:rPr>
          <w:rFonts w:asciiTheme="minorBidi" w:hAnsiTheme="minorBidi" w:cstheme="minorBidi"/>
        </w:rPr>
        <w:t>etc.</w:t>
      </w:r>
      <w:r w:rsidRPr="008330D5">
        <w:rPr>
          <w:rFonts w:asciiTheme="minorBidi" w:hAnsiTheme="minorBidi" w:cstheme="minorBidi"/>
        </w:rPr>
        <w:t xml:space="preserve"> </w:t>
      </w:r>
    </w:p>
    <w:p w14:paraId="2F351E61" w14:textId="77777777" w:rsidR="007B1EF2" w:rsidRPr="008330D5" w:rsidRDefault="007B1EF2" w:rsidP="007B1EF2">
      <w:pPr>
        <w:rPr>
          <w:rFonts w:asciiTheme="minorBidi" w:hAnsiTheme="minorBidi" w:cstheme="minorBidi"/>
        </w:rPr>
      </w:pPr>
    </w:p>
    <w:p w14:paraId="3963BE09" w14:textId="77777777" w:rsidR="008330D5" w:rsidRPr="008330D5" w:rsidRDefault="008330D5" w:rsidP="007B1EF2">
      <w:pPr>
        <w:rPr>
          <w:rFonts w:asciiTheme="minorBidi" w:hAnsiTheme="minorBidi" w:cstheme="minorBidi"/>
        </w:rPr>
      </w:pPr>
    </w:p>
    <w:p w14:paraId="488BA938" w14:textId="77777777" w:rsidR="006B3641" w:rsidRPr="008330D5" w:rsidRDefault="006B3641" w:rsidP="006B3641">
      <w:pPr>
        <w:rPr>
          <w:rFonts w:asciiTheme="minorBidi" w:hAnsiTheme="minorBidi" w:cstheme="minorBidi"/>
        </w:rPr>
      </w:pPr>
    </w:p>
    <w:p w14:paraId="51D27F2A" w14:textId="59F11EB5" w:rsidR="00251FA2" w:rsidRPr="008330D5" w:rsidRDefault="00251FA2" w:rsidP="00251FA2">
      <w:pPr>
        <w:pStyle w:val="Heading1"/>
        <w:rPr>
          <w:rFonts w:asciiTheme="minorBidi" w:hAnsiTheme="minorBidi" w:cstheme="minorBidi"/>
          <w:sz w:val="26"/>
          <w:szCs w:val="26"/>
        </w:rPr>
      </w:pPr>
      <w:r w:rsidRPr="008330D5">
        <w:rPr>
          <w:rFonts w:asciiTheme="minorBidi" w:hAnsiTheme="minorBidi" w:cstheme="minorBidi"/>
          <w:sz w:val="26"/>
          <w:szCs w:val="26"/>
        </w:rPr>
        <w:lastRenderedPageBreak/>
        <w:t>T</w:t>
      </w:r>
      <w:r w:rsidR="00D039F8" w:rsidRPr="008330D5">
        <w:rPr>
          <w:rFonts w:asciiTheme="minorBidi" w:hAnsiTheme="minorBidi" w:cstheme="minorBidi"/>
          <w:sz w:val="26"/>
          <w:szCs w:val="26"/>
        </w:rPr>
        <w:t>echnical skills</w:t>
      </w:r>
    </w:p>
    <w:p w14:paraId="5645EB35" w14:textId="77777777" w:rsidR="008330D5" w:rsidRPr="008330D5" w:rsidRDefault="008330D5" w:rsidP="007B1EF2">
      <w:pPr>
        <w:rPr>
          <w:rFonts w:asciiTheme="minorBidi" w:hAnsiTheme="minorBidi" w:cstheme="minorBidi"/>
        </w:rPr>
      </w:pPr>
    </w:p>
    <w:p w14:paraId="6B8D2B99" w14:textId="6744D255" w:rsidR="007B1EF2" w:rsidRPr="008330D5" w:rsidRDefault="007B1EF2" w:rsidP="007B1EF2">
      <w:p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Operating System</w:t>
      </w:r>
      <w:r w:rsidRPr="008330D5">
        <w:rPr>
          <w:rFonts w:asciiTheme="minorBidi" w:hAnsiTheme="minorBidi" w:cstheme="minorBidi"/>
        </w:rPr>
        <w:tab/>
      </w:r>
      <w:r w:rsidRPr="008330D5">
        <w:rPr>
          <w:rFonts w:asciiTheme="minorBidi" w:hAnsiTheme="minorBidi" w:cstheme="minorBidi"/>
        </w:rPr>
        <w:tab/>
      </w:r>
      <w:r w:rsidRPr="008330D5">
        <w:rPr>
          <w:rFonts w:asciiTheme="minorBidi" w:hAnsiTheme="minorBidi" w:cstheme="minorBidi"/>
        </w:rPr>
        <w:tab/>
        <w:t xml:space="preserve">Windows </w:t>
      </w:r>
    </w:p>
    <w:p w14:paraId="21CE8FA2" w14:textId="588C1D36" w:rsidR="007B1EF2" w:rsidRPr="008330D5" w:rsidRDefault="007B1EF2" w:rsidP="007B1EF2">
      <w:p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Testing Tools</w:t>
      </w:r>
      <w:r w:rsidRPr="008330D5">
        <w:rPr>
          <w:rFonts w:asciiTheme="minorBidi" w:hAnsiTheme="minorBidi" w:cstheme="minorBidi"/>
        </w:rPr>
        <w:tab/>
      </w:r>
      <w:r w:rsidRPr="008330D5">
        <w:rPr>
          <w:rFonts w:asciiTheme="minorBidi" w:hAnsiTheme="minorBidi" w:cstheme="minorBidi"/>
        </w:rPr>
        <w:tab/>
      </w:r>
      <w:r w:rsidRPr="008330D5">
        <w:rPr>
          <w:rFonts w:asciiTheme="minorBidi" w:hAnsiTheme="minorBidi" w:cstheme="minorBidi"/>
        </w:rPr>
        <w:tab/>
      </w:r>
      <w:r w:rsidRPr="008330D5">
        <w:rPr>
          <w:rFonts w:asciiTheme="minorBidi" w:hAnsiTheme="minorBidi" w:cstheme="minorBidi"/>
        </w:rPr>
        <w:tab/>
        <w:t xml:space="preserve">Selenium IDE/WebDriver </w:t>
      </w:r>
    </w:p>
    <w:p w14:paraId="0C6907DB" w14:textId="57AEB0F6" w:rsidR="007B1EF2" w:rsidRPr="008330D5" w:rsidRDefault="007B1EF2" w:rsidP="007B1EF2">
      <w:p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Languages</w:t>
      </w:r>
      <w:r w:rsidRPr="008330D5">
        <w:rPr>
          <w:rFonts w:asciiTheme="minorBidi" w:hAnsiTheme="minorBidi" w:cstheme="minorBidi"/>
        </w:rPr>
        <w:tab/>
      </w:r>
      <w:r w:rsidRPr="008330D5">
        <w:rPr>
          <w:rFonts w:asciiTheme="minorBidi" w:hAnsiTheme="minorBidi" w:cstheme="minorBidi"/>
        </w:rPr>
        <w:tab/>
      </w:r>
      <w:r w:rsidRPr="008330D5">
        <w:rPr>
          <w:rFonts w:asciiTheme="minorBidi" w:hAnsiTheme="minorBidi" w:cstheme="minorBidi"/>
        </w:rPr>
        <w:tab/>
      </w:r>
      <w:r w:rsidRPr="008330D5">
        <w:rPr>
          <w:rFonts w:asciiTheme="minorBidi" w:hAnsiTheme="minorBidi" w:cstheme="minorBidi"/>
        </w:rPr>
        <w:tab/>
        <w:t>Java, SQL</w:t>
      </w:r>
    </w:p>
    <w:p w14:paraId="345F1368" w14:textId="295AC0DB" w:rsidR="007B1EF2" w:rsidRPr="008330D5" w:rsidRDefault="007B1EF2" w:rsidP="007B1EF2">
      <w:p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Web Technologies</w:t>
      </w:r>
      <w:r w:rsidRPr="008330D5">
        <w:rPr>
          <w:rFonts w:asciiTheme="minorBidi" w:hAnsiTheme="minorBidi" w:cstheme="minorBidi"/>
        </w:rPr>
        <w:tab/>
      </w:r>
      <w:r w:rsidRPr="008330D5">
        <w:rPr>
          <w:rFonts w:asciiTheme="minorBidi" w:hAnsiTheme="minorBidi" w:cstheme="minorBidi"/>
        </w:rPr>
        <w:tab/>
      </w:r>
      <w:r w:rsidRPr="008330D5">
        <w:rPr>
          <w:rFonts w:asciiTheme="minorBidi" w:hAnsiTheme="minorBidi" w:cstheme="minorBidi"/>
        </w:rPr>
        <w:tab/>
        <w:t>HTML, XML, CSS</w:t>
      </w:r>
    </w:p>
    <w:p w14:paraId="3E78551F" w14:textId="441694E3" w:rsidR="007B1EF2" w:rsidRPr="008330D5" w:rsidRDefault="007B1EF2" w:rsidP="007B1EF2">
      <w:p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IDE</w:t>
      </w:r>
      <w:r w:rsidRPr="008330D5">
        <w:rPr>
          <w:rFonts w:asciiTheme="minorBidi" w:hAnsiTheme="minorBidi" w:cstheme="minorBidi"/>
        </w:rPr>
        <w:tab/>
      </w:r>
      <w:r w:rsidRPr="008330D5">
        <w:rPr>
          <w:rFonts w:asciiTheme="minorBidi" w:hAnsiTheme="minorBidi" w:cstheme="minorBidi"/>
        </w:rPr>
        <w:tab/>
      </w:r>
      <w:r w:rsidRPr="008330D5">
        <w:rPr>
          <w:rFonts w:asciiTheme="minorBidi" w:hAnsiTheme="minorBidi" w:cstheme="minorBidi"/>
        </w:rPr>
        <w:tab/>
      </w:r>
      <w:r w:rsidRPr="008330D5">
        <w:rPr>
          <w:rFonts w:asciiTheme="minorBidi" w:hAnsiTheme="minorBidi" w:cstheme="minorBidi"/>
        </w:rPr>
        <w:tab/>
      </w:r>
      <w:r w:rsidRPr="008330D5">
        <w:rPr>
          <w:rFonts w:asciiTheme="minorBidi" w:hAnsiTheme="minorBidi" w:cstheme="minorBidi"/>
        </w:rPr>
        <w:tab/>
        <w:t>Eclipse, SQL Developer &amp; IntelliJ</w:t>
      </w:r>
    </w:p>
    <w:p w14:paraId="29666606" w14:textId="166F275E" w:rsidR="007B1EF2" w:rsidRPr="008330D5" w:rsidRDefault="007B1EF2" w:rsidP="007B1EF2">
      <w:p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Test Framework</w:t>
      </w:r>
      <w:r w:rsidRPr="008330D5">
        <w:rPr>
          <w:rFonts w:asciiTheme="minorBidi" w:hAnsiTheme="minorBidi" w:cstheme="minorBidi"/>
        </w:rPr>
        <w:tab/>
      </w:r>
      <w:r w:rsidRPr="008330D5">
        <w:rPr>
          <w:rFonts w:asciiTheme="minorBidi" w:hAnsiTheme="minorBidi" w:cstheme="minorBidi"/>
        </w:rPr>
        <w:tab/>
      </w:r>
      <w:r w:rsidRPr="008330D5">
        <w:rPr>
          <w:rFonts w:asciiTheme="minorBidi" w:hAnsiTheme="minorBidi" w:cstheme="minorBidi"/>
        </w:rPr>
        <w:tab/>
        <w:t xml:space="preserve">TestNG, Cucumber </w:t>
      </w:r>
    </w:p>
    <w:p w14:paraId="5864ACE6" w14:textId="1C142EE2" w:rsidR="007B1EF2" w:rsidRPr="008330D5" w:rsidRDefault="007B1EF2" w:rsidP="007B1EF2">
      <w:p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Build Tool</w:t>
      </w:r>
      <w:r w:rsidRPr="008330D5">
        <w:rPr>
          <w:rFonts w:asciiTheme="minorBidi" w:hAnsiTheme="minorBidi" w:cstheme="minorBidi"/>
        </w:rPr>
        <w:tab/>
      </w:r>
      <w:r w:rsidRPr="008330D5">
        <w:rPr>
          <w:rFonts w:asciiTheme="minorBidi" w:hAnsiTheme="minorBidi" w:cstheme="minorBidi"/>
        </w:rPr>
        <w:tab/>
      </w:r>
      <w:r w:rsidRPr="008330D5">
        <w:rPr>
          <w:rFonts w:asciiTheme="minorBidi" w:hAnsiTheme="minorBidi" w:cstheme="minorBidi"/>
        </w:rPr>
        <w:tab/>
      </w:r>
      <w:r w:rsidRPr="008330D5">
        <w:rPr>
          <w:rFonts w:asciiTheme="minorBidi" w:hAnsiTheme="minorBidi" w:cstheme="minorBidi"/>
        </w:rPr>
        <w:tab/>
        <w:t xml:space="preserve">Maven </w:t>
      </w:r>
    </w:p>
    <w:p w14:paraId="2949E0A7" w14:textId="4B2DF1C7" w:rsidR="007B1EF2" w:rsidRPr="008330D5" w:rsidRDefault="007B1EF2" w:rsidP="007B1EF2">
      <w:p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Processes</w:t>
      </w:r>
      <w:r w:rsidRPr="008330D5">
        <w:rPr>
          <w:rFonts w:asciiTheme="minorBidi" w:hAnsiTheme="minorBidi" w:cstheme="minorBidi"/>
        </w:rPr>
        <w:tab/>
      </w:r>
      <w:r w:rsidRPr="008330D5">
        <w:rPr>
          <w:rFonts w:asciiTheme="minorBidi" w:hAnsiTheme="minorBidi" w:cstheme="minorBidi"/>
        </w:rPr>
        <w:tab/>
      </w:r>
      <w:r w:rsidRPr="008330D5">
        <w:rPr>
          <w:rFonts w:asciiTheme="minorBidi" w:hAnsiTheme="minorBidi" w:cstheme="minorBidi"/>
        </w:rPr>
        <w:tab/>
      </w:r>
      <w:r w:rsidRPr="008330D5">
        <w:rPr>
          <w:rFonts w:asciiTheme="minorBidi" w:hAnsiTheme="minorBidi" w:cstheme="minorBidi"/>
        </w:rPr>
        <w:tab/>
        <w:t>Agile-Scrum</w:t>
      </w:r>
    </w:p>
    <w:p w14:paraId="123C2C21" w14:textId="66A26346" w:rsidR="007B1EF2" w:rsidRPr="008330D5" w:rsidRDefault="007B1EF2" w:rsidP="007B1EF2">
      <w:p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Tracking Tools</w:t>
      </w:r>
      <w:r w:rsidR="008330D5" w:rsidRPr="008330D5">
        <w:rPr>
          <w:rFonts w:asciiTheme="minorBidi" w:hAnsiTheme="minorBidi" w:cstheme="minorBidi"/>
        </w:rPr>
        <w:tab/>
      </w:r>
      <w:r w:rsidR="008330D5" w:rsidRPr="008330D5">
        <w:rPr>
          <w:rFonts w:asciiTheme="minorBidi" w:hAnsiTheme="minorBidi" w:cstheme="minorBidi"/>
        </w:rPr>
        <w:tab/>
      </w:r>
      <w:r w:rsidR="008330D5" w:rsidRPr="008330D5">
        <w:rPr>
          <w:rFonts w:asciiTheme="minorBidi" w:hAnsiTheme="minorBidi" w:cstheme="minorBidi"/>
        </w:rPr>
        <w:tab/>
      </w:r>
      <w:r w:rsidRPr="008330D5">
        <w:rPr>
          <w:rFonts w:asciiTheme="minorBidi" w:hAnsiTheme="minorBidi" w:cstheme="minorBidi"/>
        </w:rPr>
        <w:t>Jira</w:t>
      </w:r>
    </w:p>
    <w:p w14:paraId="04A35596" w14:textId="714B0D29" w:rsidR="00A90527" w:rsidRPr="008330D5" w:rsidRDefault="007B1EF2" w:rsidP="007B1EF2">
      <w:pPr>
        <w:rPr>
          <w:rFonts w:asciiTheme="minorBidi" w:hAnsiTheme="minorBidi" w:cstheme="minorBidi"/>
        </w:rPr>
      </w:pPr>
      <w:r w:rsidRPr="008330D5">
        <w:rPr>
          <w:rFonts w:asciiTheme="minorBidi" w:hAnsiTheme="minorBidi" w:cstheme="minorBidi"/>
        </w:rPr>
        <w:t>Database</w:t>
      </w:r>
      <w:r w:rsidR="008330D5" w:rsidRPr="008330D5">
        <w:rPr>
          <w:rFonts w:asciiTheme="minorBidi" w:hAnsiTheme="minorBidi" w:cstheme="minorBidi"/>
        </w:rPr>
        <w:tab/>
      </w:r>
      <w:r w:rsidR="008330D5" w:rsidRPr="008330D5">
        <w:rPr>
          <w:rFonts w:asciiTheme="minorBidi" w:hAnsiTheme="minorBidi" w:cstheme="minorBidi"/>
        </w:rPr>
        <w:tab/>
      </w:r>
      <w:r w:rsidR="008330D5" w:rsidRPr="008330D5">
        <w:rPr>
          <w:rFonts w:asciiTheme="minorBidi" w:hAnsiTheme="minorBidi" w:cstheme="minorBidi"/>
        </w:rPr>
        <w:tab/>
      </w:r>
      <w:r w:rsidR="008330D5" w:rsidRPr="008330D5">
        <w:rPr>
          <w:rFonts w:asciiTheme="minorBidi" w:hAnsiTheme="minorBidi" w:cstheme="minorBidi"/>
        </w:rPr>
        <w:tab/>
      </w:r>
      <w:r w:rsidRPr="008330D5">
        <w:rPr>
          <w:rFonts w:asciiTheme="minorBidi" w:hAnsiTheme="minorBidi" w:cstheme="minorBidi"/>
        </w:rPr>
        <w:t>PostgreSQL</w:t>
      </w:r>
    </w:p>
    <w:p w14:paraId="69F4EB9B" w14:textId="77777777" w:rsidR="00826A65" w:rsidRPr="008330D5" w:rsidRDefault="00826A65" w:rsidP="00826A65">
      <w:pPr>
        <w:rPr>
          <w:rFonts w:asciiTheme="minorBidi" w:hAnsiTheme="minorBidi" w:cstheme="minorBidi"/>
        </w:rPr>
      </w:pPr>
    </w:p>
    <w:p w14:paraId="1146AE52" w14:textId="77777777" w:rsidR="00A90527" w:rsidRPr="008330D5" w:rsidRDefault="00A90527" w:rsidP="00A90527">
      <w:pPr>
        <w:rPr>
          <w:rFonts w:asciiTheme="minorBidi" w:hAnsiTheme="minorBidi" w:cstheme="minorBidi"/>
        </w:rPr>
      </w:pPr>
    </w:p>
    <w:p w14:paraId="1CBDFF74" w14:textId="078E69CF" w:rsidR="00826A65" w:rsidRPr="008330D5" w:rsidRDefault="00826A65" w:rsidP="00EA2F62">
      <w:pPr>
        <w:rPr>
          <w:rFonts w:asciiTheme="minorBidi" w:hAnsiTheme="minorBidi" w:cstheme="minorBidi"/>
        </w:rPr>
      </w:pPr>
    </w:p>
    <w:p w14:paraId="19C596FD" w14:textId="120C725A" w:rsidR="008330D5" w:rsidRPr="008330D5" w:rsidRDefault="008330D5" w:rsidP="008330D5">
      <w:pPr>
        <w:pStyle w:val="Heading1"/>
        <w:rPr>
          <w:rFonts w:asciiTheme="minorBidi" w:hAnsiTheme="minorBidi" w:cstheme="minorBidi"/>
          <w:sz w:val="26"/>
          <w:szCs w:val="26"/>
        </w:rPr>
      </w:pPr>
      <w:r>
        <w:rPr>
          <w:rFonts w:asciiTheme="minorBidi" w:hAnsiTheme="minorBidi" w:cstheme="minorBidi"/>
          <w:sz w:val="26"/>
          <w:szCs w:val="26"/>
        </w:rPr>
        <w:t xml:space="preserve">Education </w:t>
      </w:r>
    </w:p>
    <w:p w14:paraId="4C3E2C18" w14:textId="77777777" w:rsidR="008330D5" w:rsidRPr="008330D5" w:rsidRDefault="008330D5" w:rsidP="008330D5">
      <w:pPr>
        <w:rPr>
          <w:rFonts w:asciiTheme="minorBidi" w:hAnsiTheme="minorBidi" w:cstheme="minorBidi"/>
        </w:rPr>
      </w:pPr>
    </w:p>
    <w:p w14:paraId="62ECEDA7" w14:textId="78AA0A09" w:rsidR="00826A65" w:rsidRDefault="00086B26" w:rsidP="00EA2F62">
      <w:pPr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</w:rPr>
        <w:t>Dawat</w:t>
      </w:r>
      <w:proofErr w:type="spellEnd"/>
      <w:r w:rsidR="008330D5">
        <w:rPr>
          <w:rFonts w:asciiTheme="minorBidi" w:hAnsiTheme="minorBidi" w:cstheme="minorBidi"/>
        </w:rPr>
        <w:t xml:space="preserve"> University, LAW, 2015</w:t>
      </w:r>
    </w:p>
    <w:p w14:paraId="20E26632" w14:textId="77777777" w:rsidR="00A90527" w:rsidRPr="008330D5" w:rsidRDefault="00A90527" w:rsidP="00A90527">
      <w:pPr>
        <w:rPr>
          <w:rFonts w:asciiTheme="minorBidi" w:hAnsiTheme="minorBidi" w:cstheme="minorBidi"/>
        </w:rPr>
      </w:pPr>
    </w:p>
    <w:p w14:paraId="003BB6D3" w14:textId="77777777" w:rsidR="00A90527" w:rsidRPr="008330D5" w:rsidRDefault="00A90527" w:rsidP="00A90527">
      <w:pPr>
        <w:rPr>
          <w:rFonts w:asciiTheme="minorBidi" w:hAnsiTheme="minorBidi" w:cstheme="minorBidi"/>
        </w:rPr>
      </w:pPr>
    </w:p>
    <w:sectPr w:rsidR="00A90527" w:rsidRPr="008330D5" w:rsidSect="00DD5D25">
      <w:footerReference w:type="default" r:id="rId9"/>
      <w:pgSz w:w="12240" w:h="15840"/>
      <w:pgMar w:top="1440" w:right="1183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07857" w14:textId="77777777" w:rsidR="00DD5D25" w:rsidRDefault="00DD5D25" w:rsidP="005A7565">
      <w:r>
        <w:separator/>
      </w:r>
    </w:p>
  </w:endnote>
  <w:endnote w:type="continuationSeparator" w:id="0">
    <w:p w14:paraId="2A98CF1B" w14:textId="77777777" w:rsidR="00DD5D25" w:rsidRDefault="00DD5D25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Noto Sans JP"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0AD8" w14:textId="77777777" w:rsidR="00E85944" w:rsidRDefault="00E85944" w:rsidP="004725C4">
    <w:pPr>
      <w:pStyle w:val="Footer"/>
      <w:jc w:val="right"/>
    </w:pPr>
    <w:r>
      <w:rPr>
        <w:rStyle w:val="PageNumber"/>
      </w:rPr>
      <w:t xml:space="preserve">Name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19F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56722" w14:textId="77777777" w:rsidR="00DD5D25" w:rsidRDefault="00DD5D25" w:rsidP="005A7565">
      <w:r>
        <w:separator/>
      </w:r>
    </w:p>
  </w:footnote>
  <w:footnote w:type="continuationSeparator" w:id="0">
    <w:p w14:paraId="0C9CEF51" w14:textId="77777777" w:rsidR="00DD5D25" w:rsidRDefault="00DD5D25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601F"/>
    <w:multiLevelType w:val="hybridMultilevel"/>
    <w:tmpl w:val="C4BCEF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3F7981"/>
    <w:multiLevelType w:val="hybridMultilevel"/>
    <w:tmpl w:val="3A4C0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5011C"/>
    <w:multiLevelType w:val="hybridMultilevel"/>
    <w:tmpl w:val="9FA6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131F8"/>
    <w:multiLevelType w:val="hybridMultilevel"/>
    <w:tmpl w:val="527E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03B81"/>
    <w:multiLevelType w:val="hybridMultilevel"/>
    <w:tmpl w:val="BD02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E27C1"/>
    <w:multiLevelType w:val="hybridMultilevel"/>
    <w:tmpl w:val="C82CC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B0957"/>
    <w:multiLevelType w:val="multilevel"/>
    <w:tmpl w:val="E960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2707627">
    <w:abstractNumId w:val="0"/>
  </w:num>
  <w:num w:numId="2" w16cid:durableId="1212841576">
    <w:abstractNumId w:val="9"/>
  </w:num>
  <w:num w:numId="3" w16cid:durableId="1286278841">
    <w:abstractNumId w:val="12"/>
  </w:num>
  <w:num w:numId="4" w16cid:durableId="584798899">
    <w:abstractNumId w:val="8"/>
  </w:num>
  <w:num w:numId="5" w16cid:durableId="555893829">
    <w:abstractNumId w:val="13"/>
  </w:num>
  <w:num w:numId="6" w16cid:durableId="909920306">
    <w:abstractNumId w:val="6"/>
  </w:num>
  <w:num w:numId="7" w16cid:durableId="1415515674">
    <w:abstractNumId w:val="7"/>
  </w:num>
  <w:num w:numId="8" w16cid:durableId="1357847187">
    <w:abstractNumId w:val="3"/>
  </w:num>
  <w:num w:numId="9" w16cid:durableId="1602955930">
    <w:abstractNumId w:val="2"/>
  </w:num>
  <w:num w:numId="10" w16cid:durableId="1917670449">
    <w:abstractNumId w:val="4"/>
  </w:num>
  <w:num w:numId="11" w16cid:durableId="1440952498">
    <w:abstractNumId w:val="10"/>
  </w:num>
  <w:num w:numId="12" w16cid:durableId="588347116">
    <w:abstractNumId w:val="1"/>
  </w:num>
  <w:num w:numId="13" w16cid:durableId="1699970074">
    <w:abstractNumId w:val="5"/>
  </w:num>
  <w:num w:numId="14" w16cid:durableId="11767728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75"/>
    <w:rsid w:val="000208CD"/>
    <w:rsid w:val="000309EB"/>
    <w:rsid w:val="000643B3"/>
    <w:rsid w:val="00080F25"/>
    <w:rsid w:val="00081AC8"/>
    <w:rsid w:val="00086B26"/>
    <w:rsid w:val="000973BC"/>
    <w:rsid w:val="000B4391"/>
    <w:rsid w:val="000D6982"/>
    <w:rsid w:val="000E6D36"/>
    <w:rsid w:val="0015295F"/>
    <w:rsid w:val="00162986"/>
    <w:rsid w:val="001700CD"/>
    <w:rsid w:val="001A358F"/>
    <w:rsid w:val="001B0371"/>
    <w:rsid w:val="001C29E5"/>
    <w:rsid w:val="001E0FD6"/>
    <w:rsid w:val="001E6A4B"/>
    <w:rsid w:val="001F7987"/>
    <w:rsid w:val="00241560"/>
    <w:rsid w:val="0024293F"/>
    <w:rsid w:val="00251FA2"/>
    <w:rsid w:val="00280927"/>
    <w:rsid w:val="00292655"/>
    <w:rsid w:val="002D6AD3"/>
    <w:rsid w:val="0033557D"/>
    <w:rsid w:val="00363CFD"/>
    <w:rsid w:val="00381598"/>
    <w:rsid w:val="003A0D27"/>
    <w:rsid w:val="003A6261"/>
    <w:rsid w:val="003B19FB"/>
    <w:rsid w:val="003B2DBA"/>
    <w:rsid w:val="003D2340"/>
    <w:rsid w:val="003D6E75"/>
    <w:rsid w:val="003E0912"/>
    <w:rsid w:val="003E28B4"/>
    <w:rsid w:val="003F70C8"/>
    <w:rsid w:val="00444D0A"/>
    <w:rsid w:val="004725C4"/>
    <w:rsid w:val="004A39AE"/>
    <w:rsid w:val="004C4A7A"/>
    <w:rsid w:val="004E676C"/>
    <w:rsid w:val="00532F85"/>
    <w:rsid w:val="005709EC"/>
    <w:rsid w:val="0058698A"/>
    <w:rsid w:val="005965D6"/>
    <w:rsid w:val="005A7565"/>
    <w:rsid w:val="00605767"/>
    <w:rsid w:val="00635AE1"/>
    <w:rsid w:val="00644F9A"/>
    <w:rsid w:val="0068627A"/>
    <w:rsid w:val="006B3641"/>
    <w:rsid w:val="006D230D"/>
    <w:rsid w:val="007206A2"/>
    <w:rsid w:val="00743C1C"/>
    <w:rsid w:val="007B1EF2"/>
    <w:rsid w:val="007C47B1"/>
    <w:rsid w:val="007C56F7"/>
    <w:rsid w:val="007C734D"/>
    <w:rsid w:val="00814728"/>
    <w:rsid w:val="00826A65"/>
    <w:rsid w:val="008330D5"/>
    <w:rsid w:val="008524B4"/>
    <w:rsid w:val="008A57C6"/>
    <w:rsid w:val="008A60B6"/>
    <w:rsid w:val="008D41CD"/>
    <w:rsid w:val="00940F57"/>
    <w:rsid w:val="0098550F"/>
    <w:rsid w:val="009C6AA9"/>
    <w:rsid w:val="00A04473"/>
    <w:rsid w:val="00A23D2E"/>
    <w:rsid w:val="00A4092F"/>
    <w:rsid w:val="00A90527"/>
    <w:rsid w:val="00AA0CA0"/>
    <w:rsid w:val="00B66111"/>
    <w:rsid w:val="00B703F2"/>
    <w:rsid w:val="00B77C69"/>
    <w:rsid w:val="00B8192E"/>
    <w:rsid w:val="00BA03D1"/>
    <w:rsid w:val="00BA4A75"/>
    <w:rsid w:val="00BC7DFE"/>
    <w:rsid w:val="00BF2BDF"/>
    <w:rsid w:val="00C0056F"/>
    <w:rsid w:val="00C01E5B"/>
    <w:rsid w:val="00C10152"/>
    <w:rsid w:val="00C306A5"/>
    <w:rsid w:val="00C503E6"/>
    <w:rsid w:val="00C55B0B"/>
    <w:rsid w:val="00C626BE"/>
    <w:rsid w:val="00C64984"/>
    <w:rsid w:val="00C70C0B"/>
    <w:rsid w:val="00C7118F"/>
    <w:rsid w:val="00C7161D"/>
    <w:rsid w:val="00CB10ED"/>
    <w:rsid w:val="00D039F8"/>
    <w:rsid w:val="00D10679"/>
    <w:rsid w:val="00D12EA1"/>
    <w:rsid w:val="00D16165"/>
    <w:rsid w:val="00D83A1D"/>
    <w:rsid w:val="00D965EB"/>
    <w:rsid w:val="00DA1702"/>
    <w:rsid w:val="00DB0650"/>
    <w:rsid w:val="00DC2E06"/>
    <w:rsid w:val="00DD5D25"/>
    <w:rsid w:val="00E105CB"/>
    <w:rsid w:val="00E32EC6"/>
    <w:rsid w:val="00E44059"/>
    <w:rsid w:val="00E46048"/>
    <w:rsid w:val="00E74BC9"/>
    <w:rsid w:val="00E85944"/>
    <w:rsid w:val="00E969E4"/>
    <w:rsid w:val="00EA2F62"/>
    <w:rsid w:val="00EB2A92"/>
    <w:rsid w:val="00EF582B"/>
    <w:rsid w:val="00F07345"/>
    <w:rsid w:val="00F376E5"/>
    <w:rsid w:val="00F41E0C"/>
    <w:rsid w:val="00F54C46"/>
    <w:rsid w:val="00F5509F"/>
    <w:rsid w:val="00F61891"/>
    <w:rsid w:val="00F71A97"/>
    <w:rsid w:val="00F76A53"/>
    <w:rsid w:val="00F9715D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94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9AE"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character" w:customStyle="1" w:styleId="fontstyle01">
    <w:name w:val="fontstyle01"/>
    <w:basedOn w:val="DefaultParagraphFont"/>
    <w:rsid w:val="00F5509F"/>
    <w:rPr>
      <w:rFonts w:ascii="CIDFont+F1" w:hAnsi="CIDFont+F1" w:hint="default"/>
      <w:b w:val="0"/>
      <w:bCs w:val="0"/>
      <w:i w:val="0"/>
      <w:iCs w:val="0"/>
      <w:color w:val="212121"/>
      <w:sz w:val="24"/>
      <w:szCs w:val="24"/>
    </w:rPr>
  </w:style>
  <w:style w:type="character" w:customStyle="1" w:styleId="fontstyle21">
    <w:name w:val="fontstyle21"/>
    <w:basedOn w:val="DefaultParagraphFont"/>
    <w:rsid w:val="00F5509F"/>
    <w:rPr>
      <w:rFonts w:ascii="CIDFont+F4" w:hAnsi="CIDFont+F4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55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msh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4BECFD8B1574B9ED6E2D16DFAE5F8" ma:contentTypeVersion="13" ma:contentTypeDescription="Create a new document." ma:contentTypeScope="" ma:versionID="1e69a8ba38f381f07951bdb1c534ee79">
  <xsd:schema xmlns:xsd="http://www.w3.org/2001/XMLSchema" xmlns:xs="http://www.w3.org/2001/XMLSchema" xmlns:p="http://schemas.microsoft.com/office/2006/metadata/properties" xmlns:ns2="7c73532c-18cc-46b1-bc8c-731227a68a61" xmlns:ns3="95d079b3-ab04-4e78-a84a-fe4a1391d6b1" targetNamespace="http://schemas.microsoft.com/office/2006/metadata/properties" ma:root="true" ma:fieldsID="7c3a1fa9862cd8bfeca2b244b2b09aba" ns2:_="" ns3:_="">
    <xsd:import namespace="7c73532c-18cc-46b1-bc8c-731227a68a61"/>
    <xsd:import namespace="95d079b3-ab04-4e78-a84a-fe4a1391d6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3532c-18cc-46b1-bc8c-731227a68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a4bcdc8-ff55-42f0-aebf-37c947263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79b3-ab04-4e78-a84a-fe4a1391d6b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6c6dae3-17f8-4f80-9b85-a5b047b72ed8}" ma:internalName="TaxCatchAll" ma:showField="CatchAllData" ma:web="95d079b3-ab04-4e78-a84a-fe4a1391d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795830-0708-4F98-A88F-E4AF0DEE5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3532c-18cc-46b1-bc8c-731227a68a61"/>
    <ds:schemaRef ds:uri="95d079b3-ab04-4e78-a84a-fe4a1391d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F0292-B4F1-49C2-BA77-5A608E5FA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</Template>
  <TotalTime>0</TotalTime>
  <Pages>5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2022-07-26T18:24:00Z</dcterms:created>
  <dcterms:modified xsi:type="dcterms:W3CDTF">2024-02-01T15:07:00Z</dcterms:modified>
</cp:coreProperties>
</file>