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A9EC6D" w14:textId="77777777" w:rsidR="00B163B9" w:rsidRPr="00A72258" w:rsidRDefault="00050238" w:rsidP="00B163B9">
      <w:pPr>
        <w:pStyle w:val="Title"/>
        <w:tabs>
          <w:tab w:val="left" w:pos="0"/>
        </w:tabs>
        <w:jc w:val="both"/>
        <w:rPr>
          <w:rFonts w:ascii="Calibri" w:hAnsi="Calibri"/>
          <w:b/>
          <w:i/>
          <w:color w:val="000000" w:themeColor="text1"/>
          <w:sz w:val="22"/>
        </w:rPr>
      </w:pPr>
      <w:r>
        <w:rPr>
          <w:rFonts w:ascii="Calibri" w:hAnsi="Calibri"/>
          <w:b/>
          <w:i/>
          <w:color w:val="000000" w:themeColor="text1"/>
          <w:sz w:val="22"/>
        </w:rPr>
        <w:t>Ravi</w:t>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r w:rsidR="00B163B9" w:rsidRPr="00B163B9">
        <w:rPr>
          <w:rFonts w:ascii="Calibri" w:hAnsi="Calibri"/>
          <w:b/>
          <w:i/>
          <w:color w:val="000000" w:themeColor="text1"/>
          <w:sz w:val="22"/>
        </w:rPr>
        <w:tab/>
      </w:r>
    </w:p>
    <w:p w14:paraId="72A9EC6E" w14:textId="77777777" w:rsidR="00050238" w:rsidRDefault="00F61A19" w:rsidP="00B163B9">
      <w:pPr>
        <w:pStyle w:val="Title"/>
        <w:tabs>
          <w:tab w:val="left" w:pos="0"/>
        </w:tabs>
        <w:jc w:val="both"/>
        <w:rPr>
          <w:rFonts w:ascii="Calibri" w:hAnsi="Calibri"/>
          <w:b/>
          <w:i/>
          <w:color w:val="000000" w:themeColor="text1"/>
          <w:sz w:val="22"/>
        </w:rPr>
      </w:pPr>
      <w:r>
        <w:rPr>
          <w:rFonts w:ascii="Calibri" w:hAnsi="Calibri"/>
          <w:b/>
          <w:i/>
          <w:color w:val="000000" w:themeColor="text1"/>
          <w:sz w:val="22"/>
        </w:rPr>
        <w:t xml:space="preserve">Email Id:- </w:t>
      </w:r>
      <w:r w:rsidR="00484C07" w:rsidRPr="00484C07">
        <w:rPr>
          <w:rFonts w:ascii="Calibri" w:hAnsi="Calibri"/>
          <w:b/>
          <w:i/>
          <w:color w:val="000000" w:themeColor="text1"/>
          <w:sz w:val="22"/>
        </w:rPr>
        <w:t>ravitejamandadi187@gmail.com</w:t>
      </w:r>
    </w:p>
    <w:p w14:paraId="72A9EC6F" w14:textId="77777777" w:rsidR="00050238" w:rsidRDefault="00050238" w:rsidP="00B163B9">
      <w:pPr>
        <w:pStyle w:val="Title"/>
        <w:tabs>
          <w:tab w:val="left" w:pos="0"/>
        </w:tabs>
        <w:jc w:val="both"/>
        <w:rPr>
          <w:rFonts w:ascii="Calibri" w:hAnsi="Calibri"/>
          <w:b/>
          <w:i/>
          <w:color w:val="000000" w:themeColor="text1"/>
          <w:sz w:val="22"/>
        </w:rPr>
      </w:pPr>
      <w:r>
        <w:rPr>
          <w:rFonts w:ascii="Calibri" w:hAnsi="Calibri"/>
          <w:b/>
          <w:i/>
          <w:color w:val="000000" w:themeColor="text1"/>
          <w:sz w:val="22"/>
        </w:rPr>
        <w:t xml:space="preserve">Phone: </w:t>
      </w:r>
      <w:r w:rsidR="00577ACF" w:rsidRPr="00577ACF">
        <w:rPr>
          <w:rFonts w:ascii="Calibri" w:hAnsi="Calibri"/>
          <w:b/>
          <w:i/>
          <w:color w:val="000000" w:themeColor="text1"/>
          <w:sz w:val="22"/>
        </w:rPr>
        <w:t>+16143420011</w:t>
      </w:r>
    </w:p>
    <w:p w14:paraId="72A9EC70" w14:textId="77777777" w:rsidR="00050238" w:rsidRDefault="00050238" w:rsidP="00050238">
      <w:pPr>
        <w:pStyle w:val="Title"/>
        <w:tabs>
          <w:tab w:val="left" w:pos="0"/>
        </w:tabs>
        <w:jc w:val="both"/>
        <w:rPr>
          <w:rFonts w:ascii="Calibri" w:hAnsi="Calibri"/>
          <w:b/>
          <w:i/>
          <w:color w:val="000000" w:themeColor="text1"/>
          <w:sz w:val="22"/>
        </w:rPr>
      </w:pPr>
      <w:r>
        <w:rPr>
          <w:rFonts w:ascii="Calibri" w:hAnsi="Calibri"/>
          <w:b/>
          <w:i/>
          <w:color w:val="000000" w:themeColor="text1"/>
          <w:sz w:val="22"/>
        </w:rPr>
        <w:t>UI Developer/React JS</w:t>
      </w:r>
      <w:r w:rsidRPr="00B163B9">
        <w:rPr>
          <w:rFonts w:ascii="Calibri" w:hAnsi="Calibri"/>
          <w:b/>
          <w:i/>
          <w:color w:val="000000" w:themeColor="text1"/>
          <w:sz w:val="22"/>
        </w:rPr>
        <w:t xml:space="preserve"> Developer</w:t>
      </w:r>
    </w:p>
    <w:p w14:paraId="72A9EC71" w14:textId="77777777" w:rsidR="00050238" w:rsidRPr="00B163B9" w:rsidRDefault="00050238" w:rsidP="00B163B9">
      <w:pPr>
        <w:pStyle w:val="Title"/>
        <w:tabs>
          <w:tab w:val="left" w:pos="0"/>
        </w:tabs>
        <w:jc w:val="both"/>
        <w:rPr>
          <w:rFonts w:ascii="Calibri" w:hAnsi="Calibri"/>
          <w:b/>
          <w:i/>
          <w:color w:val="000000" w:themeColor="text1"/>
          <w:sz w:val="22"/>
        </w:rPr>
      </w:pPr>
    </w:p>
    <w:p w14:paraId="72A9EC72" w14:textId="77777777" w:rsidR="006270A9" w:rsidRPr="00B163B9" w:rsidRDefault="00F70793" w:rsidP="003F1F05">
      <w:pPr>
        <w:pStyle w:val="Heading1"/>
        <w:tabs>
          <w:tab w:val="left" w:pos="0"/>
        </w:tabs>
        <w:spacing w:before="0" w:after="0" w:line="240" w:lineRule="exact"/>
        <w:mirrorIndents/>
        <w:jc w:val="both"/>
        <w:rPr>
          <w:rFonts w:ascii="Calibri" w:hAnsi="Calibri"/>
          <w:i/>
          <w:color w:val="000000" w:themeColor="text1"/>
          <w:sz w:val="22"/>
          <w:szCs w:val="22"/>
        </w:rPr>
      </w:pPr>
      <w:r w:rsidRPr="00012084">
        <w:rPr>
          <w:rFonts w:ascii="Calibri" w:hAnsi="Calibri"/>
          <w:i/>
          <w:color w:val="000000" w:themeColor="text1"/>
          <w:sz w:val="22"/>
          <w:szCs w:val="22"/>
          <w:u w:val="single"/>
        </w:rPr>
        <w:t>Professional Summary</w:t>
      </w:r>
      <w:r w:rsidR="009006CB" w:rsidRPr="00B163B9">
        <w:rPr>
          <w:rFonts w:ascii="Calibri" w:hAnsi="Calibri"/>
          <w:i/>
          <w:color w:val="000000" w:themeColor="text1"/>
          <w:sz w:val="22"/>
          <w:szCs w:val="22"/>
        </w:rPr>
        <w:t>:</w:t>
      </w:r>
    </w:p>
    <w:p w14:paraId="6D2A586B" w14:textId="3FD08364" w:rsidR="003F0B1B" w:rsidRPr="003F0B1B" w:rsidRDefault="006D292F" w:rsidP="003F0B1B">
      <w:pPr>
        <w:pStyle w:val="ListParagraph"/>
        <w:numPr>
          <w:ilvl w:val="0"/>
          <w:numId w:val="6"/>
        </w:numPr>
        <w:ind w:left="360"/>
        <w:jc w:val="both"/>
        <w:rPr>
          <w:rFonts w:ascii="Calibri" w:hAnsi="Calibri" w:cs="Calibri"/>
          <w:b/>
          <w:bCs/>
        </w:rPr>
      </w:pPr>
      <w:r>
        <w:rPr>
          <w:rFonts w:ascii="Calibri" w:hAnsi="Calibri" w:cs="Calibri"/>
        </w:rPr>
        <w:t>9</w:t>
      </w:r>
      <w:r w:rsidR="003F0B1B" w:rsidRPr="003F0B1B">
        <w:rPr>
          <w:rFonts w:ascii="Calibri" w:hAnsi="Calibri" w:cs="Calibri"/>
        </w:rPr>
        <w:t xml:space="preserve">+ years of extensive experience in designing User Interface (UI) applications and professional web applications using HTML 5, CSS2/CSS3, JAVASCRIPT, jQuery, </w:t>
      </w:r>
      <w:r w:rsidR="003F0B1B" w:rsidRPr="003F0B1B">
        <w:rPr>
          <w:rFonts w:ascii="Calibri" w:hAnsi="Calibri" w:cs="Calibri"/>
          <w:b/>
          <w:bCs/>
        </w:rPr>
        <w:t>Angular 6, ReactJS, NodeJS, AJAX, JSON, and XML.</w:t>
      </w:r>
    </w:p>
    <w:p w14:paraId="72A9EC75" w14:textId="77777777" w:rsidR="008E145C" w:rsidRPr="003F0B1B" w:rsidRDefault="008E145C" w:rsidP="003F0B1B">
      <w:pPr>
        <w:pStyle w:val="ListParagraph"/>
        <w:numPr>
          <w:ilvl w:val="0"/>
          <w:numId w:val="6"/>
        </w:numPr>
        <w:ind w:left="360"/>
        <w:jc w:val="both"/>
        <w:rPr>
          <w:rFonts w:ascii="Calibri" w:hAnsi="Calibri" w:cs="Calibri"/>
        </w:rPr>
      </w:pPr>
      <w:r w:rsidRPr="003F0B1B">
        <w:rPr>
          <w:rFonts w:ascii="Calibri" w:hAnsi="Calibri" w:cs="Calibri"/>
        </w:rPr>
        <w:t xml:space="preserve">Experience in all phase of </w:t>
      </w:r>
      <w:r w:rsidRPr="003F0B1B">
        <w:rPr>
          <w:rFonts w:ascii="Calibri" w:hAnsi="Calibri" w:cs="Calibri"/>
          <w:b/>
        </w:rPr>
        <w:t>SDLC</w:t>
      </w:r>
      <w:r w:rsidRPr="003F0B1B">
        <w:rPr>
          <w:rFonts w:ascii="Calibri" w:hAnsi="Calibri" w:cs="Calibri"/>
        </w:rPr>
        <w:t xml:space="preserve"> like Requirement Analysis, Implementation and Maintenance, and extensive experience with </w:t>
      </w:r>
      <w:r w:rsidRPr="003F0B1B">
        <w:rPr>
          <w:rFonts w:ascii="Calibri" w:hAnsi="Calibri" w:cs="Calibri"/>
          <w:b/>
        </w:rPr>
        <w:t>Agile</w:t>
      </w:r>
      <w:r w:rsidRPr="003F0B1B">
        <w:rPr>
          <w:rFonts w:ascii="Calibri" w:hAnsi="Calibri" w:cs="Calibri"/>
        </w:rPr>
        <w:t xml:space="preserve"> and </w:t>
      </w:r>
      <w:r w:rsidRPr="003F0B1B">
        <w:rPr>
          <w:rFonts w:ascii="Calibri" w:hAnsi="Calibri" w:cs="Calibri"/>
          <w:b/>
        </w:rPr>
        <w:t>SCRUM</w:t>
      </w:r>
      <w:r w:rsidRPr="003F0B1B">
        <w:rPr>
          <w:rFonts w:ascii="Calibri" w:hAnsi="Calibri" w:cs="Calibri"/>
        </w:rPr>
        <w:t>.</w:t>
      </w:r>
    </w:p>
    <w:p w14:paraId="72A9EC76"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Expertise in implementing easy to use Bootstrap plugins for </w:t>
      </w:r>
      <w:r w:rsidRPr="0006439B">
        <w:rPr>
          <w:rFonts w:ascii="Calibri" w:hAnsi="Calibri" w:cs="Calibri"/>
          <w:b/>
        </w:rPr>
        <w:t>building carousel, accordion, modal</w:t>
      </w:r>
      <w:r w:rsidRPr="008E145C">
        <w:rPr>
          <w:rFonts w:ascii="Calibri" w:hAnsi="Calibri" w:cs="Calibri"/>
        </w:rPr>
        <w:t xml:space="preserve"> windows etc. Extensive knowledge in developing single - page applications (SPAs).</w:t>
      </w:r>
    </w:p>
    <w:p w14:paraId="39FB7A11" w14:textId="77777777" w:rsidR="004B364A" w:rsidRDefault="008E145C" w:rsidP="004B364A">
      <w:pPr>
        <w:pStyle w:val="ListParagraph"/>
        <w:numPr>
          <w:ilvl w:val="0"/>
          <w:numId w:val="6"/>
        </w:numPr>
        <w:ind w:left="360"/>
        <w:jc w:val="both"/>
        <w:rPr>
          <w:rFonts w:ascii="Calibri" w:hAnsi="Calibri" w:cs="Calibri"/>
        </w:rPr>
      </w:pPr>
      <w:r w:rsidRPr="008E145C">
        <w:rPr>
          <w:rFonts w:ascii="Calibri" w:hAnsi="Calibri" w:cs="Calibri"/>
        </w:rPr>
        <w:t xml:space="preserve">Expertise in analyzing the </w:t>
      </w:r>
      <w:r w:rsidRPr="0006439B">
        <w:rPr>
          <w:rFonts w:ascii="Calibri" w:hAnsi="Calibri" w:cs="Calibri"/>
          <w:b/>
        </w:rPr>
        <w:t>Document Object Model (DOM) Layout, DOM Functions</w:t>
      </w:r>
      <w:r w:rsidRPr="008E145C">
        <w:rPr>
          <w:rFonts w:ascii="Calibri" w:hAnsi="Calibri" w:cs="Calibri"/>
        </w:rPr>
        <w:t xml:space="preserve">, and </w:t>
      </w:r>
      <w:r w:rsidRPr="0006439B">
        <w:rPr>
          <w:rFonts w:ascii="Calibri" w:hAnsi="Calibri" w:cs="Calibri"/>
          <w:b/>
        </w:rPr>
        <w:t>Java Script functions, Cascading Styles</w:t>
      </w:r>
      <w:r w:rsidRPr="008E145C">
        <w:rPr>
          <w:rFonts w:ascii="Calibri" w:hAnsi="Calibri" w:cs="Calibri"/>
        </w:rPr>
        <w:t xml:space="preserve"> across cross-browser using Fire Bug, Developer Tool Bar.</w:t>
      </w:r>
    </w:p>
    <w:p w14:paraId="32463A0F" w14:textId="77777777" w:rsidR="004B364A" w:rsidRDefault="004B364A" w:rsidP="004B364A">
      <w:pPr>
        <w:pStyle w:val="ListParagraph"/>
        <w:numPr>
          <w:ilvl w:val="0"/>
          <w:numId w:val="6"/>
        </w:numPr>
        <w:ind w:left="360"/>
        <w:jc w:val="both"/>
        <w:rPr>
          <w:rFonts w:ascii="Calibri" w:hAnsi="Calibri" w:cs="Calibri"/>
        </w:rPr>
      </w:pPr>
      <w:r w:rsidRPr="004B364A">
        <w:rPr>
          <w:rFonts w:ascii="Calibri" w:hAnsi="Calibri" w:cs="Calibri"/>
        </w:rPr>
        <w:t>Excellent interpersonal abilities, communication skills, time management and Team skills with an intention to work hard to attain project deadlines under stressful environments.</w:t>
      </w:r>
    </w:p>
    <w:p w14:paraId="602D9792"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Highly Curious about new front-end development technologies and adept at promptly and thoroughly mastering them with a keen awareness of new industry developments and the evolution of programming solutions.</w:t>
      </w:r>
    </w:p>
    <w:p w14:paraId="691DD74E" w14:textId="77777777" w:rsidR="004B364A" w:rsidRDefault="004B364A" w:rsidP="004B364A">
      <w:pPr>
        <w:pStyle w:val="ListParagraph"/>
        <w:numPr>
          <w:ilvl w:val="0"/>
          <w:numId w:val="6"/>
        </w:numPr>
        <w:ind w:left="360"/>
        <w:jc w:val="both"/>
        <w:rPr>
          <w:rFonts w:ascii="Calibri" w:hAnsi="Calibri" w:cs="Calibri"/>
        </w:rPr>
      </w:pPr>
      <w:r w:rsidRPr="004B364A">
        <w:rPr>
          <w:rFonts w:ascii="Calibri" w:hAnsi="Calibri" w:cs="Calibri"/>
        </w:rPr>
        <w:t>Possess good team-management and leadership qualities.</w:t>
      </w:r>
    </w:p>
    <w:p w14:paraId="243BE139" w14:textId="77777777" w:rsidR="004B364A" w:rsidRDefault="004B364A" w:rsidP="004B364A">
      <w:pPr>
        <w:pStyle w:val="ListParagraph"/>
        <w:numPr>
          <w:ilvl w:val="0"/>
          <w:numId w:val="6"/>
        </w:numPr>
        <w:ind w:left="360"/>
        <w:jc w:val="both"/>
        <w:rPr>
          <w:rFonts w:ascii="Calibri" w:hAnsi="Calibri" w:cs="Calibri"/>
        </w:rPr>
      </w:pPr>
      <w:r w:rsidRPr="004B364A">
        <w:rPr>
          <w:rFonts w:ascii="Calibri" w:hAnsi="Calibri" w:cs="Calibri"/>
        </w:rPr>
        <w:t>Having Strong written and oral communication skills.</w:t>
      </w:r>
    </w:p>
    <w:p w14:paraId="634D276E"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Involved in Understanding functional specifications and developing creative solutions to meet business requirements.</w:t>
      </w:r>
    </w:p>
    <w:p w14:paraId="5D5E25AD"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Sound Understanding and good Experience with Object Oriented Programming Concepts, Object Oriented JavaScript and Implementation.</w:t>
      </w:r>
    </w:p>
    <w:p w14:paraId="0F0791C0" w14:textId="77777777" w:rsidR="002E208D" w:rsidRDefault="004B364A" w:rsidP="002E208D">
      <w:pPr>
        <w:pStyle w:val="ListParagraph"/>
        <w:numPr>
          <w:ilvl w:val="0"/>
          <w:numId w:val="6"/>
        </w:numPr>
        <w:ind w:left="360"/>
        <w:jc w:val="both"/>
        <w:rPr>
          <w:rFonts w:ascii="Calibri" w:hAnsi="Calibri" w:cs="Calibri"/>
          <w:b/>
          <w:bCs/>
        </w:rPr>
      </w:pPr>
      <w:r w:rsidRPr="004B364A">
        <w:rPr>
          <w:rFonts w:ascii="Calibri" w:hAnsi="Calibri" w:cs="Calibri"/>
          <w:b/>
          <w:bCs/>
        </w:rPr>
        <w:t>Experienced as User Interface/Front End Developer in developing applications using HTML, HTML5, CSS, CSS3, JavaScript, jQuery, Ajax, JSON, React JS, Redux, Firebase, MongoDB, React-Native, Angular 2/4, Next JS and Angular JS.</w:t>
      </w:r>
    </w:p>
    <w:p w14:paraId="4CA9BAF0" w14:textId="77777777" w:rsidR="002E208D" w:rsidRDefault="002E208D" w:rsidP="002E208D">
      <w:pPr>
        <w:pStyle w:val="ListParagraph"/>
        <w:numPr>
          <w:ilvl w:val="0"/>
          <w:numId w:val="6"/>
        </w:numPr>
        <w:ind w:left="360"/>
        <w:jc w:val="both"/>
        <w:rPr>
          <w:rFonts w:ascii="Calibri" w:hAnsi="Calibri" w:cs="Calibri"/>
          <w:b/>
          <w:bCs/>
        </w:rPr>
      </w:pPr>
      <w:r w:rsidRPr="002E208D">
        <w:rPr>
          <w:rFonts w:ascii="Calibri" w:hAnsi="Calibri" w:cs="Calibri"/>
          <w:b/>
          <w:bCs/>
        </w:rPr>
        <w:t>Designed and developed solution for creating batch jobs utilizing Loopback, which is Node JS framework for processing bulk data.</w:t>
      </w:r>
    </w:p>
    <w:p w14:paraId="17AEA9B3" w14:textId="74BE8964" w:rsidR="002E208D" w:rsidRPr="002E208D" w:rsidRDefault="002E208D" w:rsidP="002E208D">
      <w:pPr>
        <w:pStyle w:val="ListParagraph"/>
        <w:numPr>
          <w:ilvl w:val="0"/>
          <w:numId w:val="6"/>
        </w:numPr>
        <w:ind w:left="360"/>
        <w:jc w:val="both"/>
        <w:rPr>
          <w:rFonts w:ascii="Calibri" w:hAnsi="Calibri" w:cs="Calibri"/>
          <w:b/>
          <w:bCs/>
        </w:rPr>
      </w:pPr>
      <w:r w:rsidRPr="002E208D">
        <w:rPr>
          <w:rFonts w:ascii="Calibri" w:hAnsi="Calibri" w:cs="Calibri"/>
          <w:b/>
          <w:bCs/>
        </w:rPr>
        <w:t>Worked with TypeScript and JSON web tokens for authentication and authorization security configurations using Node JS.</w:t>
      </w:r>
    </w:p>
    <w:p w14:paraId="451614E5" w14:textId="77777777" w:rsidR="002E208D" w:rsidRPr="004B364A" w:rsidRDefault="002E208D" w:rsidP="004B364A">
      <w:pPr>
        <w:pStyle w:val="ListParagraph"/>
        <w:numPr>
          <w:ilvl w:val="0"/>
          <w:numId w:val="6"/>
        </w:numPr>
        <w:ind w:left="360"/>
        <w:jc w:val="both"/>
        <w:rPr>
          <w:rFonts w:ascii="Calibri" w:hAnsi="Calibri" w:cs="Calibri"/>
          <w:b/>
          <w:bCs/>
        </w:rPr>
      </w:pPr>
    </w:p>
    <w:p w14:paraId="23B51C76"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Good Understanding of Node.js, Express.js, socket.io, Mongoose, Firebase, MongoDB, DB Design, DB normalization and writing SQL queries with RDBMS like MySQL, MySQL databases.</w:t>
      </w:r>
    </w:p>
    <w:p w14:paraId="1B6B4BB6"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Good Understanding of with unit testing frameworks like JEST, Enzyme, Jasmine, Selenium and Mocha.</w:t>
      </w:r>
    </w:p>
    <w:p w14:paraId="4B1DE156"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Good understanding of making AJAX calls and management of JSON data in application.</w:t>
      </w:r>
    </w:p>
    <w:p w14:paraId="4ED69376"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Good knowledge in building Android and IOS applications using React-Native.</w:t>
      </w:r>
    </w:p>
    <w:p w14:paraId="671B1A63" w14:textId="77777777" w:rsidR="004B364A" w:rsidRPr="004B364A" w:rsidRDefault="004B364A" w:rsidP="004B364A">
      <w:pPr>
        <w:pStyle w:val="ListParagraph"/>
        <w:numPr>
          <w:ilvl w:val="0"/>
          <w:numId w:val="6"/>
        </w:numPr>
        <w:ind w:left="360"/>
        <w:jc w:val="both"/>
        <w:rPr>
          <w:rFonts w:ascii="Calibri" w:hAnsi="Calibri" w:cs="Calibri"/>
          <w:b/>
          <w:bCs/>
        </w:rPr>
      </w:pPr>
      <w:r w:rsidRPr="004B364A">
        <w:rPr>
          <w:rFonts w:ascii="Calibri" w:hAnsi="Calibri" w:cs="Calibri"/>
          <w:b/>
          <w:bCs/>
        </w:rPr>
        <w:t>Good knowledge in building animated screens in Android and IOS using React Native.</w:t>
      </w:r>
    </w:p>
    <w:p w14:paraId="208DEDFE" w14:textId="77777777" w:rsidR="004B364A" w:rsidRDefault="004B364A" w:rsidP="004B364A">
      <w:pPr>
        <w:pStyle w:val="ListParagraph"/>
        <w:numPr>
          <w:ilvl w:val="0"/>
          <w:numId w:val="6"/>
        </w:numPr>
        <w:ind w:left="360"/>
        <w:jc w:val="both"/>
        <w:rPr>
          <w:rFonts w:ascii="Calibri" w:hAnsi="Calibri" w:cs="Calibri"/>
        </w:rPr>
      </w:pPr>
      <w:r w:rsidRPr="004B364A">
        <w:rPr>
          <w:rFonts w:ascii="Calibri" w:hAnsi="Calibri" w:cs="Calibri"/>
        </w:rPr>
        <w:t>Good knowledge in working with Google Maps and authentication aspects such as Finger Print Scanner and Face Scanner in Android and IOS applications build with React Native.</w:t>
      </w:r>
    </w:p>
    <w:p w14:paraId="0FDCA479" w14:textId="2A151BD4" w:rsidR="004B364A" w:rsidRPr="004B364A" w:rsidRDefault="004B364A" w:rsidP="004B364A">
      <w:pPr>
        <w:pStyle w:val="ListParagraph"/>
        <w:numPr>
          <w:ilvl w:val="0"/>
          <w:numId w:val="6"/>
        </w:numPr>
        <w:ind w:left="360"/>
        <w:jc w:val="both"/>
        <w:rPr>
          <w:rFonts w:ascii="Calibri" w:hAnsi="Calibri" w:cs="Calibri"/>
        </w:rPr>
      </w:pPr>
      <w:r w:rsidRPr="004B364A">
        <w:rPr>
          <w:rFonts w:ascii="Calibri" w:hAnsi="Calibri" w:cs="Calibri"/>
        </w:rPr>
        <w:t>Good Understanding of building the Android and IOS Applications using Angular JS 2.0 and Angular JS 4.0.</w:t>
      </w:r>
    </w:p>
    <w:p w14:paraId="72A9EC80"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Experienced in working with </w:t>
      </w:r>
      <w:r w:rsidRPr="00EA106B">
        <w:rPr>
          <w:rFonts w:ascii="Calibri" w:hAnsi="Calibri" w:cs="Calibri"/>
          <w:b/>
        </w:rPr>
        <w:t>Node.js</w:t>
      </w:r>
      <w:r w:rsidRPr="008E145C">
        <w:rPr>
          <w:rFonts w:ascii="Calibri" w:hAnsi="Calibri" w:cs="Calibri"/>
        </w:rPr>
        <w:t xml:space="preserve"> and </w:t>
      </w:r>
      <w:r w:rsidRPr="00EA106B">
        <w:rPr>
          <w:rFonts w:ascii="Calibri" w:hAnsi="Calibri" w:cs="Calibri"/>
          <w:b/>
        </w:rPr>
        <w:t>NPM</w:t>
      </w:r>
      <w:r w:rsidRPr="008E145C">
        <w:rPr>
          <w:rFonts w:ascii="Calibri" w:hAnsi="Calibri" w:cs="Calibri"/>
        </w:rPr>
        <w:t xml:space="preserve"> modules like http-server, Marathon, inquirer, path, mongo DB, Micro Services, Request, Elastic Search, express, luck, spark and templating engines.</w:t>
      </w:r>
    </w:p>
    <w:p w14:paraId="72A9EC81"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in Node environment using </w:t>
      </w:r>
      <w:r w:rsidRPr="00EA106B">
        <w:rPr>
          <w:rFonts w:ascii="Calibri" w:hAnsi="Calibri" w:cs="Calibri"/>
          <w:b/>
        </w:rPr>
        <w:t>Node.js, NPM, Grunt, Gulp</w:t>
      </w:r>
      <w:r w:rsidRPr="008E145C">
        <w:rPr>
          <w:rFonts w:ascii="Calibri" w:hAnsi="Calibri" w:cs="Calibri"/>
        </w:rPr>
        <w:t xml:space="preserve">, and </w:t>
      </w:r>
      <w:r w:rsidRPr="00EA106B">
        <w:rPr>
          <w:rFonts w:ascii="Calibri" w:hAnsi="Calibri" w:cs="Calibri"/>
          <w:b/>
        </w:rPr>
        <w:t>Groovy Bower</w:t>
      </w:r>
      <w:r w:rsidRPr="008E145C">
        <w:rPr>
          <w:rFonts w:ascii="Calibri" w:hAnsi="Calibri" w:cs="Calibri"/>
        </w:rPr>
        <w:t>.</w:t>
      </w:r>
    </w:p>
    <w:p w14:paraId="72A9EC82"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lastRenderedPageBreak/>
        <w:t xml:space="preserve">Knowledge of utilizing cloud technologies including </w:t>
      </w:r>
      <w:r w:rsidRPr="00EA106B">
        <w:rPr>
          <w:rFonts w:ascii="Calibri" w:hAnsi="Calibri" w:cs="Calibri"/>
          <w:b/>
        </w:rPr>
        <w:t>Amazon Web Services (AWS),</w:t>
      </w:r>
      <w:r w:rsidRPr="008E145C">
        <w:rPr>
          <w:rFonts w:ascii="Calibri" w:hAnsi="Calibri" w:cs="Calibri"/>
        </w:rPr>
        <w:t xml:space="preserve"> Expertise in </w:t>
      </w:r>
      <w:r w:rsidRPr="00EA106B">
        <w:rPr>
          <w:rFonts w:ascii="Calibri" w:hAnsi="Calibri" w:cs="Calibri"/>
          <w:b/>
        </w:rPr>
        <w:t>RESTful, SOAP</w:t>
      </w:r>
      <w:r w:rsidRPr="008E145C">
        <w:rPr>
          <w:rFonts w:ascii="Calibri" w:hAnsi="Calibri" w:cs="Calibri"/>
        </w:rPr>
        <w:t xml:space="preserve"> web services to integrate between Application to Application Experience with front-end development with back-end system integration.</w:t>
      </w:r>
    </w:p>
    <w:p w14:paraId="72A9EC83"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Proficient in using Unit.js testing framework along with </w:t>
      </w:r>
      <w:r w:rsidRPr="00EA106B">
        <w:rPr>
          <w:rFonts w:ascii="Calibri" w:hAnsi="Calibri" w:cs="Calibri"/>
          <w:b/>
        </w:rPr>
        <w:t>Jasmine, Karma, Protractor, Mocha</w:t>
      </w:r>
      <w:r w:rsidRPr="008E145C">
        <w:rPr>
          <w:rFonts w:ascii="Calibri" w:hAnsi="Calibri" w:cs="Calibri"/>
        </w:rPr>
        <w:t xml:space="preserve"> test runners Expertise in using bug tracking tools like JIRA.</w:t>
      </w:r>
    </w:p>
    <w:p w14:paraId="72A9EC84"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in Version Control tools like </w:t>
      </w:r>
      <w:r w:rsidRPr="00EA106B">
        <w:rPr>
          <w:rFonts w:ascii="Calibri" w:hAnsi="Calibri" w:cs="Calibri"/>
          <w:b/>
        </w:rPr>
        <w:t>GIT, SVN</w:t>
      </w:r>
      <w:r w:rsidRPr="008E145C">
        <w:rPr>
          <w:rFonts w:ascii="Calibri" w:hAnsi="Calibri" w:cs="Calibri"/>
        </w:rPr>
        <w:t xml:space="preserve"> for Source Code version management.</w:t>
      </w:r>
    </w:p>
    <w:p w14:paraId="72A9EC85"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in </w:t>
      </w:r>
      <w:r w:rsidR="0027783C" w:rsidRPr="00EA106B">
        <w:rPr>
          <w:rFonts w:ascii="Calibri" w:hAnsi="Calibri" w:cs="Calibri"/>
          <w:b/>
        </w:rPr>
        <w:t>Jenkins. Extensive</w:t>
      </w:r>
      <w:r w:rsidRPr="008E145C">
        <w:rPr>
          <w:rFonts w:ascii="Calibri" w:hAnsi="Calibri" w:cs="Calibri"/>
        </w:rPr>
        <w:t xml:space="preserve"> working experience with </w:t>
      </w:r>
      <w:r w:rsidRPr="00EA106B">
        <w:rPr>
          <w:rFonts w:ascii="Calibri" w:hAnsi="Calibri" w:cs="Calibri"/>
          <w:b/>
        </w:rPr>
        <w:t>Axios, mobx, Lodash</w:t>
      </w:r>
      <w:r w:rsidRPr="008E145C">
        <w:rPr>
          <w:rFonts w:ascii="Calibri" w:hAnsi="Calibri" w:cs="Calibri"/>
        </w:rPr>
        <w:t xml:space="preserve">, and </w:t>
      </w:r>
      <w:r w:rsidRPr="00EA106B">
        <w:rPr>
          <w:rFonts w:ascii="Calibri" w:hAnsi="Calibri" w:cs="Calibri"/>
          <w:b/>
        </w:rPr>
        <w:t>Nextjs</w:t>
      </w:r>
      <w:r w:rsidRPr="008E145C">
        <w:rPr>
          <w:rFonts w:ascii="Calibri" w:hAnsi="Calibri" w:cs="Calibri"/>
        </w:rPr>
        <w:t>.</w:t>
      </w:r>
    </w:p>
    <w:p w14:paraId="72A9EC86"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Good knowledge in working with databases like </w:t>
      </w:r>
      <w:r w:rsidRPr="00EA106B">
        <w:rPr>
          <w:rFonts w:ascii="Calibri" w:hAnsi="Calibri" w:cs="Calibri"/>
          <w:b/>
        </w:rPr>
        <w:t>Oracle, MS SQL Server, Azure, MySQL, PL/SQL</w:t>
      </w:r>
      <w:r w:rsidRPr="008E145C">
        <w:rPr>
          <w:rFonts w:ascii="Calibri" w:hAnsi="Calibri" w:cs="Calibri"/>
        </w:rPr>
        <w:t xml:space="preserve">(Oracle), </w:t>
      </w:r>
      <w:r w:rsidRPr="00EA106B">
        <w:rPr>
          <w:rFonts w:ascii="Calibri" w:hAnsi="Calibri" w:cs="Calibri"/>
          <w:b/>
        </w:rPr>
        <w:t>PostgreSQL, NoSQL, Mongo DB</w:t>
      </w:r>
      <w:r w:rsidRPr="008E145C">
        <w:rPr>
          <w:rFonts w:ascii="Calibri" w:hAnsi="Calibri" w:cs="Calibri"/>
        </w:rPr>
        <w:t>, Cassandra along with web application servers like Apache Tomcat, Web logic etc.</w:t>
      </w:r>
    </w:p>
    <w:p w14:paraId="72A9EC87"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Proficient with various IDE's like </w:t>
      </w:r>
      <w:r w:rsidRPr="00EA106B">
        <w:rPr>
          <w:rFonts w:ascii="Calibri" w:hAnsi="Calibri" w:cs="Calibri"/>
          <w:b/>
        </w:rPr>
        <w:t>Eclipse, Android Studio, Notepad++</w:t>
      </w:r>
      <w:r w:rsidRPr="008E145C">
        <w:rPr>
          <w:rFonts w:ascii="Calibri" w:hAnsi="Calibri" w:cs="Calibri"/>
        </w:rPr>
        <w:t xml:space="preserve"> and </w:t>
      </w:r>
      <w:r w:rsidRPr="00EA106B">
        <w:rPr>
          <w:rFonts w:ascii="Calibri" w:hAnsi="Calibri" w:cs="Calibri"/>
          <w:b/>
        </w:rPr>
        <w:t>Dreamweaver</w:t>
      </w:r>
    </w:p>
    <w:p w14:paraId="72A9EC88"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working with </w:t>
      </w:r>
      <w:r w:rsidRPr="00EA106B">
        <w:rPr>
          <w:rFonts w:ascii="Calibri" w:hAnsi="Calibri" w:cs="Calibri"/>
          <w:b/>
        </w:rPr>
        <w:t>CVS</w:t>
      </w:r>
      <w:r w:rsidRPr="008E145C">
        <w:rPr>
          <w:rFonts w:ascii="Calibri" w:hAnsi="Calibri" w:cs="Calibri"/>
        </w:rPr>
        <w:t xml:space="preserve"> and </w:t>
      </w:r>
      <w:r w:rsidRPr="00EA106B">
        <w:rPr>
          <w:rFonts w:ascii="Calibri" w:hAnsi="Calibri" w:cs="Calibri"/>
          <w:b/>
        </w:rPr>
        <w:t>SVN</w:t>
      </w:r>
      <w:r w:rsidRPr="008E145C">
        <w:rPr>
          <w:rFonts w:ascii="Calibri" w:hAnsi="Calibri" w:cs="Calibri"/>
        </w:rPr>
        <w:t xml:space="preserve"> for software configuration</w:t>
      </w:r>
    </w:p>
    <w:p w14:paraId="72A9EC89"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Experienced with Linux system administration, </w:t>
      </w:r>
      <w:r w:rsidRPr="00EA106B">
        <w:rPr>
          <w:rFonts w:ascii="Calibri" w:hAnsi="Calibri" w:cs="Calibri"/>
          <w:b/>
        </w:rPr>
        <w:t>DevOps</w:t>
      </w:r>
      <w:r w:rsidRPr="008E145C">
        <w:rPr>
          <w:rFonts w:ascii="Calibri" w:hAnsi="Calibri" w:cs="Calibri"/>
        </w:rPr>
        <w:t xml:space="preserve"> and </w:t>
      </w:r>
      <w:r w:rsidRPr="00EA106B">
        <w:rPr>
          <w:rFonts w:ascii="Calibri" w:hAnsi="Calibri" w:cs="Calibri"/>
          <w:b/>
        </w:rPr>
        <w:t>AWS</w:t>
      </w:r>
      <w:r w:rsidRPr="008E145C">
        <w:rPr>
          <w:rFonts w:ascii="Calibri" w:hAnsi="Calibri" w:cs="Calibri"/>
        </w:rPr>
        <w:t xml:space="preserve"> cloud platform.</w:t>
      </w:r>
    </w:p>
    <w:p w14:paraId="72A9EC8A" w14:textId="77777777" w:rsidR="008E145C" w:rsidRP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with windows </w:t>
      </w:r>
      <w:r w:rsidRPr="00EA106B">
        <w:rPr>
          <w:rFonts w:ascii="Calibri" w:hAnsi="Calibri" w:cs="Calibri"/>
          <w:b/>
        </w:rPr>
        <w:t>Azure</w:t>
      </w:r>
      <w:r w:rsidRPr="008E145C">
        <w:rPr>
          <w:rFonts w:ascii="Calibri" w:hAnsi="Calibri" w:cs="Calibri"/>
        </w:rPr>
        <w:t xml:space="preserve"> to deploy the application on the cloud and manage the session.</w:t>
      </w:r>
    </w:p>
    <w:p w14:paraId="72A9EC8B" w14:textId="77777777" w:rsidR="008E145C" w:rsidRDefault="008E145C"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Experienced with UI manual/automated testing tools using </w:t>
      </w:r>
      <w:r w:rsidRPr="00EA106B">
        <w:rPr>
          <w:rFonts w:ascii="Calibri" w:hAnsi="Calibri" w:cs="Calibri"/>
          <w:b/>
        </w:rPr>
        <w:t>Jasmine, Karma, Mocha</w:t>
      </w:r>
      <w:r w:rsidRPr="008E145C">
        <w:rPr>
          <w:rFonts w:ascii="Calibri" w:hAnsi="Calibri" w:cs="Calibri"/>
        </w:rPr>
        <w:t xml:space="preserve"> and </w:t>
      </w:r>
      <w:r w:rsidRPr="00EA106B">
        <w:rPr>
          <w:rFonts w:ascii="Calibri" w:hAnsi="Calibri" w:cs="Calibri"/>
          <w:b/>
        </w:rPr>
        <w:t>Protractor</w:t>
      </w:r>
      <w:r w:rsidRPr="008E145C">
        <w:rPr>
          <w:rFonts w:ascii="Calibri" w:hAnsi="Calibri" w:cs="Calibri"/>
        </w:rPr>
        <w:t xml:space="preserve"> and code optimization SQL queries on databases like </w:t>
      </w:r>
      <w:r w:rsidRPr="00EA106B">
        <w:rPr>
          <w:rFonts w:ascii="Calibri" w:hAnsi="Calibri" w:cs="Calibri"/>
          <w:b/>
        </w:rPr>
        <w:t>Oracle, SQL Server</w:t>
      </w:r>
      <w:r w:rsidRPr="008E145C">
        <w:rPr>
          <w:rFonts w:ascii="Calibri" w:hAnsi="Calibri" w:cs="Calibri"/>
        </w:rPr>
        <w:t xml:space="preserve">, and </w:t>
      </w:r>
      <w:r w:rsidRPr="00EA106B">
        <w:rPr>
          <w:rFonts w:ascii="Calibri" w:hAnsi="Calibri" w:cs="Calibri"/>
          <w:b/>
        </w:rPr>
        <w:t>PostgreSQL</w:t>
      </w:r>
      <w:r w:rsidRPr="008E145C">
        <w:rPr>
          <w:rFonts w:ascii="Calibri" w:hAnsi="Calibri" w:cs="Calibri"/>
        </w:rPr>
        <w:t xml:space="preserve"> also worked on </w:t>
      </w:r>
      <w:r w:rsidRPr="00EA106B">
        <w:rPr>
          <w:rFonts w:ascii="Calibri" w:hAnsi="Calibri" w:cs="Calibri"/>
          <w:b/>
        </w:rPr>
        <w:t>NoSQL</w:t>
      </w:r>
      <w:r w:rsidRPr="008E145C">
        <w:rPr>
          <w:rFonts w:ascii="Calibri" w:hAnsi="Calibri" w:cs="Calibri"/>
        </w:rPr>
        <w:t xml:space="preserve"> Database like </w:t>
      </w:r>
      <w:r w:rsidRPr="00EA106B">
        <w:rPr>
          <w:rFonts w:ascii="Calibri" w:hAnsi="Calibri" w:cs="Calibri"/>
          <w:b/>
        </w:rPr>
        <w:t>MongoDB</w:t>
      </w:r>
      <w:r w:rsidRPr="008E145C">
        <w:rPr>
          <w:rFonts w:ascii="Calibri" w:hAnsi="Calibri" w:cs="Calibri"/>
        </w:rPr>
        <w:t>.</w:t>
      </w:r>
    </w:p>
    <w:p w14:paraId="72A9EC8C" w14:textId="77777777" w:rsidR="007C3793" w:rsidRPr="008E145C" w:rsidRDefault="007C3793" w:rsidP="003F45BE">
      <w:pPr>
        <w:pStyle w:val="ListParagraph"/>
        <w:numPr>
          <w:ilvl w:val="0"/>
          <w:numId w:val="6"/>
        </w:numPr>
        <w:ind w:left="360"/>
        <w:jc w:val="both"/>
        <w:rPr>
          <w:rFonts w:ascii="Calibri" w:hAnsi="Calibri" w:cs="Calibri"/>
        </w:rPr>
      </w:pPr>
      <w:r w:rsidRPr="008E145C">
        <w:rPr>
          <w:rFonts w:ascii="Calibri" w:hAnsi="Calibri" w:cs="Calibri"/>
        </w:rPr>
        <w:t xml:space="preserve">Experience in Unit Testing frameworks like </w:t>
      </w:r>
      <w:r w:rsidRPr="007C3793">
        <w:rPr>
          <w:rFonts w:ascii="Calibri" w:hAnsi="Calibri" w:cs="Calibri"/>
          <w:b/>
        </w:rPr>
        <w:t>Mocha, Chai</w:t>
      </w:r>
      <w:r w:rsidRPr="008E145C">
        <w:rPr>
          <w:rFonts w:ascii="Calibri" w:hAnsi="Calibri" w:cs="Calibri"/>
        </w:rPr>
        <w:t xml:space="preserve">, and </w:t>
      </w:r>
      <w:r w:rsidRPr="007C3793">
        <w:rPr>
          <w:rFonts w:ascii="Calibri" w:hAnsi="Calibri" w:cs="Calibri"/>
          <w:b/>
        </w:rPr>
        <w:t>Jasmine</w:t>
      </w:r>
      <w:r w:rsidRPr="008E145C">
        <w:rPr>
          <w:rFonts w:ascii="Calibri" w:hAnsi="Calibri" w:cs="Calibri"/>
        </w:rPr>
        <w:t xml:space="preserve"> Integration Testing and in preparing test cases.</w:t>
      </w:r>
    </w:p>
    <w:p w14:paraId="72A9EC8D" w14:textId="77777777" w:rsidR="007C3793" w:rsidRPr="008E145C" w:rsidRDefault="007C3793" w:rsidP="00EA106B">
      <w:pPr>
        <w:pStyle w:val="ListParagraph"/>
        <w:ind w:left="360"/>
        <w:jc w:val="both"/>
        <w:rPr>
          <w:rFonts w:ascii="Calibri" w:hAnsi="Calibri" w:cs="Calibri"/>
        </w:rPr>
      </w:pPr>
    </w:p>
    <w:p w14:paraId="72A9EC8E" w14:textId="77777777" w:rsidR="006270A9" w:rsidRPr="00B163B9" w:rsidRDefault="004E208C" w:rsidP="001D2F3C">
      <w:pPr>
        <w:shd w:val="clear" w:color="auto" w:fill="FFFFFF"/>
        <w:tabs>
          <w:tab w:val="left" w:pos="0"/>
        </w:tabs>
        <w:spacing w:after="0" w:line="276" w:lineRule="auto"/>
        <w:jc w:val="both"/>
        <w:textAlignment w:val="baseline"/>
        <w:rPr>
          <w:rFonts w:ascii="Calibri" w:eastAsia="Times New Roman" w:hAnsi="Calibri" w:cs="Times New Roman"/>
          <w:b/>
          <w:i/>
          <w:color w:val="000000" w:themeColor="text1"/>
        </w:rPr>
      </w:pPr>
      <w:r w:rsidRPr="009074FE">
        <w:rPr>
          <w:rFonts w:ascii="Calibri" w:hAnsi="Calibri"/>
          <w:b/>
          <w:i/>
          <w:color w:val="000000" w:themeColor="text1"/>
          <w:u w:val="single"/>
        </w:rPr>
        <w:t>Technical</w:t>
      </w:r>
      <w:r w:rsidR="00F70793" w:rsidRPr="009074FE">
        <w:rPr>
          <w:rFonts w:ascii="Calibri" w:hAnsi="Calibri"/>
          <w:b/>
          <w:i/>
          <w:color w:val="000000" w:themeColor="text1"/>
          <w:u w:val="single"/>
        </w:rPr>
        <w:t xml:space="preserve"> Skills</w:t>
      </w:r>
      <w:r w:rsidR="00F70793" w:rsidRPr="00B163B9">
        <w:rPr>
          <w:rFonts w:ascii="Calibri" w:hAnsi="Calibri"/>
          <w:b/>
          <w:i/>
          <w:color w:val="000000" w:themeColor="text1"/>
        </w:rPr>
        <w:t>:</w:t>
      </w:r>
    </w:p>
    <w:tbl>
      <w:tblPr>
        <w:tblStyle w:val="TableGrid"/>
        <w:tblpPr w:leftFromText="180" w:rightFromText="180" w:vertAnchor="text" w:horzAnchor="margin" w:tblpY="315"/>
        <w:tblW w:w="10260" w:type="dxa"/>
        <w:tblLook w:val="04A0" w:firstRow="1" w:lastRow="0" w:firstColumn="1" w:lastColumn="0" w:noHBand="0" w:noVBand="1"/>
      </w:tblPr>
      <w:tblGrid>
        <w:gridCol w:w="3510"/>
        <w:gridCol w:w="6750"/>
      </w:tblGrid>
      <w:tr w:rsidR="00125FEF" w:rsidRPr="00125FEF" w14:paraId="72A9EC91" w14:textId="77777777" w:rsidTr="001F3FA6">
        <w:trPr>
          <w:trHeight w:val="683"/>
        </w:trPr>
        <w:tc>
          <w:tcPr>
            <w:tcW w:w="3510" w:type="dxa"/>
          </w:tcPr>
          <w:p w14:paraId="72A9EC8F" w14:textId="77777777" w:rsidR="00F70793" w:rsidRPr="00125FEF" w:rsidRDefault="00F70793" w:rsidP="001D2F3C">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Web Technologies</w:t>
            </w:r>
          </w:p>
        </w:tc>
        <w:tc>
          <w:tcPr>
            <w:tcW w:w="6750" w:type="dxa"/>
          </w:tcPr>
          <w:p w14:paraId="72A9EC90" w14:textId="55806A6A" w:rsidR="00F70793" w:rsidRPr="00DD37C4" w:rsidRDefault="00716B67" w:rsidP="007312D6">
            <w:pPr>
              <w:tabs>
                <w:tab w:val="left" w:pos="0"/>
              </w:tabs>
              <w:jc w:val="both"/>
              <w:rPr>
                <w:rFonts w:ascii="Calibri" w:hAnsi="Calibri" w:cs="Times New Roman"/>
                <w:color w:val="000000" w:themeColor="text1"/>
              </w:rPr>
            </w:pPr>
            <w:bookmarkStart w:id="0" w:name="_Hlk525899467"/>
            <w:r w:rsidRPr="00CE4897">
              <w:rPr>
                <w:rFonts w:ascii="Cambria" w:hAnsi="Cambria"/>
                <w:color w:val="000000" w:themeColor="text1"/>
              </w:rPr>
              <w:t>HTML, HTML5, CSS</w:t>
            </w:r>
            <w:r w:rsidR="00B301FB" w:rsidRPr="00CE4897">
              <w:rPr>
                <w:rFonts w:ascii="Cambria" w:hAnsi="Cambria"/>
                <w:color w:val="000000" w:themeColor="text1"/>
              </w:rPr>
              <w:t>3, SASS</w:t>
            </w:r>
            <w:r w:rsidRPr="00CE4897">
              <w:rPr>
                <w:rFonts w:ascii="Cambria" w:hAnsi="Cambria"/>
                <w:color w:val="000000" w:themeColor="text1"/>
              </w:rPr>
              <w:t xml:space="preserve">, XHTML, XML, JavaScript, AJAX, JQuery, WordPress, JSON, Twitter </w:t>
            </w:r>
            <w:r w:rsidR="00682521" w:rsidRPr="00CE4897">
              <w:rPr>
                <w:rFonts w:ascii="Cambria" w:hAnsi="Cambria"/>
                <w:color w:val="000000" w:themeColor="text1"/>
              </w:rPr>
              <w:t>Bootstrap, React</w:t>
            </w:r>
            <w:r w:rsidRPr="00CE4897">
              <w:rPr>
                <w:rFonts w:ascii="Cambria" w:hAnsi="Cambria"/>
                <w:color w:val="000000" w:themeColor="text1"/>
              </w:rPr>
              <w:t xml:space="preserve"> JS, Reduct JS , Flex, Express JS, Node.js, GitHub</w:t>
            </w:r>
            <w:bookmarkEnd w:id="0"/>
            <w:r w:rsidR="00682521">
              <w:rPr>
                <w:rFonts w:ascii="Cambria" w:hAnsi="Cambria"/>
                <w:color w:val="000000" w:themeColor="text1"/>
              </w:rPr>
              <w:t>,</w:t>
            </w:r>
            <w:r w:rsidR="00682521">
              <w:t xml:space="preserve"> </w:t>
            </w:r>
            <w:r w:rsidR="00682521" w:rsidRPr="00682521">
              <w:rPr>
                <w:rFonts w:ascii="Cambria" w:hAnsi="Cambria"/>
                <w:color w:val="000000" w:themeColor="text1"/>
              </w:rPr>
              <w:t>React-Native</w:t>
            </w:r>
          </w:p>
        </w:tc>
      </w:tr>
      <w:tr w:rsidR="00125FEF" w:rsidRPr="00125FEF" w14:paraId="72A9EC94" w14:textId="77777777" w:rsidTr="001F3FA6">
        <w:trPr>
          <w:trHeight w:val="530"/>
        </w:trPr>
        <w:tc>
          <w:tcPr>
            <w:tcW w:w="3510" w:type="dxa"/>
          </w:tcPr>
          <w:p w14:paraId="72A9EC92" w14:textId="77777777" w:rsidR="00F70793" w:rsidRPr="00125FEF" w:rsidRDefault="00A70E38" w:rsidP="003F1F05">
            <w:pPr>
              <w:tabs>
                <w:tab w:val="left" w:pos="0"/>
              </w:tabs>
              <w:jc w:val="both"/>
              <w:rPr>
                <w:rFonts w:ascii="Calibri" w:hAnsi="Calibri" w:cs="Times New Roman"/>
                <w:b/>
                <w:color w:val="000000" w:themeColor="text1"/>
              </w:rPr>
            </w:pPr>
            <w:r>
              <w:rPr>
                <w:rFonts w:ascii="Calibri" w:hAnsi="Calibri" w:cs="Times New Roman"/>
                <w:b/>
                <w:color w:val="000000" w:themeColor="text1"/>
              </w:rPr>
              <w:t>IDE’s</w:t>
            </w:r>
          </w:p>
        </w:tc>
        <w:tc>
          <w:tcPr>
            <w:tcW w:w="6750" w:type="dxa"/>
          </w:tcPr>
          <w:p w14:paraId="72A9EC93"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color w:val="000000" w:themeColor="text1"/>
              </w:rPr>
              <w:t>Eclipse, Visual Studio</w:t>
            </w:r>
            <w:r w:rsidR="004F6518">
              <w:rPr>
                <w:rFonts w:ascii="Calibri" w:hAnsi="Calibri" w:cs="Times New Roman"/>
                <w:color w:val="000000" w:themeColor="text1"/>
              </w:rPr>
              <w:t xml:space="preserve"> Code</w:t>
            </w:r>
            <w:r w:rsidRPr="00125FEF">
              <w:rPr>
                <w:rFonts w:ascii="Calibri" w:hAnsi="Calibri" w:cs="Times New Roman"/>
                <w:color w:val="000000" w:themeColor="text1"/>
              </w:rPr>
              <w:t>, Not</w:t>
            </w:r>
            <w:r w:rsidR="00C73D0D">
              <w:rPr>
                <w:rFonts w:ascii="Calibri" w:hAnsi="Calibri" w:cs="Times New Roman"/>
                <w:color w:val="000000" w:themeColor="text1"/>
              </w:rPr>
              <w:t xml:space="preserve">epad++, </w:t>
            </w:r>
            <w:r w:rsidR="000F799E">
              <w:rPr>
                <w:rFonts w:ascii="Calibri" w:hAnsi="Calibri" w:cs="Times New Roman"/>
                <w:color w:val="000000" w:themeColor="text1"/>
              </w:rPr>
              <w:t>WebStorm</w:t>
            </w:r>
            <w:r w:rsidR="00C73D0D">
              <w:rPr>
                <w:rFonts w:ascii="Calibri" w:hAnsi="Calibri" w:cs="Times New Roman"/>
                <w:color w:val="000000" w:themeColor="text1"/>
              </w:rPr>
              <w:t>, Sublime</w:t>
            </w:r>
            <w:r w:rsidR="000F799E">
              <w:rPr>
                <w:rFonts w:ascii="Calibri" w:hAnsi="Calibri" w:cs="Times New Roman"/>
                <w:color w:val="000000" w:themeColor="text1"/>
              </w:rPr>
              <w:t>.</w:t>
            </w:r>
          </w:p>
        </w:tc>
      </w:tr>
      <w:tr w:rsidR="00125FEF" w:rsidRPr="00125FEF" w14:paraId="72A9EC97" w14:textId="77777777" w:rsidTr="001F3FA6">
        <w:trPr>
          <w:trHeight w:val="350"/>
        </w:trPr>
        <w:tc>
          <w:tcPr>
            <w:tcW w:w="3510" w:type="dxa"/>
          </w:tcPr>
          <w:p w14:paraId="72A9EC95"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Debugging tools</w:t>
            </w:r>
          </w:p>
        </w:tc>
        <w:tc>
          <w:tcPr>
            <w:tcW w:w="6750" w:type="dxa"/>
          </w:tcPr>
          <w:p w14:paraId="72A9EC96" w14:textId="77777777" w:rsidR="00F70793" w:rsidRPr="00DD37C4" w:rsidRDefault="004F6518" w:rsidP="003F1F05">
            <w:pPr>
              <w:tabs>
                <w:tab w:val="left" w:pos="0"/>
                <w:tab w:val="left" w:pos="2880"/>
              </w:tabs>
              <w:jc w:val="both"/>
              <w:rPr>
                <w:rFonts w:ascii="Calibri" w:hAnsi="Calibri" w:cs="Times New Roman"/>
                <w:color w:val="000000" w:themeColor="text1"/>
              </w:rPr>
            </w:pPr>
            <w:r>
              <w:rPr>
                <w:rFonts w:ascii="Calibri" w:hAnsi="Calibri" w:cs="Times New Roman"/>
                <w:color w:val="000000" w:themeColor="text1"/>
              </w:rPr>
              <w:t>Firebug</w:t>
            </w:r>
            <w:r w:rsidR="000F799E">
              <w:rPr>
                <w:rFonts w:ascii="Calibri" w:hAnsi="Calibri" w:cs="Times New Roman"/>
                <w:color w:val="000000" w:themeColor="text1"/>
              </w:rPr>
              <w:t>, Chrome Developer Tools.</w:t>
            </w:r>
          </w:p>
        </w:tc>
      </w:tr>
      <w:tr w:rsidR="00125FEF" w:rsidRPr="00125FEF" w14:paraId="72A9EC9A" w14:textId="77777777" w:rsidTr="001F3FA6">
        <w:trPr>
          <w:trHeight w:val="377"/>
        </w:trPr>
        <w:tc>
          <w:tcPr>
            <w:tcW w:w="3510" w:type="dxa"/>
          </w:tcPr>
          <w:p w14:paraId="72A9EC98"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Operating systems</w:t>
            </w:r>
          </w:p>
        </w:tc>
        <w:tc>
          <w:tcPr>
            <w:tcW w:w="6750" w:type="dxa"/>
          </w:tcPr>
          <w:p w14:paraId="72A9EC99" w14:textId="77777777" w:rsidR="00F70793" w:rsidRPr="00DD37C4" w:rsidRDefault="00C73D0D" w:rsidP="003F1F05">
            <w:pPr>
              <w:tabs>
                <w:tab w:val="left" w:pos="0"/>
              </w:tabs>
              <w:jc w:val="both"/>
              <w:rPr>
                <w:rFonts w:ascii="Calibri" w:hAnsi="Calibri" w:cs="Times New Roman"/>
                <w:color w:val="000000" w:themeColor="text1"/>
              </w:rPr>
            </w:pPr>
            <w:r>
              <w:rPr>
                <w:rFonts w:ascii="Calibri" w:hAnsi="Calibri" w:cs="Times New Roman"/>
                <w:color w:val="000000" w:themeColor="text1"/>
              </w:rPr>
              <w:t>Linux</w:t>
            </w:r>
            <w:r w:rsidR="004F6518">
              <w:rPr>
                <w:rFonts w:ascii="Calibri" w:hAnsi="Calibri" w:cs="Times New Roman"/>
                <w:color w:val="000000" w:themeColor="text1"/>
              </w:rPr>
              <w:t xml:space="preserve"> - Ubuntu, Mac </w:t>
            </w:r>
            <w:r w:rsidR="004536D4">
              <w:rPr>
                <w:rFonts w:ascii="Calibri" w:hAnsi="Calibri" w:cs="Times New Roman"/>
                <w:color w:val="000000" w:themeColor="text1"/>
              </w:rPr>
              <w:t>OS,</w:t>
            </w:r>
            <w:r>
              <w:rPr>
                <w:rFonts w:ascii="Calibri" w:hAnsi="Calibri" w:cs="Times New Roman"/>
                <w:color w:val="000000" w:themeColor="text1"/>
              </w:rPr>
              <w:t xml:space="preserve"> Windows</w:t>
            </w:r>
            <w:r w:rsidR="000F799E">
              <w:rPr>
                <w:rFonts w:ascii="Calibri" w:hAnsi="Calibri" w:cs="Times New Roman"/>
                <w:color w:val="000000" w:themeColor="text1"/>
              </w:rPr>
              <w:t>.</w:t>
            </w:r>
          </w:p>
        </w:tc>
      </w:tr>
      <w:tr w:rsidR="00125FEF" w:rsidRPr="00125FEF" w14:paraId="72A9EC9D" w14:textId="77777777" w:rsidTr="001F3FA6">
        <w:trPr>
          <w:trHeight w:val="305"/>
        </w:trPr>
        <w:tc>
          <w:tcPr>
            <w:tcW w:w="3510" w:type="dxa"/>
          </w:tcPr>
          <w:p w14:paraId="72A9EC9B"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Servers</w:t>
            </w:r>
          </w:p>
        </w:tc>
        <w:tc>
          <w:tcPr>
            <w:tcW w:w="6750" w:type="dxa"/>
          </w:tcPr>
          <w:p w14:paraId="72A9EC9C" w14:textId="77777777" w:rsidR="00F70793" w:rsidRPr="00DD37C4" w:rsidRDefault="00F70793" w:rsidP="003F1F05">
            <w:pPr>
              <w:tabs>
                <w:tab w:val="left" w:pos="0"/>
                <w:tab w:val="left" w:pos="2880"/>
              </w:tabs>
              <w:jc w:val="both"/>
              <w:rPr>
                <w:rFonts w:ascii="Calibri" w:hAnsi="Calibri" w:cs="Times New Roman"/>
                <w:color w:val="000000" w:themeColor="text1"/>
              </w:rPr>
            </w:pPr>
            <w:r w:rsidRPr="00125FEF">
              <w:rPr>
                <w:rFonts w:ascii="Calibri" w:hAnsi="Calibri" w:cs="Times New Roman"/>
                <w:color w:val="000000" w:themeColor="text1"/>
              </w:rPr>
              <w:t>Apache Tomcat, JBOSS, WebSphere, WebLogic</w:t>
            </w:r>
            <w:r w:rsidR="000F799E">
              <w:rPr>
                <w:rFonts w:ascii="Calibri" w:hAnsi="Calibri" w:cs="Times New Roman"/>
                <w:color w:val="000000" w:themeColor="text1"/>
              </w:rPr>
              <w:t>.</w:t>
            </w:r>
          </w:p>
        </w:tc>
      </w:tr>
      <w:tr w:rsidR="00125FEF" w:rsidRPr="00125FEF" w14:paraId="72A9ECA0" w14:textId="77777777" w:rsidTr="001F3FA6">
        <w:trPr>
          <w:trHeight w:val="350"/>
        </w:trPr>
        <w:tc>
          <w:tcPr>
            <w:tcW w:w="3510" w:type="dxa"/>
          </w:tcPr>
          <w:p w14:paraId="72A9EC9E"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Version Control</w:t>
            </w:r>
          </w:p>
        </w:tc>
        <w:tc>
          <w:tcPr>
            <w:tcW w:w="6750" w:type="dxa"/>
          </w:tcPr>
          <w:p w14:paraId="72A9EC9F" w14:textId="77777777" w:rsidR="00F70793" w:rsidRPr="00DD37C4" w:rsidRDefault="00C73D0D" w:rsidP="003F1F05">
            <w:pPr>
              <w:tabs>
                <w:tab w:val="left" w:pos="0"/>
                <w:tab w:val="left" w:pos="3450"/>
              </w:tabs>
              <w:jc w:val="both"/>
              <w:rPr>
                <w:rFonts w:ascii="Calibri" w:hAnsi="Calibri" w:cs="Times New Roman"/>
                <w:color w:val="000000" w:themeColor="text1"/>
              </w:rPr>
            </w:pPr>
            <w:r>
              <w:rPr>
                <w:rFonts w:ascii="Calibri" w:hAnsi="Calibri" w:cs="Times New Roman"/>
                <w:color w:val="000000" w:themeColor="text1"/>
              </w:rPr>
              <w:t>GIT</w:t>
            </w:r>
            <w:r w:rsidR="00517581">
              <w:rPr>
                <w:rFonts w:ascii="Calibri" w:hAnsi="Calibri" w:cs="Times New Roman"/>
                <w:color w:val="000000" w:themeColor="text1"/>
              </w:rPr>
              <w:t>, SVN.</w:t>
            </w:r>
          </w:p>
        </w:tc>
      </w:tr>
      <w:tr w:rsidR="00125FEF" w:rsidRPr="00125FEF" w14:paraId="72A9ECA3" w14:textId="77777777" w:rsidTr="001F3FA6">
        <w:trPr>
          <w:trHeight w:val="332"/>
        </w:trPr>
        <w:tc>
          <w:tcPr>
            <w:tcW w:w="3510" w:type="dxa"/>
          </w:tcPr>
          <w:p w14:paraId="72A9ECA1"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Build Tools</w:t>
            </w:r>
          </w:p>
        </w:tc>
        <w:tc>
          <w:tcPr>
            <w:tcW w:w="6750" w:type="dxa"/>
          </w:tcPr>
          <w:p w14:paraId="72A9ECA2" w14:textId="77777777" w:rsidR="00F70793" w:rsidRPr="00125FEF" w:rsidRDefault="00A70E38" w:rsidP="003F1F05">
            <w:pPr>
              <w:tabs>
                <w:tab w:val="left" w:pos="0"/>
                <w:tab w:val="left" w:pos="3450"/>
              </w:tabs>
              <w:jc w:val="both"/>
              <w:rPr>
                <w:rFonts w:ascii="Calibri" w:hAnsi="Calibri" w:cs="Times New Roman"/>
                <w:color w:val="000000" w:themeColor="text1"/>
              </w:rPr>
            </w:pPr>
            <w:r>
              <w:rPr>
                <w:rFonts w:ascii="Calibri" w:hAnsi="Calibri" w:cs="Times New Roman"/>
                <w:color w:val="000000" w:themeColor="text1"/>
              </w:rPr>
              <w:t>Jenkins</w:t>
            </w:r>
          </w:p>
        </w:tc>
      </w:tr>
      <w:tr w:rsidR="00125FEF" w:rsidRPr="00125FEF" w14:paraId="72A9ECA6" w14:textId="77777777" w:rsidTr="001F3FA6">
        <w:tc>
          <w:tcPr>
            <w:tcW w:w="3510" w:type="dxa"/>
          </w:tcPr>
          <w:p w14:paraId="72A9ECA4"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shd w:val="clear" w:color="auto" w:fill="FFFFFF"/>
              </w:rPr>
              <w:t>Database</w:t>
            </w:r>
          </w:p>
        </w:tc>
        <w:tc>
          <w:tcPr>
            <w:tcW w:w="6750" w:type="dxa"/>
          </w:tcPr>
          <w:p w14:paraId="72A9ECA5" w14:textId="77777777" w:rsidR="00F70793" w:rsidRPr="00DD37C4" w:rsidRDefault="004F6518" w:rsidP="003F1F05">
            <w:pPr>
              <w:tabs>
                <w:tab w:val="left" w:pos="0"/>
                <w:tab w:val="left" w:pos="3450"/>
              </w:tabs>
              <w:jc w:val="both"/>
              <w:rPr>
                <w:rFonts w:ascii="Calibri" w:hAnsi="Calibri" w:cs="Times New Roman"/>
                <w:color w:val="000000" w:themeColor="text1"/>
                <w:shd w:val="clear" w:color="auto" w:fill="FFFFFF"/>
              </w:rPr>
            </w:pPr>
            <w:r>
              <w:rPr>
                <w:rFonts w:ascii="Calibri" w:hAnsi="Calibri" w:cs="Times New Roman"/>
                <w:color w:val="000000" w:themeColor="text1"/>
                <w:shd w:val="clear" w:color="auto" w:fill="FFFFFF"/>
              </w:rPr>
              <w:t>SQL Server</w:t>
            </w:r>
            <w:r w:rsidR="00F70793" w:rsidRPr="00125FEF">
              <w:rPr>
                <w:rFonts w:ascii="Calibri" w:hAnsi="Calibri" w:cs="Times New Roman"/>
                <w:color w:val="000000" w:themeColor="text1"/>
                <w:shd w:val="clear" w:color="auto" w:fill="FFFFFF"/>
              </w:rPr>
              <w:t xml:space="preserve">, MYSQL, </w:t>
            </w:r>
            <w:r w:rsidR="000F799E">
              <w:rPr>
                <w:rFonts w:ascii="Calibri" w:hAnsi="Calibri" w:cs="Times New Roman"/>
                <w:color w:val="000000" w:themeColor="text1"/>
                <w:shd w:val="clear" w:color="auto" w:fill="FFFFFF"/>
              </w:rPr>
              <w:t>MongoDB.</w:t>
            </w:r>
          </w:p>
        </w:tc>
      </w:tr>
      <w:tr w:rsidR="00125FEF" w:rsidRPr="00125FEF" w14:paraId="72A9ECA9" w14:textId="77777777" w:rsidTr="001F3FA6">
        <w:tc>
          <w:tcPr>
            <w:tcW w:w="3510" w:type="dxa"/>
          </w:tcPr>
          <w:p w14:paraId="72A9ECA7"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b/>
                <w:color w:val="000000" w:themeColor="text1"/>
              </w:rPr>
              <w:t>Frond End Tools</w:t>
            </w:r>
          </w:p>
        </w:tc>
        <w:tc>
          <w:tcPr>
            <w:tcW w:w="6750" w:type="dxa"/>
          </w:tcPr>
          <w:p w14:paraId="72A9ECA8" w14:textId="77777777" w:rsidR="00F70793" w:rsidRPr="00125FEF" w:rsidRDefault="00F70793" w:rsidP="003F1F05">
            <w:pPr>
              <w:tabs>
                <w:tab w:val="left" w:pos="0"/>
              </w:tabs>
              <w:jc w:val="both"/>
              <w:rPr>
                <w:rFonts w:ascii="Calibri" w:hAnsi="Calibri" w:cs="Times New Roman"/>
                <w:b/>
                <w:color w:val="000000" w:themeColor="text1"/>
              </w:rPr>
            </w:pPr>
            <w:r w:rsidRPr="00125FEF">
              <w:rPr>
                <w:rFonts w:ascii="Calibri" w:hAnsi="Calibri" w:cs="Times New Roman"/>
                <w:color w:val="000000" w:themeColor="text1"/>
              </w:rPr>
              <w:t xml:space="preserve">CorelDraw, Dreamweaver, Adobe Photoshop CS5, </w:t>
            </w:r>
            <w:r w:rsidR="00C73D0D">
              <w:rPr>
                <w:rFonts w:ascii="Calibri" w:hAnsi="Calibri" w:cs="Times New Roman"/>
                <w:color w:val="000000" w:themeColor="text1"/>
              </w:rPr>
              <w:t>Illustrator</w:t>
            </w:r>
          </w:p>
        </w:tc>
      </w:tr>
      <w:tr w:rsidR="000D6D15" w:rsidRPr="006D292F" w14:paraId="72A9ECAC" w14:textId="77777777" w:rsidTr="001F3FA6">
        <w:tc>
          <w:tcPr>
            <w:tcW w:w="3510" w:type="dxa"/>
          </w:tcPr>
          <w:p w14:paraId="72A9ECAA" w14:textId="77777777" w:rsidR="000D6D15" w:rsidRPr="00125FEF" w:rsidRDefault="000D6D15" w:rsidP="003F1F05">
            <w:pPr>
              <w:tabs>
                <w:tab w:val="left" w:pos="0"/>
              </w:tabs>
              <w:jc w:val="both"/>
              <w:rPr>
                <w:rFonts w:ascii="Calibri" w:hAnsi="Calibri" w:cs="Times New Roman"/>
                <w:b/>
                <w:color w:val="000000" w:themeColor="text1"/>
              </w:rPr>
            </w:pPr>
            <w:r>
              <w:rPr>
                <w:rFonts w:ascii="Calibri" w:hAnsi="Calibri" w:cs="Times New Roman"/>
                <w:b/>
                <w:color w:val="000000" w:themeColor="text1"/>
              </w:rPr>
              <w:t>Testing Tools</w:t>
            </w:r>
          </w:p>
        </w:tc>
        <w:tc>
          <w:tcPr>
            <w:tcW w:w="6750" w:type="dxa"/>
          </w:tcPr>
          <w:p w14:paraId="72A9ECAB" w14:textId="77777777" w:rsidR="000D6D15" w:rsidRPr="00FE6842" w:rsidRDefault="000D6D15" w:rsidP="003F1F05">
            <w:pPr>
              <w:tabs>
                <w:tab w:val="left" w:pos="0"/>
              </w:tabs>
              <w:jc w:val="both"/>
              <w:rPr>
                <w:rFonts w:ascii="Calibri" w:hAnsi="Calibri" w:cs="Times New Roman"/>
                <w:color w:val="000000" w:themeColor="text1"/>
                <w:lang w:val="pl-PL"/>
              </w:rPr>
            </w:pPr>
            <w:r w:rsidRPr="00FE6842">
              <w:rPr>
                <w:rFonts w:ascii="Calibri" w:hAnsi="Calibri" w:cs="Times New Roman"/>
                <w:color w:val="000000" w:themeColor="text1"/>
                <w:lang w:val="pl-PL"/>
              </w:rPr>
              <w:t>Selenium,HP Quality Center,JIRA</w:t>
            </w:r>
            <w:r w:rsidR="00F81D61" w:rsidRPr="00FE6842">
              <w:rPr>
                <w:rFonts w:ascii="Calibri" w:hAnsi="Calibri" w:cs="Times New Roman"/>
                <w:color w:val="000000" w:themeColor="text1"/>
                <w:lang w:val="pl-PL"/>
              </w:rPr>
              <w:t>,Karma,Mocha</w:t>
            </w:r>
          </w:p>
        </w:tc>
      </w:tr>
      <w:tr w:rsidR="00125FEF" w:rsidRPr="00125FEF" w14:paraId="72A9ECAF" w14:textId="77777777" w:rsidTr="001F3FA6">
        <w:trPr>
          <w:trHeight w:val="467"/>
        </w:trPr>
        <w:tc>
          <w:tcPr>
            <w:tcW w:w="3510" w:type="dxa"/>
          </w:tcPr>
          <w:p w14:paraId="72A9ECAD" w14:textId="77777777" w:rsidR="00F70793" w:rsidRPr="00D22FEB" w:rsidRDefault="006B1BF9" w:rsidP="003F1F05">
            <w:pPr>
              <w:tabs>
                <w:tab w:val="left" w:pos="0"/>
              </w:tabs>
              <w:jc w:val="both"/>
              <w:rPr>
                <w:rFonts w:ascii="Calibri" w:hAnsi="Calibri" w:cs="Times New Roman"/>
                <w:b/>
                <w:color w:val="000000" w:themeColor="text1"/>
                <w:shd w:val="clear" w:color="auto" w:fill="FFFFFF"/>
              </w:rPr>
            </w:pPr>
            <w:r w:rsidRPr="00125FEF">
              <w:rPr>
                <w:rFonts w:ascii="Calibri" w:hAnsi="Calibri" w:cs="Times New Roman"/>
                <w:b/>
                <w:color w:val="000000" w:themeColor="text1"/>
                <w:shd w:val="clear" w:color="auto" w:fill="FFFFFF"/>
              </w:rPr>
              <w:t>Programming Languages</w:t>
            </w:r>
          </w:p>
        </w:tc>
        <w:tc>
          <w:tcPr>
            <w:tcW w:w="6750" w:type="dxa"/>
          </w:tcPr>
          <w:p w14:paraId="72A9ECAE" w14:textId="77777777" w:rsidR="00F70793" w:rsidRPr="00DD37C4" w:rsidRDefault="004F6518" w:rsidP="003F1F05">
            <w:pPr>
              <w:tabs>
                <w:tab w:val="left" w:pos="0"/>
              </w:tabs>
              <w:jc w:val="both"/>
              <w:rPr>
                <w:rFonts w:ascii="Calibri" w:hAnsi="Calibri" w:cs="Times New Roman"/>
                <w:color w:val="000000" w:themeColor="text1"/>
                <w:shd w:val="clear" w:color="auto" w:fill="FFFFFF"/>
              </w:rPr>
            </w:pPr>
            <w:r>
              <w:rPr>
                <w:rFonts w:ascii="Calibri" w:hAnsi="Calibri" w:cs="Times New Roman"/>
                <w:color w:val="000000" w:themeColor="text1"/>
                <w:shd w:val="clear" w:color="auto" w:fill="FFFFFF"/>
              </w:rPr>
              <w:t xml:space="preserve">C, </w:t>
            </w:r>
            <w:r w:rsidRPr="00125FEF">
              <w:rPr>
                <w:rFonts w:ascii="Calibri" w:hAnsi="Calibri" w:cs="Times New Roman"/>
                <w:color w:val="000000" w:themeColor="text1"/>
              </w:rPr>
              <w:t>C++</w:t>
            </w:r>
            <w:r w:rsidR="000F799E">
              <w:rPr>
                <w:rFonts w:ascii="Calibri" w:hAnsi="Calibri" w:cs="Times New Roman"/>
                <w:color w:val="000000" w:themeColor="text1"/>
              </w:rPr>
              <w:t xml:space="preserve">, </w:t>
            </w:r>
            <w:r w:rsidR="006B1BF9">
              <w:rPr>
                <w:rFonts w:ascii="Calibri" w:hAnsi="Calibri" w:cs="Times New Roman"/>
                <w:color w:val="000000" w:themeColor="text1"/>
                <w:shd w:val="clear" w:color="auto" w:fill="FFFFFF"/>
              </w:rPr>
              <w:t>JAVA, J2EE</w:t>
            </w:r>
          </w:p>
        </w:tc>
      </w:tr>
      <w:tr w:rsidR="007D62AF" w:rsidRPr="00125FEF" w14:paraId="72A9ECB2" w14:textId="77777777" w:rsidTr="001F3FA6">
        <w:trPr>
          <w:trHeight w:val="467"/>
        </w:trPr>
        <w:tc>
          <w:tcPr>
            <w:tcW w:w="3510" w:type="dxa"/>
          </w:tcPr>
          <w:p w14:paraId="72A9ECB0" w14:textId="77777777" w:rsidR="007D62AF" w:rsidRPr="00125FEF" w:rsidRDefault="007D62AF" w:rsidP="003F1F05">
            <w:pPr>
              <w:tabs>
                <w:tab w:val="left" w:pos="0"/>
              </w:tabs>
              <w:jc w:val="both"/>
              <w:rPr>
                <w:rFonts w:ascii="Calibri" w:hAnsi="Calibri" w:cs="Times New Roman"/>
                <w:b/>
                <w:color w:val="000000" w:themeColor="text1"/>
                <w:shd w:val="clear" w:color="auto" w:fill="FFFFFF"/>
              </w:rPr>
            </w:pPr>
            <w:r>
              <w:rPr>
                <w:rFonts w:ascii="Calibri" w:hAnsi="Calibri" w:cs="Times New Roman"/>
                <w:b/>
                <w:color w:val="000000" w:themeColor="text1"/>
                <w:shd w:val="clear" w:color="auto" w:fill="FFFFFF"/>
              </w:rPr>
              <w:t>Cloud</w:t>
            </w:r>
          </w:p>
        </w:tc>
        <w:tc>
          <w:tcPr>
            <w:tcW w:w="6750" w:type="dxa"/>
          </w:tcPr>
          <w:p w14:paraId="72A9ECB1" w14:textId="77777777" w:rsidR="007D62AF" w:rsidRDefault="007D62AF" w:rsidP="003F1F05">
            <w:pPr>
              <w:tabs>
                <w:tab w:val="left" w:pos="0"/>
              </w:tabs>
              <w:jc w:val="both"/>
              <w:rPr>
                <w:rFonts w:ascii="Calibri" w:hAnsi="Calibri" w:cs="Times New Roman"/>
                <w:color w:val="000000" w:themeColor="text1"/>
                <w:shd w:val="clear" w:color="auto" w:fill="FFFFFF"/>
              </w:rPr>
            </w:pPr>
            <w:r>
              <w:rPr>
                <w:rFonts w:ascii="Calibri" w:hAnsi="Calibri" w:cs="Times New Roman"/>
                <w:color w:val="000000" w:themeColor="text1"/>
                <w:shd w:val="clear" w:color="auto" w:fill="FFFFFF"/>
              </w:rPr>
              <w:t>AWS</w:t>
            </w:r>
            <w:r w:rsidR="00586A3E">
              <w:rPr>
                <w:rFonts w:ascii="Calibri" w:hAnsi="Calibri" w:cs="Times New Roman"/>
                <w:color w:val="000000" w:themeColor="text1"/>
                <w:shd w:val="clear" w:color="auto" w:fill="FFFFFF"/>
              </w:rPr>
              <w:t>,Splunk</w:t>
            </w:r>
          </w:p>
        </w:tc>
      </w:tr>
    </w:tbl>
    <w:p w14:paraId="72A9ECB3" w14:textId="77777777" w:rsidR="00C846A0" w:rsidRDefault="00C846A0" w:rsidP="003F1F05">
      <w:pPr>
        <w:pStyle w:val="Heading1"/>
        <w:tabs>
          <w:tab w:val="left" w:pos="0"/>
        </w:tabs>
        <w:jc w:val="both"/>
        <w:rPr>
          <w:rFonts w:ascii="Calibri" w:hAnsi="Calibri"/>
          <w:color w:val="000000" w:themeColor="text1"/>
          <w:sz w:val="22"/>
          <w:szCs w:val="22"/>
          <w:u w:val="single"/>
        </w:rPr>
      </w:pPr>
    </w:p>
    <w:p w14:paraId="72A9ECB4" w14:textId="77777777" w:rsidR="00F70793" w:rsidRDefault="00F70793" w:rsidP="003F1F05">
      <w:pPr>
        <w:pStyle w:val="Heading1"/>
        <w:tabs>
          <w:tab w:val="left" w:pos="0"/>
        </w:tabs>
        <w:jc w:val="both"/>
        <w:rPr>
          <w:rFonts w:ascii="Calibri" w:hAnsi="Calibri" w:cs="Calibri"/>
          <w:i/>
          <w:color w:val="000000" w:themeColor="text1"/>
          <w:sz w:val="22"/>
          <w:szCs w:val="22"/>
          <w:u w:val="single"/>
        </w:rPr>
      </w:pPr>
      <w:r w:rsidRPr="00B163B9">
        <w:rPr>
          <w:rFonts w:ascii="Calibri" w:hAnsi="Calibri" w:cs="Calibri"/>
          <w:i/>
          <w:color w:val="000000" w:themeColor="text1"/>
          <w:sz w:val="22"/>
          <w:szCs w:val="22"/>
          <w:u w:val="single"/>
        </w:rPr>
        <w:t>Professional Experience:</w:t>
      </w:r>
    </w:p>
    <w:p w14:paraId="72A9ECB5" w14:textId="77777777" w:rsidR="00D00E31" w:rsidRPr="002465E3" w:rsidRDefault="00D00E31" w:rsidP="003F1F05">
      <w:pPr>
        <w:pStyle w:val="Heading1"/>
        <w:tabs>
          <w:tab w:val="left" w:pos="0"/>
        </w:tabs>
        <w:jc w:val="both"/>
        <w:rPr>
          <w:rFonts w:ascii="Calibri" w:hAnsi="Calibri" w:cs="Calibri"/>
          <w:i/>
          <w:color w:val="000000" w:themeColor="text1"/>
          <w:sz w:val="22"/>
          <w:szCs w:val="22"/>
        </w:rPr>
      </w:pPr>
    </w:p>
    <w:p w14:paraId="72A9ECB6" w14:textId="77777777" w:rsidR="002465E3" w:rsidRDefault="0027783C" w:rsidP="00D00E31">
      <w:pPr>
        <w:pStyle w:val="Heading1"/>
        <w:tabs>
          <w:tab w:val="left" w:pos="0"/>
        </w:tabs>
        <w:spacing w:line="276" w:lineRule="auto"/>
        <w:jc w:val="both"/>
        <w:rPr>
          <w:rFonts w:ascii="Calibri" w:hAnsi="Calibri" w:cs="Calibri"/>
          <w:i/>
          <w:color w:val="000000" w:themeColor="text1"/>
          <w:sz w:val="22"/>
          <w:szCs w:val="22"/>
        </w:rPr>
      </w:pPr>
      <w:r>
        <w:rPr>
          <w:rFonts w:ascii="Calibri" w:hAnsi="Calibri" w:cs="Calibri"/>
          <w:i/>
          <w:color w:val="000000" w:themeColor="text1"/>
          <w:sz w:val="22"/>
          <w:szCs w:val="22"/>
        </w:rPr>
        <w:t>Client: -</w:t>
      </w:r>
      <w:r w:rsidR="00050238">
        <w:rPr>
          <w:rFonts w:ascii="Calibri" w:hAnsi="Calibri" w:cs="Calibri"/>
          <w:i/>
          <w:color w:val="000000" w:themeColor="text1"/>
          <w:sz w:val="22"/>
          <w:szCs w:val="22"/>
        </w:rPr>
        <w:t>ATT</w:t>
      </w:r>
      <w:r w:rsidR="0061163E">
        <w:rPr>
          <w:rFonts w:ascii="Calibri" w:hAnsi="Calibri" w:cs="Calibri"/>
          <w:i/>
          <w:color w:val="000000" w:themeColor="text1"/>
          <w:sz w:val="22"/>
          <w:szCs w:val="22"/>
        </w:rPr>
        <w:t>, Plano TX</w:t>
      </w:r>
      <w:r w:rsidR="00314922">
        <w:rPr>
          <w:rFonts w:ascii="Calibri" w:hAnsi="Calibri" w:cs="Calibri"/>
          <w:i/>
          <w:color w:val="000000" w:themeColor="text1"/>
          <w:sz w:val="22"/>
          <w:szCs w:val="22"/>
        </w:rPr>
        <w:t xml:space="preserve">  </w:t>
      </w:r>
      <w:r w:rsidR="00050238">
        <w:rPr>
          <w:rFonts w:ascii="Calibri" w:hAnsi="Calibri" w:cs="Calibri"/>
          <w:i/>
          <w:color w:val="000000" w:themeColor="text1"/>
          <w:sz w:val="22"/>
          <w:szCs w:val="22"/>
        </w:rPr>
        <w:t xml:space="preserve">                                                                  April 2022</w:t>
      </w:r>
      <w:r w:rsidR="00314922">
        <w:rPr>
          <w:rFonts w:ascii="Calibri" w:hAnsi="Calibri" w:cs="Calibri"/>
          <w:i/>
          <w:color w:val="000000" w:themeColor="text1"/>
          <w:sz w:val="22"/>
          <w:szCs w:val="22"/>
        </w:rPr>
        <w:t xml:space="preserve"> </w:t>
      </w:r>
      <w:r w:rsidR="002465E3" w:rsidRPr="002465E3">
        <w:rPr>
          <w:rFonts w:ascii="Calibri" w:hAnsi="Calibri" w:cs="Calibri"/>
          <w:i/>
          <w:color w:val="000000" w:themeColor="text1"/>
          <w:sz w:val="22"/>
          <w:szCs w:val="22"/>
        </w:rPr>
        <w:t>to Till Date</w:t>
      </w:r>
    </w:p>
    <w:p w14:paraId="72A9ECB7" w14:textId="7CA7B785" w:rsidR="00D00E31" w:rsidRDefault="0027783C" w:rsidP="00D00E31">
      <w:pPr>
        <w:pStyle w:val="Heading1"/>
        <w:tabs>
          <w:tab w:val="left" w:pos="0"/>
        </w:tabs>
        <w:spacing w:line="276" w:lineRule="auto"/>
        <w:jc w:val="both"/>
        <w:rPr>
          <w:rFonts w:ascii="Calibri" w:hAnsi="Calibri" w:cs="Calibri"/>
          <w:i/>
          <w:color w:val="000000" w:themeColor="text1"/>
          <w:sz w:val="22"/>
          <w:szCs w:val="22"/>
        </w:rPr>
      </w:pPr>
      <w:r>
        <w:rPr>
          <w:rFonts w:ascii="Calibri" w:hAnsi="Calibri" w:cs="Calibri"/>
          <w:i/>
          <w:color w:val="000000" w:themeColor="text1"/>
          <w:sz w:val="22"/>
          <w:szCs w:val="22"/>
        </w:rPr>
        <w:t>Role: -</w:t>
      </w:r>
      <w:r w:rsidR="002F0974" w:rsidRPr="002F0974">
        <w:rPr>
          <w:rFonts w:ascii="Calibri" w:hAnsi="Calibri" w:cs="Calibri"/>
          <w:i/>
          <w:color w:val="000000" w:themeColor="text1"/>
          <w:sz w:val="22"/>
          <w:szCs w:val="22"/>
        </w:rPr>
        <w:t xml:space="preserve"> </w:t>
      </w:r>
      <w:r w:rsidR="002F0974">
        <w:rPr>
          <w:rFonts w:ascii="Calibri" w:hAnsi="Calibri" w:cs="Calibri"/>
          <w:i/>
          <w:color w:val="000000" w:themeColor="text1"/>
          <w:sz w:val="22"/>
          <w:szCs w:val="22"/>
        </w:rPr>
        <w:t>React JS Developer</w:t>
      </w:r>
    </w:p>
    <w:p w14:paraId="72A9ECB8" w14:textId="77777777" w:rsidR="00D00E31" w:rsidRPr="00207989" w:rsidRDefault="00D00E31" w:rsidP="00D00E31">
      <w:pPr>
        <w:tabs>
          <w:tab w:val="left" w:pos="0"/>
        </w:tabs>
        <w:autoSpaceDE w:val="0"/>
        <w:autoSpaceDN w:val="0"/>
        <w:adjustRightInd w:val="0"/>
        <w:spacing w:after="0" w:line="276" w:lineRule="auto"/>
        <w:ind w:right="-360"/>
        <w:jc w:val="both"/>
        <w:rPr>
          <w:rFonts w:ascii="Calibri" w:hAnsi="Calibri" w:cs="Calibri"/>
          <w:b/>
          <w:color w:val="000000" w:themeColor="text1"/>
        </w:rPr>
      </w:pPr>
      <w:r w:rsidRPr="00B163B9">
        <w:rPr>
          <w:rFonts w:ascii="Calibri" w:hAnsi="Calibri" w:cs="Calibri"/>
          <w:b/>
          <w:i/>
          <w:color w:val="000000" w:themeColor="text1"/>
        </w:rPr>
        <w:t>Responsibilities</w:t>
      </w:r>
      <w:r w:rsidRPr="00207989">
        <w:rPr>
          <w:rFonts w:ascii="Calibri" w:hAnsi="Calibri" w:cs="Calibri"/>
          <w:b/>
          <w:color w:val="000000" w:themeColor="text1"/>
        </w:rPr>
        <w:t>:</w:t>
      </w:r>
    </w:p>
    <w:p w14:paraId="72A9ECB9"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Designed the Front-end applications, And Mobile Application As well for user interactive (UI) web pages using web technologies like </w:t>
      </w:r>
      <w:r w:rsidRPr="00754C5B">
        <w:rPr>
          <w:rFonts w:ascii="Calibri" w:hAnsi="Calibri" w:cs="Calibri"/>
          <w:b/>
          <w:color w:val="000000" w:themeColor="text1"/>
        </w:rPr>
        <w:t>HTML5, CSS3, Es6 JavaScript, React JS</w:t>
      </w:r>
      <w:r w:rsidRPr="00861581">
        <w:rPr>
          <w:rFonts w:ascii="Calibri" w:hAnsi="Calibri" w:cs="Calibri"/>
          <w:color w:val="000000" w:themeColor="text1"/>
        </w:rPr>
        <w:t xml:space="preserve"> and </w:t>
      </w:r>
      <w:r w:rsidRPr="00754C5B">
        <w:rPr>
          <w:rFonts w:ascii="Calibri" w:hAnsi="Calibri" w:cs="Calibri"/>
          <w:b/>
          <w:color w:val="000000" w:themeColor="text1"/>
        </w:rPr>
        <w:t>React-Native/Redux Saga</w:t>
      </w:r>
      <w:r w:rsidRPr="00861581">
        <w:rPr>
          <w:rFonts w:ascii="Calibri" w:hAnsi="Calibri" w:cs="Calibri"/>
          <w:color w:val="000000" w:themeColor="text1"/>
        </w:rPr>
        <w:t>.</w:t>
      </w:r>
    </w:p>
    <w:p w14:paraId="72A9ECBA" w14:textId="16AD335F"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lastRenderedPageBreak/>
        <w:t xml:space="preserve">Worked as a </w:t>
      </w:r>
      <w:r w:rsidR="00B301FB" w:rsidRPr="00861581">
        <w:rPr>
          <w:rFonts w:ascii="Calibri" w:hAnsi="Calibri" w:cs="Calibri"/>
          <w:color w:val="000000" w:themeColor="text1"/>
        </w:rPr>
        <w:t>Front-End</w:t>
      </w:r>
      <w:r w:rsidRPr="00861581">
        <w:rPr>
          <w:rFonts w:ascii="Calibri" w:hAnsi="Calibri" w:cs="Calibri"/>
          <w:color w:val="000000" w:themeColor="text1"/>
        </w:rPr>
        <w:t xml:space="preserve"> Developer on the project with </w:t>
      </w:r>
      <w:r w:rsidR="0089555B" w:rsidRPr="00754C5B">
        <w:rPr>
          <w:rFonts w:ascii="Calibri" w:hAnsi="Calibri" w:cs="Calibri"/>
          <w:b/>
          <w:color w:val="000000" w:themeColor="text1"/>
        </w:rPr>
        <w:t>JavaScript</w:t>
      </w:r>
      <w:r w:rsidRPr="00754C5B">
        <w:rPr>
          <w:rFonts w:ascii="Calibri" w:hAnsi="Calibri" w:cs="Calibri"/>
          <w:b/>
          <w:color w:val="000000" w:themeColor="text1"/>
        </w:rPr>
        <w:t xml:space="preserve">, ES6, React, Redux Saga, RESTful </w:t>
      </w:r>
      <w:r w:rsidR="004B364A" w:rsidRPr="00754C5B">
        <w:rPr>
          <w:rFonts w:ascii="Calibri" w:hAnsi="Calibri" w:cs="Calibri"/>
          <w:b/>
          <w:color w:val="000000" w:themeColor="text1"/>
        </w:rPr>
        <w:t>services, HTML</w:t>
      </w:r>
      <w:r w:rsidRPr="00754C5B">
        <w:rPr>
          <w:rFonts w:ascii="Calibri" w:hAnsi="Calibri" w:cs="Calibri"/>
          <w:b/>
          <w:color w:val="000000" w:themeColor="text1"/>
        </w:rPr>
        <w:t>5/CSS3/SASS/Bootstrap</w:t>
      </w:r>
      <w:r w:rsidRPr="00861581">
        <w:rPr>
          <w:rFonts w:ascii="Calibri" w:hAnsi="Calibri" w:cs="Calibri"/>
          <w:color w:val="000000" w:themeColor="text1"/>
        </w:rPr>
        <w:t xml:space="preserve"> and </w:t>
      </w:r>
      <w:r w:rsidRPr="00754C5B">
        <w:rPr>
          <w:rFonts w:ascii="Calibri" w:hAnsi="Calibri" w:cs="Calibri"/>
          <w:b/>
          <w:color w:val="000000" w:themeColor="text1"/>
        </w:rPr>
        <w:t>Gitlab</w:t>
      </w:r>
      <w:r w:rsidRPr="00861581">
        <w:rPr>
          <w:rFonts w:ascii="Calibri" w:hAnsi="Calibri" w:cs="Calibri"/>
          <w:color w:val="000000" w:themeColor="text1"/>
        </w:rPr>
        <w:t>.</w:t>
      </w:r>
    </w:p>
    <w:p w14:paraId="72A9ECBB" w14:textId="37B17DC5"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Implemented </w:t>
      </w:r>
      <w:r w:rsidRPr="00754C5B">
        <w:rPr>
          <w:rFonts w:ascii="Calibri" w:hAnsi="Calibri" w:cs="Calibri"/>
          <w:b/>
          <w:color w:val="000000" w:themeColor="text1"/>
        </w:rPr>
        <w:t>Redux Saga's</w:t>
      </w:r>
      <w:r w:rsidRPr="00861581">
        <w:rPr>
          <w:rFonts w:ascii="Calibri" w:hAnsi="Calibri" w:cs="Calibri"/>
          <w:color w:val="000000" w:themeColor="text1"/>
        </w:rPr>
        <w:t xml:space="preserve"> with actions and reducers to implement a </w:t>
      </w:r>
      <w:r w:rsidR="004B364A" w:rsidRPr="00861581">
        <w:rPr>
          <w:rFonts w:ascii="Calibri" w:hAnsi="Calibri" w:cs="Calibri"/>
          <w:color w:val="000000" w:themeColor="text1"/>
        </w:rPr>
        <w:t xml:space="preserve">sync </w:t>
      </w:r>
      <w:r w:rsidR="004B364A" w:rsidRPr="00754C5B">
        <w:rPr>
          <w:rFonts w:ascii="Calibri" w:hAnsi="Calibri" w:cs="Calibri"/>
          <w:b/>
          <w:color w:val="000000" w:themeColor="text1"/>
        </w:rPr>
        <w:t>API call</w:t>
      </w:r>
      <w:r w:rsidRPr="00861581">
        <w:rPr>
          <w:rFonts w:ascii="Calibri" w:hAnsi="Calibri" w:cs="Calibri"/>
          <w:color w:val="000000" w:themeColor="text1"/>
        </w:rPr>
        <w:t>.</w:t>
      </w:r>
    </w:p>
    <w:p w14:paraId="72A9ECBC"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Made use of </w:t>
      </w:r>
      <w:r w:rsidRPr="00754C5B">
        <w:rPr>
          <w:rFonts w:ascii="Calibri" w:hAnsi="Calibri" w:cs="Calibri"/>
          <w:b/>
          <w:color w:val="000000" w:themeColor="text1"/>
        </w:rPr>
        <w:t>redux</w:t>
      </w:r>
      <w:r w:rsidRPr="00861581">
        <w:rPr>
          <w:rFonts w:ascii="Calibri" w:hAnsi="Calibri" w:cs="Calibri"/>
          <w:color w:val="000000" w:themeColor="text1"/>
        </w:rPr>
        <w:t xml:space="preserve"> saga middleware to access </w:t>
      </w:r>
      <w:r w:rsidRPr="00754C5B">
        <w:rPr>
          <w:rFonts w:ascii="Calibri" w:hAnsi="Calibri" w:cs="Calibri"/>
          <w:b/>
          <w:color w:val="000000" w:themeColor="text1"/>
        </w:rPr>
        <w:t>redux</w:t>
      </w:r>
      <w:r w:rsidRPr="00861581">
        <w:rPr>
          <w:rFonts w:ascii="Calibri" w:hAnsi="Calibri" w:cs="Calibri"/>
          <w:color w:val="000000" w:themeColor="text1"/>
        </w:rPr>
        <w:t xml:space="preserve"> application state and dispatched </w:t>
      </w:r>
      <w:r w:rsidRPr="00754C5B">
        <w:rPr>
          <w:rFonts w:ascii="Calibri" w:hAnsi="Calibri" w:cs="Calibri"/>
          <w:b/>
          <w:color w:val="000000" w:themeColor="text1"/>
        </w:rPr>
        <w:t>redux</w:t>
      </w:r>
      <w:r w:rsidRPr="00861581">
        <w:rPr>
          <w:rFonts w:ascii="Calibri" w:hAnsi="Calibri" w:cs="Calibri"/>
          <w:color w:val="000000" w:themeColor="text1"/>
        </w:rPr>
        <w:t xml:space="preserve"> actions.</w:t>
      </w:r>
    </w:p>
    <w:p w14:paraId="2D6738E0" w14:textId="77777777" w:rsidR="00136126" w:rsidRDefault="00861581" w:rsidP="00136126">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861581">
        <w:rPr>
          <w:rFonts w:ascii="Calibri" w:hAnsi="Calibri" w:cs="Calibri"/>
          <w:color w:val="000000" w:themeColor="text1"/>
        </w:rPr>
        <w:t xml:space="preserve">Worked in designing, developing and testing the web application by using the </w:t>
      </w:r>
      <w:r w:rsidRPr="00754C5B">
        <w:rPr>
          <w:rFonts w:ascii="Calibri" w:hAnsi="Calibri" w:cs="Calibri"/>
          <w:b/>
          <w:color w:val="000000" w:themeColor="text1"/>
        </w:rPr>
        <w:t>HTML5, CSS3, SASS, LESS, Bootstrap,</w:t>
      </w:r>
      <w:r w:rsidRPr="00861581">
        <w:rPr>
          <w:rFonts w:ascii="Calibri" w:hAnsi="Calibri" w:cs="Calibri"/>
          <w:color w:val="000000" w:themeColor="text1"/>
        </w:rPr>
        <w:t xml:space="preserve"> and </w:t>
      </w:r>
      <w:r w:rsidRPr="00754C5B">
        <w:rPr>
          <w:rFonts w:ascii="Calibri" w:hAnsi="Calibri" w:cs="Calibri"/>
          <w:b/>
          <w:color w:val="000000" w:themeColor="text1"/>
        </w:rPr>
        <w:t>React.JS.</w:t>
      </w:r>
    </w:p>
    <w:p w14:paraId="35604499" w14:textId="77777777" w:rsidR="00136126" w:rsidRDefault="00136126" w:rsidP="00136126">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136126">
        <w:rPr>
          <w:rFonts w:ascii="Calibri" w:hAnsi="Calibri" w:cs="Calibri"/>
          <w:b/>
          <w:color w:val="000000" w:themeColor="text1"/>
        </w:rPr>
        <w:t>Complete code base conversion to React Native with feature parity.</w:t>
      </w:r>
    </w:p>
    <w:p w14:paraId="0C0BA8C7" w14:textId="77777777" w:rsidR="00136126" w:rsidRDefault="00136126" w:rsidP="00136126">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136126">
        <w:rPr>
          <w:rFonts w:ascii="Calibri" w:hAnsi="Calibri" w:cs="Calibri"/>
          <w:b/>
          <w:color w:val="000000" w:themeColor="text1"/>
        </w:rPr>
        <w:t>Increased sprint velocity measured by VSTS.</w:t>
      </w:r>
    </w:p>
    <w:p w14:paraId="7D2EEA7F" w14:textId="77777777" w:rsidR="005B690D" w:rsidRDefault="00136126" w:rsidP="005B690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136126">
        <w:rPr>
          <w:rFonts w:ascii="Calibri" w:hAnsi="Calibri" w:cs="Calibri"/>
          <w:b/>
          <w:color w:val="000000" w:themeColor="text1"/>
        </w:rPr>
        <w:t>Developed Interactive graphs using D3.js with JSON data (D3 is powerful visualization JavaScript).</w:t>
      </w:r>
    </w:p>
    <w:p w14:paraId="1750CECC" w14:textId="77777777" w:rsidR="005B690D" w:rsidRDefault="00136126" w:rsidP="005B690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5B690D">
        <w:rPr>
          <w:rFonts w:ascii="Calibri" w:hAnsi="Calibri" w:cs="Calibri"/>
          <w:b/>
          <w:color w:val="000000" w:themeColor="text1"/>
        </w:rPr>
        <w:t>Improved app store rating.</w:t>
      </w:r>
    </w:p>
    <w:p w14:paraId="6C085FB4" w14:textId="77777777" w:rsidR="005B690D" w:rsidRDefault="00136126" w:rsidP="005B690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5B690D">
        <w:rPr>
          <w:rFonts w:ascii="Calibri" w:hAnsi="Calibri" w:cs="Calibri"/>
          <w:b/>
          <w:color w:val="000000" w:themeColor="text1"/>
        </w:rPr>
        <w:t>Used AJAX and JSON to make asynchronous calls to the project server to fetch data on the fly.</w:t>
      </w:r>
    </w:p>
    <w:p w14:paraId="465333A8" w14:textId="77777777" w:rsidR="005B690D" w:rsidRDefault="00136126" w:rsidP="005B690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5B690D">
        <w:rPr>
          <w:rFonts w:ascii="Calibri" w:hAnsi="Calibri" w:cs="Calibri"/>
          <w:b/>
          <w:color w:val="000000" w:themeColor="text1"/>
        </w:rPr>
        <w:t>Experience in Cross-Platform Mobile Development using React Native.</w:t>
      </w:r>
    </w:p>
    <w:p w14:paraId="4A05D59B" w14:textId="4A309F11" w:rsidR="00136126" w:rsidRPr="005B690D" w:rsidRDefault="00136126" w:rsidP="005B690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5B690D">
        <w:rPr>
          <w:rFonts w:ascii="Calibri" w:hAnsi="Calibri" w:cs="Calibri"/>
          <w:b/>
          <w:color w:val="000000" w:themeColor="text1"/>
        </w:rPr>
        <w:t>Build Single Page Applications (SPAs) and PWA using react, redux, JavaScript (ES6) with backward compatibility and polypill provided by Babel, node, Express, MongoDB</w:t>
      </w:r>
    </w:p>
    <w:p w14:paraId="4B687EA5" w14:textId="77777777" w:rsidR="002E208D" w:rsidRDefault="00861581"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861581">
        <w:rPr>
          <w:rFonts w:ascii="Calibri" w:hAnsi="Calibri" w:cs="Calibri"/>
          <w:color w:val="000000" w:themeColor="text1"/>
        </w:rPr>
        <w:t xml:space="preserve">Involved in designing in web pages using </w:t>
      </w:r>
      <w:r w:rsidRPr="00754C5B">
        <w:rPr>
          <w:rFonts w:ascii="Calibri" w:hAnsi="Calibri" w:cs="Calibri"/>
          <w:b/>
          <w:color w:val="000000" w:themeColor="text1"/>
        </w:rPr>
        <w:t>HTML 5, XHTML, CSS3, JavaScript, React.js, Redux, React-Bootstrap</w:t>
      </w:r>
      <w:r w:rsidRPr="00861581">
        <w:rPr>
          <w:rFonts w:ascii="Calibri" w:hAnsi="Calibri" w:cs="Calibri"/>
          <w:color w:val="000000" w:themeColor="text1"/>
        </w:rPr>
        <w:t xml:space="preserve">, </w:t>
      </w:r>
      <w:r w:rsidRPr="00754C5B">
        <w:rPr>
          <w:rFonts w:ascii="Calibri" w:hAnsi="Calibri" w:cs="Calibri"/>
          <w:b/>
          <w:color w:val="000000" w:themeColor="text1"/>
        </w:rPr>
        <w:t>Node.js, express.js, Mongo DB.</w:t>
      </w:r>
    </w:p>
    <w:p w14:paraId="2CBAF3E4" w14:textId="77777777" w:rsidR="002E208D" w:rsidRDefault="002E208D"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2E208D">
        <w:rPr>
          <w:rFonts w:ascii="Calibri" w:hAnsi="Calibri" w:cs="Calibri"/>
          <w:b/>
          <w:color w:val="000000" w:themeColor="text1"/>
        </w:rPr>
        <w:t>Worked on JavaScript frameworks (</w:t>
      </w:r>
      <w:r>
        <w:rPr>
          <w:rFonts w:ascii="Calibri" w:hAnsi="Calibri" w:cs="Calibri"/>
          <w:b/>
          <w:color w:val="000000" w:themeColor="text1"/>
        </w:rPr>
        <w:t>React</w:t>
      </w:r>
      <w:r w:rsidRPr="002E208D">
        <w:rPr>
          <w:rFonts w:ascii="Calibri" w:hAnsi="Calibri" w:cs="Calibri"/>
          <w:b/>
          <w:color w:val="000000" w:themeColor="text1"/>
        </w:rPr>
        <w:t xml:space="preserve"> JS, Node JS) to augment browser-based applications with MVC capability.</w:t>
      </w:r>
    </w:p>
    <w:p w14:paraId="76CFB4F3" w14:textId="77777777" w:rsidR="002E208D" w:rsidRDefault="002E208D"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2E208D">
        <w:rPr>
          <w:rFonts w:ascii="Calibri" w:hAnsi="Calibri" w:cs="Calibri"/>
          <w:b/>
          <w:color w:val="000000" w:themeColor="text1"/>
        </w:rPr>
        <w:t>Good Knowledge on NODE JS frameworks like Loopback and Express JS and TypeScript.</w:t>
      </w:r>
    </w:p>
    <w:p w14:paraId="4E6DF8BA" w14:textId="77777777" w:rsidR="002E208D" w:rsidRDefault="002E208D"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2E208D">
        <w:rPr>
          <w:rFonts w:ascii="Calibri" w:hAnsi="Calibri" w:cs="Calibri"/>
          <w:b/>
          <w:color w:val="000000" w:themeColor="text1"/>
        </w:rPr>
        <w:t>Developed Hybrid applications using Node JS, HTML5, CSS3, JavaScript, J2EE and Angular.JS, Eclipse, that are cross platform compatible.</w:t>
      </w:r>
    </w:p>
    <w:p w14:paraId="49A981C8" w14:textId="77777777" w:rsidR="002E208D" w:rsidRDefault="002E208D"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2E208D">
        <w:rPr>
          <w:rFonts w:ascii="Calibri" w:hAnsi="Calibri" w:cs="Calibri"/>
          <w:b/>
          <w:color w:val="000000" w:themeColor="text1"/>
        </w:rPr>
        <w:t>Built servers and web services in Node js + Express.js, interacting with MySQL,</w:t>
      </w:r>
    </w:p>
    <w:p w14:paraId="7998C0F8" w14:textId="2B3E7584" w:rsidR="002E208D" w:rsidRPr="002E208D" w:rsidRDefault="002E208D" w:rsidP="002E208D">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2E208D">
        <w:rPr>
          <w:rFonts w:ascii="Calibri" w:hAnsi="Calibri" w:cs="Calibri"/>
          <w:b/>
          <w:color w:val="000000" w:themeColor="text1"/>
        </w:rPr>
        <w:t xml:space="preserve">Closely worked with Application using React.JS and Node js, Kafka, libraries NPM, gulp directories to generate desired view and flux to root the URLs properly. Jenkins </w:t>
      </w:r>
      <w:r>
        <w:rPr>
          <w:rFonts w:ascii="Calibri" w:hAnsi="Calibri" w:cs="Calibri"/>
          <w:b/>
          <w:color w:val="000000" w:themeColor="text1"/>
        </w:rPr>
        <w:t>.</w:t>
      </w:r>
    </w:p>
    <w:p w14:paraId="72A9ECBF"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Worked in designing the </w:t>
      </w:r>
      <w:r w:rsidRPr="00754C5B">
        <w:rPr>
          <w:rFonts w:ascii="Calibri" w:hAnsi="Calibri" w:cs="Calibri"/>
          <w:b/>
          <w:color w:val="000000" w:themeColor="text1"/>
        </w:rPr>
        <w:t>CSS</w:t>
      </w:r>
      <w:r w:rsidRPr="00861581">
        <w:rPr>
          <w:rFonts w:ascii="Calibri" w:hAnsi="Calibri" w:cs="Calibri"/>
          <w:color w:val="000000" w:themeColor="text1"/>
        </w:rPr>
        <w:t xml:space="preserve"> templates for use in all pages on the website working with </w:t>
      </w:r>
      <w:r w:rsidRPr="00754C5B">
        <w:rPr>
          <w:rFonts w:ascii="Calibri" w:hAnsi="Calibri" w:cs="Calibri"/>
          <w:b/>
          <w:color w:val="000000" w:themeColor="text1"/>
        </w:rPr>
        <w:t>CSSBackground, positioning, text, border, margin, padding,</w:t>
      </w:r>
      <w:r w:rsidRPr="00861581">
        <w:rPr>
          <w:rFonts w:ascii="Calibri" w:hAnsi="Calibri" w:cs="Calibri"/>
          <w:color w:val="000000" w:themeColor="text1"/>
        </w:rPr>
        <w:t xml:space="preserve"> and </w:t>
      </w:r>
      <w:r w:rsidRPr="00754C5B">
        <w:rPr>
          <w:rFonts w:ascii="Calibri" w:hAnsi="Calibri" w:cs="Calibri"/>
          <w:b/>
          <w:color w:val="000000" w:themeColor="text1"/>
        </w:rPr>
        <w:t>table</w:t>
      </w:r>
      <w:r w:rsidRPr="00861581">
        <w:rPr>
          <w:rFonts w:ascii="Calibri" w:hAnsi="Calibri" w:cs="Calibri"/>
          <w:color w:val="000000" w:themeColor="text1"/>
        </w:rPr>
        <w:t>.</w:t>
      </w:r>
    </w:p>
    <w:p w14:paraId="72A9ECC0" w14:textId="77777777" w:rsidR="00861581" w:rsidRPr="00861581" w:rsidRDefault="009B3142"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Pr>
          <w:rFonts w:ascii="Calibri" w:hAnsi="Calibri" w:cs="Calibri"/>
          <w:color w:val="000000" w:themeColor="text1"/>
        </w:rPr>
        <w:t xml:space="preserve">Worked in </w:t>
      </w:r>
      <w:r w:rsidR="00861581" w:rsidRPr="00861581">
        <w:rPr>
          <w:rFonts w:ascii="Calibri" w:hAnsi="Calibri" w:cs="Calibri"/>
          <w:color w:val="000000" w:themeColor="text1"/>
        </w:rPr>
        <w:t xml:space="preserve">frameworks as </w:t>
      </w:r>
      <w:r w:rsidR="00861581" w:rsidRPr="00754C5B">
        <w:rPr>
          <w:rFonts w:ascii="Calibri" w:hAnsi="Calibri" w:cs="Calibri"/>
          <w:b/>
          <w:color w:val="000000" w:themeColor="text1"/>
        </w:rPr>
        <w:t>React.js to build high-quality, scalable</w:t>
      </w:r>
      <w:r w:rsidR="00861581" w:rsidRPr="00861581">
        <w:rPr>
          <w:rFonts w:ascii="Calibri" w:hAnsi="Calibri" w:cs="Calibri"/>
          <w:color w:val="000000" w:themeColor="text1"/>
        </w:rPr>
        <w:t xml:space="preserve"> and </w:t>
      </w:r>
      <w:r w:rsidR="00861581" w:rsidRPr="00754C5B">
        <w:rPr>
          <w:rFonts w:ascii="Calibri" w:hAnsi="Calibri" w:cs="Calibri"/>
          <w:b/>
          <w:color w:val="000000" w:themeColor="text1"/>
        </w:rPr>
        <w:t>reusable components</w:t>
      </w:r>
      <w:r w:rsidR="00861581" w:rsidRPr="00861581">
        <w:rPr>
          <w:rFonts w:ascii="Calibri" w:hAnsi="Calibri" w:cs="Calibri"/>
          <w:color w:val="000000" w:themeColor="text1"/>
        </w:rPr>
        <w:t xml:space="preserve"> and </w:t>
      </w:r>
      <w:r w:rsidR="00861581" w:rsidRPr="00754C5B">
        <w:rPr>
          <w:rFonts w:ascii="Calibri" w:hAnsi="Calibri" w:cs="Calibri"/>
          <w:b/>
          <w:color w:val="000000" w:themeColor="text1"/>
        </w:rPr>
        <w:t>Front-end solution.</w:t>
      </w:r>
    </w:p>
    <w:p w14:paraId="72A9ECC1"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Developed user interface by using the </w:t>
      </w:r>
      <w:r w:rsidRPr="00754C5B">
        <w:rPr>
          <w:rFonts w:ascii="Calibri" w:hAnsi="Calibri" w:cs="Calibri"/>
          <w:b/>
          <w:color w:val="000000" w:themeColor="text1"/>
        </w:rPr>
        <w:t>React HOC, Flux/Redux</w:t>
      </w:r>
      <w:r w:rsidRPr="00861581">
        <w:rPr>
          <w:rFonts w:ascii="Calibri" w:hAnsi="Calibri" w:cs="Calibri"/>
          <w:color w:val="000000" w:themeColor="text1"/>
        </w:rPr>
        <w:t xml:space="preserve"> for </w:t>
      </w:r>
      <w:r w:rsidRPr="00754C5B">
        <w:rPr>
          <w:rFonts w:ascii="Calibri" w:hAnsi="Calibri" w:cs="Calibri"/>
          <w:b/>
          <w:color w:val="000000" w:themeColor="text1"/>
        </w:rPr>
        <w:t>SPA development</w:t>
      </w:r>
      <w:r w:rsidRPr="00861581">
        <w:rPr>
          <w:rFonts w:ascii="Calibri" w:hAnsi="Calibri" w:cs="Calibri"/>
          <w:color w:val="000000" w:themeColor="text1"/>
        </w:rPr>
        <w:t>.</w:t>
      </w:r>
    </w:p>
    <w:p w14:paraId="72A9ECC2"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Used </w:t>
      </w:r>
      <w:r w:rsidRPr="00754C5B">
        <w:rPr>
          <w:rFonts w:ascii="Calibri" w:hAnsi="Calibri" w:cs="Calibri"/>
          <w:b/>
          <w:color w:val="000000" w:themeColor="text1"/>
        </w:rPr>
        <w:t>React Observables</w:t>
      </w:r>
      <w:r w:rsidRPr="00861581">
        <w:rPr>
          <w:rFonts w:ascii="Calibri" w:hAnsi="Calibri" w:cs="Calibri"/>
          <w:color w:val="000000" w:themeColor="text1"/>
        </w:rPr>
        <w:t xml:space="preserve"> to create custom components for data manipulations and to display data in company standard format.</w:t>
      </w:r>
    </w:p>
    <w:p w14:paraId="72A9ECC3" w14:textId="77777777" w:rsid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Designed layouts on the front-end and developed web pages responsive for smart phones, tablets and Personal desktops using </w:t>
      </w:r>
      <w:r w:rsidRPr="00754C5B">
        <w:rPr>
          <w:rFonts w:ascii="Calibri" w:hAnsi="Calibri" w:cs="Calibri"/>
          <w:b/>
          <w:color w:val="000000" w:themeColor="text1"/>
        </w:rPr>
        <w:t>HTML5, CSS3, Bootstrap, jQuery, React HOC, Redux</w:t>
      </w:r>
      <w:r w:rsidRPr="00861581">
        <w:rPr>
          <w:rFonts w:ascii="Calibri" w:hAnsi="Calibri" w:cs="Calibri"/>
          <w:color w:val="000000" w:themeColor="text1"/>
        </w:rPr>
        <w:t>&amp;</w:t>
      </w:r>
      <w:r w:rsidRPr="00754C5B">
        <w:rPr>
          <w:rFonts w:ascii="Calibri" w:hAnsi="Calibri" w:cs="Calibri"/>
          <w:b/>
          <w:color w:val="000000" w:themeColor="text1"/>
        </w:rPr>
        <w:t>React Promises</w:t>
      </w:r>
    </w:p>
    <w:p w14:paraId="72A9ECC4" w14:textId="77777777" w:rsidR="0070503B" w:rsidRPr="00861581" w:rsidRDefault="0070503B"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Implemented </w:t>
      </w:r>
      <w:r w:rsidRPr="00754C5B">
        <w:rPr>
          <w:rFonts w:ascii="Calibri" w:hAnsi="Calibri" w:cs="Calibri"/>
          <w:b/>
          <w:color w:val="000000" w:themeColor="text1"/>
        </w:rPr>
        <w:t>React-Router, React Redux architecture, ES6, web pack</w:t>
      </w:r>
      <w:r w:rsidRPr="00861581">
        <w:rPr>
          <w:rFonts w:ascii="Calibri" w:hAnsi="Calibri" w:cs="Calibri"/>
          <w:color w:val="000000" w:themeColor="text1"/>
        </w:rPr>
        <w:t xml:space="preserve"> and </w:t>
      </w:r>
      <w:r w:rsidRPr="00754C5B">
        <w:rPr>
          <w:rFonts w:ascii="Calibri" w:hAnsi="Calibri" w:cs="Calibri"/>
          <w:b/>
          <w:color w:val="000000" w:themeColor="text1"/>
        </w:rPr>
        <w:t>Grunt</w:t>
      </w:r>
      <w:r w:rsidRPr="00861581">
        <w:rPr>
          <w:rFonts w:ascii="Calibri" w:hAnsi="Calibri" w:cs="Calibri"/>
          <w:color w:val="000000" w:themeColor="text1"/>
        </w:rPr>
        <w:t xml:space="preserve"> to turn application into Single Page Application.</w:t>
      </w:r>
    </w:p>
    <w:p w14:paraId="72A9ECC5" w14:textId="77777777" w:rsidR="0070503B" w:rsidRPr="00861581" w:rsidRDefault="0070503B"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Built dynamically generated dropdown lists using </w:t>
      </w:r>
      <w:r w:rsidRPr="00754C5B">
        <w:rPr>
          <w:rFonts w:ascii="Calibri" w:hAnsi="Calibri" w:cs="Calibri"/>
          <w:b/>
          <w:color w:val="000000" w:themeColor="text1"/>
        </w:rPr>
        <w:t>ES6 &amp; Chrome Dev</w:t>
      </w:r>
      <w:r w:rsidR="003D120E">
        <w:rPr>
          <w:rFonts w:ascii="Calibri" w:hAnsi="Calibri" w:cs="Calibri"/>
          <w:b/>
          <w:color w:val="000000" w:themeColor="text1"/>
        </w:rPr>
        <w:t xml:space="preserve"> </w:t>
      </w:r>
      <w:r w:rsidRPr="00754C5B">
        <w:rPr>
          <w:rFonts w:ascii="Calibri" w:hAnsi="Calibri" w:cs="Calibri"/>
          <w:b/>
          <w:color w:val="000000" w:themeColor="text1"/>
        </w:rPr>
        <w:t>Tools</w:t>
      </w:r>
      <w:r w:rsidRPr="00861581">
        <w:rPr>
          <w:rFonts w:ascii="Calibri" w:hAnsi="Calibri" w:cs="Calibri"/>
          <w:color w:val="000000" w:themeColor="text1"/>
        </w:rPr>
        <w:t>.</w:t>
      </w:r>
    </w:p>
    <w:p w14:paraId="72A9ECC6" w14:textId="77777777" w:rsidR="00861581" w:rsidRPr="00754C5B"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861581">
        <w:rPr>
          <w:rFonts w:ascii="Calibri" w:hAnsi="Calibri" w:cs="Calibri"/>
          <w:color w:val="000000" w:themeColor="text1"/>
        </w:rPr>
        <w:t xml:space="preserve">Enhanced the React Observables with </w:t>
      </w:r>
      <w:r w:rsidRPr="00754C5B">
        <w:rPr>
          <w:rFonts w:ascii="Calibri" w:hAnsi="Calibri" w:cs="Calibri"/>
          <w:b/>
          <w:color w:val="000000" w:themeColor="text1"/>
        </w:rPr>
        <w:t>Redux, React-router</w:t>
      </w:r>
      <w:r w:rsidRPr="00861581">
        <w:rPr>
          <w:rFonts w:ascii="Calibri" w:hAnsi="Calibri" w:cs="Calibri"/>
          <w:color w:val="000000" w:themeColor="text1"/>
        </w:rPr>
        <w:t xml:space="preserve"> and </w:t>
      </w:r>
      <w:r w:rsidRPr="00754C5B">
        <w:rPr>
          <w:rFonts w:ascii="Calibri" w:hAnsi="Calibri" w:cs="Calibri"/>
          <w:b/>
          <w:color w:val="000000" w:themeColor="text1"/>
        </w:rPr>
        <w:t>Redux-thunk.</w:t>
      </w:r>
    </w:p>
    <w:p w14:paraId="72A9ECC7"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Used </w:t>
      </w:r>
      <w:r w:rsidRPr="00754C5B">
        <w:rPr>
          <w:rFonts w:ascii="Calibri" w:hAnsi="Calibri" w:cs="Calibri"/>
          <w:b/>
          <w:color w:val="000000" w:themeColor="text1"/>
        </w:rPr>
        <w:t>Redux-Thunk</w:t>
      </w:r>
      <w:r w:rsidRPr="00861581">
        <w:rPr>
          <w:rFonts w:ascii="Calibri" w:hAnsi="Calibri" w:cs="Calibri"/>
          <w:color w:val="000000" w:themeColor="text1"/>
        </w:rPr>
        <w:t xml:space="preserve"> as middleware to manipulate the data type and handle multiple actions.</w:t>
      </w:r>
    </w:p>
    <w:p w14:paraId="72A9ECC8"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Revamping and rewriting fro</w:t>
      </w:r>
      <w:r w:rsidR="00F7660D">
        <w:rPr>
          <w:rFonts w:ascii="Calibri" w:hAnsi="Calibri" w:cs="Calibri"/>
          <w:color w:val="000000" w:themeColor="text1"/>
        </w:rPr>
        <w:t xml:space="preserve">nt-end using </w:t>
      </w:r>
      <w:r w:rsidRPr="00754C5B">
        <w:rPr>
          <w:rFonts w:ascii="Calibri" w:hAnsi="Calibri" w:cs="Calibri"/>
          <w:b/>
          <w:color w:val="000000" w:themeColor="text1"/>
        </w:rPr>
        <w:t>react js, redux, saga, web</w:t>
      </w:r>
      <w:r w:rsidR="003D120E">
        <w:rPr>
          <w:rFonts w:ascii="Calibri" w:hAnsi="Calibri" w:cs="Calibri"/>
          <w:b/>
          <w:color w:val="000000" w:themeColor="text1"/>
        </w:rPr>
        <w:t xml:space="preserve"> </w:t>
      </w:r>
      <w:r w:rsidRPr="00754C5B">
        <w:rPr>
          <w:rFonts w:ascii="Calibri" w:hAnsi="Calibri" w:cs="Calibri"/>
          <w:b/>
          <w:color w:val="000000" w:themeColor="text1"/>
        </w:rPr>
        <w:t>pack</w:t>
      </w:r>
      <w:r w:rsidRPr="00861581">
        <w:rPr>
          <w:rFonts w:ascii="Calibri" w:hAnsi="Calibri" w:cs="Calibri"/>
          <w:color w:val="000000" w:themeColor="text1"/>
        </w:rPr>
        <w:t>.</w:t>
      </w:r>
    </w:p>
    <w:p w14:paraId="72A9ECC9"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Developed user interface by using the </w:t>
      </w:r>
      <w:r w:rsidRPr="00754C5B">
        <w:rPr>
          <w:rFonts w:ascii="Calibri" w:hAnsi="Calibri" w:cs="Calibri"/>
          <w:b/>
          <w:color w:val="000000" w:themeColor="text1"/>
        </w:rPr>
        <w:t>React JS, Flux</w:t>
      </w:r>
      <w:r w:rsidRPr="00861581">
        <w:rPr>
          <w:rFonts w:ascii="Calibri" w:hAnsi="Calibri" w:cs="Calibri"/>
          <w:color w:val="000000" w:themeColor="text1"/>
        </w:rPr>
        <w:t xml:space="preserve"> for </w:t>
      </w:r>
      <w:r w:rsidRPr="00754C5B">
        <w:rPr>
          <w:rFonts w:ascii="Calibri" w:hAnsi="Calibri" w:cs="Calibri"/>
          <w:b/>
          <w:color w:val="000000" w:themeColor="text1"/>
        </w:rPr>
        <w:t>SPA</w:t>
      </w:r>
      <w:r w:rsidRPr="00861581">
        <w:rPr>
          <w:rFonts w:ascii="Calibri" w:hAnsi="Calibri" w:cs="Calibri"/>
          <w:color w:val="000000" w:themeColor="text1"/>
        </w:rPr>
        <w:t xml:space="preserve"> development.</w:t>
      </w:r>
    </w:p>
    <w:p w14:paraId="72A9ECCA"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Developed presentation layer using </w:t>
      </w:r>
      <w:r w:rsidRPr="00754C5B">
        <w:rPr>
          <w:rFonts w:ascii="Calibri" w:hAnsi="Calibri" w:cs="Calibri"/>
          <w:b/>
          <w:color w:val="000000" w:themeColor="text1"/>
        </w:rPr>
        <w:t>XML, XSL, GitLab JavaScript, CSS, JSP, JSTL, Custom tags etc</w:t>
      </w:r>
      <w:r w:rsidRPr="00861581">
        <w:rPr>
          <w:rFonts w:ascii="Calibri" w:hAnsi="Calibri" w:cs="Calibri"/>
          <w:color w:val="000000" w:themeColor="text1"/>
        </w:rPr>
        <w:t>.</w:t>
      </w:r>
    </w:p>
    <w:p w14:paraId="72A9ECCB"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Delivered mobile app for book reading capability with </w:t>
      </w:r>
      <w:r w:rsidRPr="00754C5B">
        <w:rPr>
          <w:rFonts w:ascii="Calibri" w:hAnsi="Calibri" w:cs="Calibri"/>
          <w:b/>
          <w:color w:val="000000" w:themeColor="text1"/>
        </w:rPr>
        <w:t>HTML5 Sencha</w:t>
      </w:r>
      <w:r w:rsidRPr="00861581">
        <w:rPr>
          <w:rFonts w:ascii="Calibri" w:hAnsi="Calibri" w:cs="Calibri"/>
          <w:color w:val="000000" w:themeColor="text1"/>
        </w:rPr>
        <w:t xml:space="preserve"> and </w:t>
      </w:r>
      <w:r w:rsidRPr="00754C5B">
        <w:rPr>
          <w:rFonts w:ascii="Calibri" w:hAnsi="Calibri" w:cs="Calibri"/>
          <w:b/>
          <w:color w:val="000000" w:themeColor="text1"/>
        </w:rPr>
        <w:t>online services</w:t>
      </w:r>
      <w:r w:rsidRPr="00861581">
        <w:rPr>
          <w:rFonts w:ascii="Calibri" w:hAnsi="Calibri" w:cs="Calibri"/>
          <w:color w:val="000000" w:themeColor="text1"/>
        </w:rPr>
        <w:t xml:space="preserve"> with Flash/Flex.</w:t>
      </w:r>
    </w:p>
    <w:p w14:paraId="72A9ECCC"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Implemented back-end Web API with the use of </w:t>
      </w:r>
      <w:r w:rsidRPr="00754C5B">
        <w:rPr>
          <w:rFonts w:ascii="Calibri" w:hAnsi="Calibri" w:cs="Calibri"/>
          <w:b/>
          <w:color w:val="000000" w:themeColor="text1"/>
        </w:rPr>
        <w:t>Mongo</w:t>
      </w:r>
      <w:r w:rsidR="003D120E">
        <w:rPr>
          <w:rFonts w:ascii="Calibri" w:hAnsi="Calibri" w:cs="Calibri"/>
          <w:b/>
          <w:color w:val="000000" w:themeColor="text1"/>
        </w:rPr>
        <w:t xml:space="preserve"> </w:t>
      </w:r>
      <w:r w:rsidRPr="00754C5B">
        <w:rPr>
          <w:rFonts w:ascii="Calibri" w:hAnsi="Calibri" w:cs="Calibri"/>
          <w:b/>
          <w:color w:val="000000" w:themeColor="text1"/>
        </w:rPr>
        <w:t>DB, Express</w:t>
      </w:r>
      <w:r w:rsidR="003D120E">
        <w:rPr>
          <w:rFonts w:ascii="Calibri" w:hAnsi="Calibri" w:cs="Calibri"/>
          <w:b/>
          <w:color w:val="000000" w:themeColor="text1"/>
        </w:rPr>
        <w:t xml:space="preserve"> </w:t>
      </w:r>
      <w:r w:rsidRPr="00754C5B">
        <w:rPr>
          <w:rFonts w:ascii="Calibri" w:hAnsi="Calibri" w:cs="Calibri"/>
          <w:b/>
          <w:color w:val="000000" w:themeColor="text1"/>
        </w:rPr>
        <w:t>JS</w:t>
      </w:r>
      <w:r w:rsidRPr="00861581">
        <w:rPr>
          <w:rFonts w:ascii="Calibri" w:hAnsi="Calibri" w:cs="Calibri"/>
          <w:color w:val="000000" w:themeColor="text1"/>
        </w:rPr>
        <w:t xml:space="preserve">, and </w:t>
      </w:r>
      <w:r w:rsidRPr="00754C5B">
        <w:rPr>
          <w:rFonts w:ascii="Calibri" w:hAnsi="Calibri" w:cs="Calibri"/>
          <w:b/>
          <w:color w:val="000000" w:themeColor="text1"/>
        </w:rPr>
        <w:t>Node</w:t>
      </w:r>
      <w:r w:rsidR="003D120E">
        <w:rPr>
          <w:rFonts w:ascii="Calibri" w:hAnsi="Calibri" w:cs="Calibri"/>
          <w:b/>
          <w:color w:val="000000" w:themeColor="text1"/>
        </w:rPr>
        <w:t xml:space="preserve"> </w:t>
      </w:r>
      <w:r w:rsidRPr="00754C5B">
        <w:rPr>
          <w:rFonts w:ascii="Calibri" w:hAnsi="Calibri" w:cs="Calibri"/>
          <w:b/>
          <w:color w:val="000000" w:themeColor="text1"/>
        </w:rPr>
        <w:t>JS</w:t>
      </w:r>
      <w:r w:rsidRPr="00861581">
        <w:rPr>
          <w:rFonts w:ascii="Calibri" w:hAnsi="Calibri" w:cs="Calibri"/>
          <w:color w:val="000000" w:themeColor="text1"/>
        </w:rPr>
        <w:t xml:space="preserve"> and established connectivity with the use of </w:t>
      </w:r>
      <w:r w:rsidRPr="00754C5B">
        <w:rPr>
          <w:rFonts w:ascii="Calibri" w:hAnsi="Calibri" w:cs="Calibri"/>
          <w:b/>
          <w:color w:val="000000" w:themeColor="text1"/>
        </w:rPr>
        <w:t>Axios</w:t>
      </w:r>
      <w:r w:rsidRPr="00861581">
        <w:rPr>
          <w:rFonts w:ascii="Calibri" w:hAnsi="Calibri" w:cs="Calibri"/>
          <w:color w:val="000000" w:themeColor="text1"/>
        </w:rPr>
        <w:t>.</w:t>
      </w:r>
    </w:p>
    <w:p w14:paraId="72A9ECCD"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Achieved APIs calls from back end </w:t>
      </w:r>
      <w:r w:rsidRPr="00754C5B">
        <w:rPr>
          <w:rFonts w:ascii="Calibri" w:hAnsi="Calibri" w:cs="Calibri"/>
          <w:b/>
          <w:color w:val="000000" w:themeColor="text1"/>
        </w:rPr>
        <w:t>Node</w:t>
      </w:r>
      <w:r w:rsidR="003D120E">
        <w:rPr>
          <w:rFonts w:ascii="Calibri" w:hAnsi="Calibri" w:cs="Calibri"/>
          <w:b/>
          <w:color w:val="000000" w:themeColor="text1"/>
        </w:rPr>
        <w:t xml:space="preserve"> </w:t>
      </w:r>
      <w:r w:rsidRPr="00754C5B">
        <w:rPr>
          <w:rFonts w:ascii="Calibri" w:hAnsi="Calibri" w:cs="Calibri"/>
          <w:b/>
          <w:color w:val="000000" w:themeColor="text1"/>
        </w:rPr>
        <w:t>JS</w:t>
      </w:r>
      <w:r w:rsidRPr="00861581">
        <w:rPr>
          <w:rFonts w:ascii="Calibri" w:hAnsi="Calibri" w:cs="Calibri"/>
          <w:color w:val="000000" w:themeColor="text1"/>
        </w:rPr>
        <w:t xml:space="preserve"> using </w:t>
      </w:r>
      <w:r w:rsidRPr="00754C5B">
        <w:rPr>
          <w:rFonts w:ascii="Calibri" w:hAnsi="Calibri" w:cs="Calibri"/>
          <w:b/>
          <w:color w:val="000000" w:themeColor="text1"/>
        </w:rPr>
        <w:t>React axios</w:t>
      </w:r>
      <w:r w:rsidRPr="00861581">
        <w:rPr>
          <w:rFonts w:ascii="Calibri" w:hAnsi="Calibri" w:cs="Calibri"/>
          <w:color w:val="000000" w:themeColor="text1"/>
        </w:rPr>
        <w:t>.</w:t>
      </w:r>
    </w:p>
    <w:p w14:paraId="72A9ECCE"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Working with </w:t>
      </w:r>
      <w:r w:rsidRPr="00754C5B">
        <w:rPr>
          <w:rFonts w:ascii="Calibri" w:hAnsi="Calibri" w:cs="Calibri"/>
          <w:b/>
          <w:color w:val="000000" w:themeColor="text1"/>
        </w:rPr>
        <w:t>Axios Library</w:t>
      </w:r>
      <w:r w:rsidRPr="00861581">
        <w:rPr>
          <w:rFonts w:ascii="Calibri" w:hAnsi="Calibri" w:cs="Calibri"/>
          <w:color w:val="000000" w:themeColor="text1"/>
        </w:rPr>
        <w:t xml:space="preserve"> to fetch data from network request</w:t>
      </w:r>
    </w:p>
    <w:p w14:paraId="72A9ECCF"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lastRenderedPageBreak/>
        <w:t xml:space="preserve">Elegantly used React-Router techniques </w:t>
      </w:r>
      <w:r w:rsidRPr="00754C5B">
        <w:rPr>
          <w:rFonts w:ascii="Calibri" w:hAnsi="Calibri" w:cs="Calibri"/>
          <w:b/>
          <w:color w:val="000000" w:themeColor="text1"/>
        </w:rPr>
        <w:t>Axios service</w:t>
      </w:r>
      <w:r w:rsidRPr="00861581">
        <w:rPr>
          <w:rFonts w:ascii="Calibri" w:hAnsi="Calibri" w:cs="Calibri"/>
          <w:color w:val="000000" w:themeColor="text1"/>
        </w:rPr>
        <w:t xml:space="preserve"> to retrieve data from server synchronously in the background without interfering with the display and existing page in an interactive way.</w:t>
      </w:r>
    </w:p>
    <w:p w14:paraId="72A9ECD0"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Used Babel.js to transpile</w:t>
      </w:r>
      <w:r w:rsidRPr="00754C5B">
        <w:rPr>
          <w:rFonts w:ascii="Calibri" w:hAnsi="Calibri" w:cs="Calibri"/>
          <w:b/>
          <w:color w:val="000000" w:themeColor="text1"/>
        </w:rPr>
        <w:t>ES6</w:t>
      </w:r>
      <w:r w:rsidRPr="00861581">
        <w:rPr>
          <w:rFonts w:ascii="Calibri" w:hAnsi="Calibri" w:cs="Calibri"/>
          <w:color w:val="000000" w:themeColor="text1"/>
        </w:rPr>
        <w:t xml:space="preserve"> and </w:t>
      </w:r>
      <w:r w:rsidRPr="00754C5B">
        <w:rPr>
          <w:rFonts w:ascii="Calibri" w:hAnsi="Calibri" w:cs="Calibri"/>
          <w:b/>
          <w:color w:val="000000" w:themeColor="text1"/>
        </w:rPr>
        <w:t>JSX</w:t>
      </w:r>
      <w:r w:rsidRPr="00861581">
        <w:rPr>
          <w:rFonts w:ascii="Calibri" w:hAnsi="Calibri" w:cs="Calibri"/>
          <w:color w:val="000000" w:themeColor="text1"/>
        </w:rPr>
        <w:t xml:space="preserve"> into </w:t>
      </w:r>
      <w:r w:rsidRPr="00754C5B">
        <w:rPr>
          <w:rFonts w:ascii="Calibri" w:hAnsi="Calibri" w:cs="Calibri"/>
          <w:b/>
          <w:color w:val="000000" w:themeColor="text1"/>
        </w:rPr>
        <w:t>JavaScript</w:t>
      </w:r>
    </w:p>
    <w:p w14:paraId="72A9ECD1"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Designed a web application for both the company user and customer user with different Login and </w:t>
      </w:r>
      <w:r w:rsidRPr="00BE3418">
        <w:rPr>
          <w:rFonts w:ascii="Calibri" w:hAnsi="Calibri" w:cs="Calibri"/>
          <w:b/>
          <w:color w:val="000000" w:themeColor="text1"/>
        </w:rPr>
        <w:t>Sign-up authorization</w:t>
      </w:r>
      <w:r w:rsidRPr="00861581">
        <w:rPr>
          <w:rFonts w:ascii="Calibri" w:hAnsi="Calibri" w:cs="Calibri"/>
          <w:color w:val="000000" w:themeColor="text1"/>
        </w:rPr>
        <w:t xml:space="preserve"> using firebase authentication.</w:t>
      </w:r>
    </w:p>
    <w:p w14:paraId="72A9ECD2"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754C5B">
        <w:rPr>
          <w:rFonts w:ascii="Calibri" w:hAnsi="Calibri" w:cs="Calibri"/>
          <w:b/>
          <w:color w:val="000000" w:themeColor="text1"/>
        </w:rPr>
        <w:t>Mobile app</w:t>
      </w:r>
      <w:r w:rsidRPr="00861581">
        <w:rPr>
          <w:rFonts w:ascii="Calibri" w:hAnsi="Calibri" w:cs="Calibri"/>
          <w:color w:val="000000" w:themeColor="text1"/>
        </w:rPr>
        <w:t xml:space="preserve"> written in </w:t>
      </w:r>
      <w:r w:rsidRPr="00754C5B">
        <w:rPr>
          <w:rFonts w:ascii="Calibri" w:hAnsi="Calibri" w:cs="Calibri"/>
          <w:b/>
          <w:color w:val="000000" w:themeColor="text1"/>
        </w:rPr>
        <w:t>React Native</w:t>
      </w:r>
      <w:r w:rsidRPr="00861581">
        <w:rPr>
          <w:rFonts w:ascii="Calibri" w:hAnsi="Calibri" w:cs="Calibri"/>
          <w:color w:val="000000" w:themeColor="text1"/>
        </w:rPr>
        <w:t xml:space="preserve"> with a firebase backend currently live in the app store.</w:t>
      </w:r>
    </w:p>
    <w:p w14:paraId="72A9ECD3"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Used Webpack, Babel and gulp for </w:t>
      </w:r>
      <w:r w:rsidR="005E28E4" w:rsidRPr="00861581">
        <w:rPr>
          <w:rFonts w:ascii="Calibri" w:hAnsi="Calibri" w:cs="Calibri"/>
          <w:color w:val="000000" w:themeColor="text1"/>
        </w:rPr>
        <w:t>transpiration</w:t>
      </w:r>
      <w:r w:rsidRPr="00861581">
        <w:rPr>
          <w:rFonts w:ascii="Calibri" w:hAnsi="Calibri" w:cs="Calibri"/>
          <w:color w:val="000000" w:themeColor="text1"/>
        </w:rPr>
        <w:t xml:space="preserve"> (compilation) configuration for </w:t>
      </w:r>
      <w:r w:rsidRPr="00754C5B">
        <w:rPr>
          <w:rFonts w:ascii="Calibri" w:hAnsi="Calibri" w:cs="Calibri"/>
          <w:b/>
          <w:color w:val="000000" w:themeColor="text1"/>
        </w:rPr>
        <w:t>Typescript</w:t>
      </w:r>
      <w:r w:rsidRPr="00861581">
        <w:rPr>
          <w:rFonts w:ascii="Calibri" w:hAnsi="Calibri" w:cs="Calibri"/>
          <w:color w:val="000000" w:themeColor="text1"/>
        </w:rPr>
        <w:t xml:space="preserve"> to be converted to JavaScript.</w:t>
      </w:r>
    </w:p>
    <w:p w14:paraId="72A9ECD4" w14:textId="77777777" w:rsidR="00861581" w:rsidRPr="00754C5B"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b/>
          <w:color w:val="000000" w:themeColor="text1"/>
        </w:rPr>
      </w:pPr>
      <w:r w:rsidRPr="00861581">
        <w:rPr>
          <w:rFonts w:ascii="Calibri" w:hAnsi="Calibri" w:cs="Calibri"/>
          <w:color w:val="000000" w:themeColor="text1"/>
        </w:rPr>
        <w:t xml:space="preserve">Implemented unit and integration testing for all layers of the applications using frameworks like </w:t>
      </w:r>
      <w:r w:rsidRPr="00754C5B">
        <w:rPr>
          <w:rFonts w:ascii="Calibri" w:hAnsi="Calibri" w:cs="Calibri"/>
          <w:b/>
          <w:color w:val="000000" w:themeColor="text1"/>
        </w:rPr>
        <w:t>JUnit, Spock, Mocha, Jasmine.</w:t>
      </w:r>
    </w:p>
    <w:p w14:paraId="72A9ECD5"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Debugging applications in different browsers using Firebug, and testing applications using </w:t>
      </w:r>
      <w:r w:rsidRPr="00754C5B">
        <w:rPr>
          <w:rFonts w:ascii="Calibri" w:hAnsi="Calibri" w:cs="Calibri"/>
          <w:b/>
          <w:color w:val="000000" w:themeColor="text1"/>
        </w:rPr>
        <w:t>QUnit, Jasmine karma</w:t>
      </w:r>
      <w:r w:rsidRPr="00861581">
        <w:rPr>
          <w:rFonts w:ascii="Calibri" w:hAnsi="Calibri" w:cs="Calibri"/>
          <w:color w:val="000000" w:themeColor="text1"/>
        </w:rPr>
        <w:t xml:space="preserve"> and </w:t>
      </w:r>
      <w:r w:rsidRPr="00754C5B">
        <w:rPr>
          <w:rFonts w:ascii="Calibri" w:hAnsi="Calibri" w:cs="Calibri"/>
          <w:b/>
          <w:color w:val="000000" w:themeColor="text1"/>
        </w:rPr>
        <w:t>Mocha</w:t>
      </w:r>
      <w:r w:rsidRPr="00861581">
        <w:rPr>
          <w:rFonts w:ascii="Calibri" w:hAnsi="Calibri" w:cs="Calibri"/>
          <w:color w:val="000000" w:themeColor="text1"/>
        </w:rPr>
        <w:t>.</w:t>
      </w:r>
    </w:p>
    <w:p w14:paraId="72A9ECD6"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861581">
        <w:rPr>
          <w:rFonts w:ascii="Calibri" w:hAnsi="Calibri" w:cs="Calibri"/>
          <w:color w:val="000000" w:themeColor="text1"/>
        </w:rPr>
        <w:t xml:space="preserve">Performed Unit testing on applications using tools like </w:t>
      </w:r>
      <w:r w:rsidRPr="00754C5B">
        <w:rPr>
          <w:rFonts w:ascii="Calibri" w:hAnsi="Calibri" w:cs="Calibri"/>
          <w:b/>
          <w:color w:val="000000" w:themeColor="text1"/>
        </w:rPr>
        <w:t>chai, mocha</w:t>
      </w:r>
      <w:r w:rsidRPr="00861581">
        <w:rPr>
          <w:rFonts w:ascii="Calibri" w:hAnsi="Calibri" w:cs="Calibri"/>
          <w:color w:val="000000" w:themeColor="text1"/>
        </w:rPr>
        <w:t xml:space="preserve">, and </w:t>
      </w:r>
      <w:r w:rsidRPr="00754C5B">
        <w:rPr>
          <w:rFonts w:ascii="Calibri" w:hAnsi="Calibri" w:cs="Calibri"/>
          <w:b/>
          <w:color w:val="000000" w:themeColor="text1"/>
        </w:rPr>
        <w:t>enzyme</w:t>
      </w:r>
      <w:r w:rsidRPr="00861581">
        <w:rPr>
          <w:rFonts w:ascii="Calibri" w:hAnsi="Calibri" w:cs="Calibri"/>
          <w:color w:val="000000" w:themeColor="text1"/>
        </w:rPr>
        <w:t xml:space="preserve"> within Test-Driven Development (TDD).</w:t>
      </w:r>
    </w:p>
    <w:p w14:paraId="72A9ECD7" w14:textId="77777777" w:rsidR="00861581" w:rsidRPr="00861581" w:rsidRDefault="00861581" w:rsidP="003F45BE">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754C5B">
        <w:rPr>
          <w:rFonts w:ascii="Calibri" w:hAnsi="Calibri" w:cs="Calibri"/>
          <w:b/>
          <w:color w:val="000000" w:themeColor="text1"/>
        </w:rPr>
        <w:t>Bugzilla</w:t>
      </w:r>
      <w:r w:rsidRPr="00861581">
        <w:rPr>
          <w:rFonts w:ascii="Calibri" w:hAnsi="Calibri" w:cs="Calibri"/>
          <w:color w:val="000000" w:themeColor="text1"/>
        </w:rPr>
        <w:t xml:space="preserve"> was used to report and track </w:t>
      </w:r>
      <w:r w:rsidRPr="00754C5B">
        <w:rPr>
          <w:rFonts w:ascii="Calibri" w:hAnsi="Calibri" w:cs="Calibri"/>
          <w:b/>
          <w:color w:val="000000" w:themeColor="text1"/>
        </w:rPr>
        <w:t>bugs, JSLint</w:t>
      </w:r>
      <w:r w:rsidRPr="00861581">
        <w:rPr>
          <w:rFonts w:ascii="Calibri" w:hAnsi="Calibri" w:cs="Calibri"/>
          <w:color w:val="000000" w:themeColor="text1"/>
        </w:rPr>
        <w:t xml:space="preserve"> for ensuring quality code.</w:t>
      </w:r>
    </w:p>
    <w:p w14:paraId="72A9ECD8" w14:textId="77777777" w:rsidR="000A4AF5" w:rsidRDefault="000A4AF5" w:rsidP="004536D4">
      <w:pPr>
        <w:tabs>
          <w:tab w:val="left" w:pos="0"/>
        </w:tabs>
        <w:spacing w:after="0"/>
        <w:jc w:val="both"/>
        <w:rPr>
          <w:rFonts w:ascii="Calibri" w:hAnsi="Calibri" w:cs="Times New Roman"/>
          <w:b/>
          <w:color w:val="000000" w:themeColor="text1"/>
        </w:rPr>
      </w:pPr>
    </w:p>
    <w:p w14:paraId="72A9ECD9" w14:textId="0598734E" w:rsidR="00D00E31" w:rsidRPr="00890163" w:rsidRDefault="004536D4" w:rsidP="004536D4">
      <w:pPr>
        <w:tabs>
          <w:tab w:val="left" w:pos="0"/>
        </w:tabs>
        <w:spacing w:after="0"/>
        <w:jc w:val="both"/>
        <w:rPr>
          <w:rFonts w:ascii="Calibri" w:hAnsi="Calibri" w:cs="Times New Roman"/>
          <w:color w:val="000000" w:themeColor="text1"/>
        </w:rPr>
      </w:pPr>
      <w:r w:rsidRPr="004536D4">
        <w:rPr>
          <w:rFonts w:ascii="Calibri" w:hAnsi="Calibri" w:cs="Times New Roman"/>
          <w:b/>
          <w:color w:val="000000" w:themeColor="text1"/>
        </w:rPr>
        <w:t>Environment</w:t>
      </w:r>
      <w:r>
        <w:rPr>
          <w:rFonts w:ascii="Calibri" w:hAnsi="Calibri" w:cs="Times New Roman"/>
          <w:color w:val="000000" w:themeColor="text1"/>
        </w:rPr>
        <w:t xml:space="preserve">: </w:t>
      </w:r>
      <w:r w:rsidR="00DD1C18" w:rsidRPr="00890163">
        <w:rPr>
          <w:rFonts w:ascii="Calibri" w:hAnsi="Calibri" w:cs="Times New Roman"/>
          <w:color w:val="000000" w:themeColor="text1"/>
        </w:rPr>
        <w:t xml:space="preserve">React.JS, Redux, Axios, ES6, React HOC, React Observables, React Async Await, React Promises, Saga, Thunk, JWT, Typescript, </w:t>
      </w:r>
      <w:r w:rsidR="005F6726" w:rsidRPr="00890163">
        <w:rPr>
          <w:rFonts w:ascii="Calibri" w:hAnsi="Calibri" w:cs="Times New Roman"/>
          <w:color w:val="000000" w:themeColor="text1"/>
        </w:rPr>
        <w:t>JavaScript</w:t>
      </w:r>
      <w:r w:rsidR="00DD1C18" w:rsidRPr="00890163">
        <w:rPr>
          <w:rFonts w:ascii="Calibri" w:hAnsi="Calibri" w:cs="Times New Roman"/>
          <w:color w:val="000000" w:themeColor="text1"/>
        </w:rPr>
        <w:t>, HTML5, CSS, Ajax, Bootstrap.JS,</w:t>
      </w:r>
      <w:r w:rsidR="005B690D" w:rsidRPr="005B690D">
        <w:t xml:space="preserve"> </w:t>
      </w:r>
      <w:r w:rsidR="005B690D" w:rsidRPr="005B690D">
        <w:rPr>
          <w:rFonts w:ascii="Calibri" w:hAnsi="Calibri" w:cs="Times New Roman"/>
          <w:color w:val="000000" w:themeColor="text1"/>
        </w:rPr>
        <w:t xml:space="preserve">: React-native, native-base, android studio, </w:t>
      </w:r>
      <w:r w:rsidR="005F6726" w:rsidRPr="005B690D">
        <w:rPr>
          <w:rFonts w:ascii="Calibri" w:hAnsi="Calibri" w:cs="Times New Roman"/>
          <w:color w:val="000000" w:themeColor="text1"/>
        </w:rPr>
        <w:t>Xcode</w:t>
      </w:r>
      <w:r w:rsidR="005B690D" w:rsidRPr="005B690D">
        <w:rPr>
          <w:rFonts w:ascii="Calibri" w:hAnsi="Calibri" w:cs="Times New Roman"/>
          <w:color w:val="000000" w:themeColor="text1"/>
        </w:rPr>
        <w:t>, GenY motion</w:t>
      </w:r>
      <w:r w:rsidR="005F6726">
        <w:rPr>
          <w:rFonts w:ascii="Calibri" w:hAnsi="Calibri" w:cs="Times New Roman"/>
          <w:color w:val="000000" w:themeColor="text1"/>
        </w:rPr>
        <w:t>,</w:t>
      </w:r>
      <w:r w:rsidR="00DD1C18" w:rsidRPr="00890163">
        <w:rPr>
          <w:rFonts w:ascii="Calibri" w:hAnsi="Calibri" w:cs="Times New Roman"/>
          <w:color w:val="000000" w:themeColor="text1"/>
        </w:rPr>
        <w:t xml:space="preserve"> SCSS, CORS, WCAG, XSS, SASS, LESS, Java, </w:t>
      </w:r>
      <w:r w:rsidR="005F6726" w:rsidRPr="00890163">
        <w:rPr>
          <w:rFonts w:ascii="Calibri" w:hAnsi="Calibri" w:cs="Times New Roman"/>
          <w:color w:val="000000" w:themeColor="text1"/>
        </w:rPr>
        <w:t>MySQL</w:t>
      </w:r>
      <w:r w:rsidR="00DD1C18" w:rsidRPr="00890163">
        <w:rPr>
          <w:rFonts w:ascii="Calibri" w:hAnsi="Calibri" w:cs="Times New Roman"/>
          <w:color w:val="000000" w:themeColor="text1"/>
        </w:rPr>
        <w:t xml:space="preserve">, </w:t>
      </w:r>
      <w:r w:rsidR="005F6726" w:rsidRPr="00890163">
        <w:rPr>
          <w:rFonts w:ascii="Calibri" w:hAnsi="Calibri" w:cs="Times New Roman"/>
          <w:color w:val="000000" w:themeColor="text1"/>
        </w:rPr>
        <w:t>Mongo dB</w:t>
      </w:r>
      <w:r w:rsidR="00DD1C18" w:rsidRPr="00890163">
        <w:rPr>
          <w:rFonts w:ascii="Calibri" w:hAnsi="Calibri" w:cs="Times New Roman"/>
          <w:color w:val="000000" w:themeColor="text1"/>
        </w:rPr>
        <w:t>, Rest, Node.JS, Express.JS, Micro</w:t>
      </w:r>
      <w:r w:rsidR="008029B2">
        <w:rPr>
          <w:rFonts w:ascii="Calibri" w:hAnsi="Calibri" w:cs="Times New Roman"/>
          <w:color w:val="000000" w:themeColor="text1"/>
        </w:rPr>
        <w:t>services, Visual Studio</w:t>
      </w:r>
      <w:r w:rsidR="00050238">
        <w:rPr>
          <w:rFonts w:ascii="Calibri" w:hAnsi="Calibri" w:cs="Times New Roman"/>
          <w:color w:val="000000" w:themeColor="text1"/>
        </w:rPr>
        <w:t>.</w:t>
      </w:r>
    </w:p>
    <w:p w14:paraId="72A9ECDA" w14:textId="77777777" w:rsidR="00F70793" w:rsidRPr="00B163B9" w:rsidRDefault="00B301FB" w:rsidP="003F1F05">
      <w:pPr>
        <w:pStyle w:val="Heading1"/>
        <w:tabs>
          <w:tab w:val="left" w:pos="0"/>
        </w:tabs>
        <w:spacing w:line="276" w:lineRule="auto"/>
        <w:jc w:val="both"/>
        <w:rPr>
          <w:rFonts w:ascii="Calibri" w:hAnsi="Calibri" w:cs="Calibri"/>
          <w:i/>
          <w:color w:val="000000" w:themeColor="text1"/>
          <w:sz w:val="22"/>
          <w:szCs w:val="22"/>
        </w:rPr>
      </w:pPr>
      <w:r>
        <w:rPr>
          <w:rFonts w:ascii="Calibri" w:hAnsi="Calibri" w:cs="Calibri"/>
          <w:i/>
          <w:color w:val="000000" w:themeColor="text1"/>
          <w:sz w:val="22"/>
          <w:szCs w:val="22"/>
        </w:rPr>
        <w:t>Client: -</w:t>
      </w:r>
      <w:r w:rsidR="00050238" w:rsidRPr="00050238">
        <w:t xml:space="preserve"> </w:t>
      </w:r>
      <w:r w:rsidR="00050238">
        <w:rPr>
          <w:rFonts w:ascii="Calibri" w:hAnsi="Calibri" w:cs="Calibri"/>
          <w:i/>
          <w:color w:val="000000" w:themeColor="text1"/>
          <w:sz w:val="22"/>
          <w:szCs w:val="22"/>
        </w:rPr>
        <w:t>JB-</w:t>
      </w:r>
      <w:r w:rsidR="00050238" w:rsidRPr="00050238">
        <w:rPr>
          <w:rFonts w:ascii="Calibri" w:hAnsi="Calibri" w:cs="Calibri"/>
          <w:i/>
          <w:color w:val="000000" w:themeColor="text1"/>
          <w:sz w:val="22"/>
          <w:szCs w:val="22"/>
        </w:rPr>
        <w:t>hunt</w:t>
      </w:r>
      <w:r w:rsidR="00050238">
        <w:rPr>
          <w:rFonts w:ascii="Calibri" w:hAnsi="Calibri" w:cs="Calibri"/>
          <w:i/>
          <w:color w:val="000000" w:themeColor="text1"/>
          <w:sz w:val="22"/>
          <w:szCs w:val="22"/>
        </w:rPr>
        <w:t xml:space="preserve">                                                                         </w:t>
      </w:r>
      <w:r w:rsidR="008024BA">
        <w:rPr>
          <w:rFonts w:ascii="Calibri" w:hAnsi="Calibri" w:cs="Calibri"/>
          <w:i/>
          <w:color w:val="000000" w:themeColor="text1"/>
          <w:sz w:val="22"/>
          <w:szCs w:val="22"/>
        </w:rPr>
        <w:t>July</w:t>
      </w:r>
      <w:r w:rsidR="00050238">
        <w:rPr>
          <w:rFonts w:ascii="Calibri" w:hAnsi="Calibri" w:cs="Calibri"/>
          <w:i/>
          <w:color w:val="000000" w:themeColor="text1"/>
          <w:sz w:val="22"/>
          <w:szCs w:val="22"/>
        </w:rPr>
        <w:t xml:space="preserve"> 2020</w:t>
      </w:r>
      <w:r w:rsidR="00ED52CE">
        <w:rPr>
          <w:rFonts w:ascii="Calibri" w:hAnsi="Calibri" w:cs="Calibri"/>
          <w:i/>
          <w:color w:val="000000" w:themeColor="text1"/>
          <w:sz w:val="22"/>
          <w:szCs w:val="22"/>
        </w:rPr>
        <w:t>to March</w:t>
      </w:r>
      <w:r w:rsidR="00050238">
        <w:rPr>
          <w:rFonts w:ascii="Calibri" w:hAnsi="Calibri" w:cs="Calibri"/>
          <w:i/>
          <w:color w:val="000000" w:themeColor="text1"/>
          <w:sz w:val="22"/>
          <w:szCs w:val="22"/>
        </w:rPr>
        <w:t xml:space="preserve"> 2022</w:t>
      </w:r>
    </w:p>
    <w:p w14:paraId="72A9ECDB" w14:textId="13D762BB" w:rsidR="00F70793" w:rsidRPr="00B163B9" w:rsidRDefault="0027783C" w:rsidP="003F1F05">
      <w:pPr>
        <w:pStyle w:val="Heading1"/>
        <w:tabs>
          <w:tab w:val="left" w:pos="0"/>
        </w:tabs>
        <w:spacing w:line="276" w:lineRule="auto"/>
        <w:jc w:val="both"/>
        <w:rPr>
          <w:rFonts w:ascii="Calibri" w:hAnsi="Calibri" w:cs="Calibri"/>
          <w:i/>
          <w:color w:val="000000" w:themeColor="text1"/>
          <w:sz w:val="22"/>
          <w:szCs w:val="22"/>
        </w:rPr>
      </w:pPr>
      <w:r>
        <w:rPr>
          <w:rFonts w:ascii="Calibri" w:hAnsi="Calibri" w:cs="Calibri"/>
          <w:i/>
          <w:color w:val="000000" w:themeColor="text1"/>
          <w:sz w:val="22"/>
          <w:szCs w:val="22"/>
        </w:rPr>
        <w:t>Role: -</w:t>
      </w:r>
      <w:r w:rsidR="00876DB0">
        <w:rPr>
          <w:rFonts w:ascii="Calibri" w:hAnsi="Calibri" w:cs="Calibri"/>
          <w:i/>
          <w:color w:val="000000" w:themeColor="text1"/>
          <w:sz w:val="22"/>
          <w:szCs w:val="22"/>
        </w:rPr>
        <w:t>UI</w:t>
      </w:r>
      <w:r w:rsidR="00DF07EC">
        <w:rPr>
          <w:rFonts w:ascii="Calibri" w:hAnsi="Calibri" w:cs="Calibri"/>
          <w:i/>
          <w:color w:val="000000" w:themeColor="text1"/>
          <w:sz w:val="22"/>
          <w:szCs w:val="22"/>
        </w:rPr>
        <w:t xml:space="preserve"> Developer</w:t>
      </w:r>
    </w:p>
    <w:p w14:paraId="72A9ECDC" w14:textId="77777777" w:rsidR="00F70793" w:rsidRPr="00207989" w:rsidRDefault="00F70793" w:rsidP="003F1F05">
      <w:pPr>
        <w:tabs>
          <w:tab w:val="left" w:pos="0"/>
        </w:tabs>
        <w:autoSpaceDE w:val="0"/>
        <w:autoSpaceDN w:val="0"/>
        <w:adjustRightInd w:val="0"/>
        <w:spacing w:after="0" w:line="276" w:lineRule="auto"/>
        <w:ind w:right="-360"/>
        <w:jc w:val="both"/>
        <w:rPr>
          <w:rFonts w:ascii="Calibri" w:hAnsi="Calibri" w:cs="Calibri"/>
          <w:b/>
          <w:color w:val="000000" w:themeColor="text1"/>
        </w:rPr>
      </w:pPr>
      <w:r w:rsidRPr="00B163B9">
        <w:rPr>
          <w:rFonts w:ascii="Calibri" w:hAnsi="Calibri" w:cs="Calibri"/>
          <w:b/>
          <w:i/>
          <w:color w:val="000000" w:themeColor="text1"/>
        </w:rPr>
        <w:t>Responsibilities</w:t>
      </w:r>
      <w:r w:rsidRPr="00207989">
        <w:rPr>
          <w:rFonts w:ascii="Calibri" w:hAnsi="Calibri" w:cs="Calibri"/>
          <w:b/>
          <w:color w:val="000000" w:themeColor="text1"/>
        </w:rPr>
        <w:t>:</w:t>
      </w:r>
    </w:p>
    <w:p w14:paraId="483C705F" w14:textId="77777777" w:rsidR="004B364A" w:rsidRDefault="00147540"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Involving all the stages of Software Development Life Cycle like Application </w:t>
      </w:r>
      <w:r w:rsidRPr="00147540">
        <w:rPr>
          <w:rFonts w:ascii="Calibri" w:hAnsi="Calibri" w:cs="Calibri"/>
          <w:b/>
          <w:color w:val="000000" w:themeColor="text1"/>
        </w:rPr>
        <w:t>Design, Development, Debugging</w:t>
      </w:r>
      <w:r w:rsidRPr="00147540">
        <w:rPr>
          <w:rFonts w:ascii="Calibri" w:hAnsi="Calibri" w:cs="Calibri"/>
          <w:color w:val="000000" w:themeColor="text1"/>
        </w:rPr>
        <w:t xml:space="preserve"> and testing the applications.</w:t>
      </w:r>
    </w:p>
    <w:p w14:paraId="22F100D4"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Worked on an Agile Development Team to deliver regular updates to business team and project managers.</w:t>
      </w:r>
    </w:p>
    <w:p w14:paraId="6CFC20FF"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Participated in daily meeting for enhancing the features of application and participated in code reviews and given suggestion to other developers.</w:t>
      </w:r>
    </w:p>
    <w:p w14:paraId="2365BCF6" w14:textId="77777777" w:rsidR="004B364A" w:rsidRPr="000D43C5"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b/>
          <w:bCs/>
          <w:color w:val="000000" w:themeColor="text1"/>
        </w:rPr>
      </w:pPr>
      <w:r w:rsidRPr="000D43C5">
        <w:rPr>
          <w:rFonts w:ascii="Calibri" w:hAnsi="Calibri" w:cs="Calibri"/>
          <w:b/>
          <w:bCs/>
          <w:color w:val="000000" w:themeColor="text1"/>
        </w:rPr>
        <w:t>Used React JS, Next JS for building Single Page web applications (SPA).</w:t>
      </w:r>
    </w:p>
    <w:p w14:paraId="6CC192A0" w14:textId="05A9889E" w:rsidR="004B364A" w:rsidRPr="000D43C5"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b/>
          <w:bCs/>
          <w:color w:val="000000" w:themeColor="text1"/>
        </w:rPr>
      </w:pPr>
      <w:r w:rsidRPr="000D43C5">
        <w:rPr>
          <w:rFonts w:ascii="Calibri" w:hAnsi="Calibri" w:cs="Calibri"/>
          <w:b/>
          <w:bCs/>
          <w:color w:val="000000" w:themeColor="text1"/>
        </w:rPr>
        <w:t>Used Angular</w:t>
      </w:r>
      <w:r w:rsidR="000D43C5" w:rsidRPr="000D43C5">
        <w:rPr>
          <w:rFonts w:ascii="Calibri" w:hAnsi="Calibri" w:cs="Calibri"/>
          <w:b/>
          <w:bCs/>
          <w:color w:val="000000" w:themeColor="text1"/>
        </w:rPr>
        <w:t>6</w:t>
      </w:r>
      <w:r w:rsidRPr="000D43C5">
        <w:rPr>
          <w:rFonts w:ascii="Calibri" w:hAnsi="Calibri" w:cs="Calibri"/>
          <w:b/>
          <w:bCs/>
          <w:color w:val="000000" w:themeColor="text1"/>
        </w:rPr>
        <w:t>.0 and React Native for building Single Page mobile applications (SPA) for IOS and Android platforms.</w:t>
      </w:r>
    </w:p>
    <w:p w14:paraId="5A3A13FD"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Utilized Node.JS and Express to create Restful API’s.</w:t>
      </w:r>
    </w:p>
    <w:p w14:paraId="368E4F22"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Extensively worked on building animated screens for good user experience in React Native.</w:t>
      </w:r>
    </w:p>
    <w:p w14:paraId="39741827" w14:textId="77777777" w:rsidR="004B364A" w:rsidRPr="000D43C5"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b/>
          <w:bCs/>
          <w:color w:val="000000" w:themeColor="text1"/>
        </w:rPr>
      </w:pPr>
      <w:r w:rsidRPr="000D43C5">
        <w:rPr>
          <w:rFonts w:ascii="Calibri" w:hAnsi="Calibri" w:cs="Calibri"/>
          <w:b/>
          <w:bCs/>
          <w:color w:val="000000" w:themeColor="text1"/>
        </w:rPr>
        <w:t>Used Redux for managing the state of the applications.</w:t>
      </w:r>
    </w:p>
    <w:p w14:paraId="6863B473"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worked with google maps to locate the loan officer and their branches in the mobile applications.</w:t>
      </w:r>
    </w:p>
    <w:p w14:paraId="063B2A66"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Used SASS, Native Base, Inline JSX styles, CSS, Styled Components, Styles-JSX, React Native Web, Material-UI, Grommet, Bootstrap for styling the components.</w:t>
      </w:r>
    </w:p>
    <w:p w14:paraId="743CF5FB" w14:textId="77777777" w:rsidR="004B364A" w:rsidRPr="000D43C5"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b/>
          <w:bCs/>
          <w:color w:val="000000" w:themeColor="text1"/>
        </w:rPr>
      </w:pPr>
      <w:r w:rsidRPr="000D43C5">
        <w:rPr>
          <w:rFonts w:ascii="Calibri" w:hAnsi="Calibri" w:cs="Calibri"/>
          <w:b/>
          <w:bCs/>
          <w:color w:val="000000" w:themeColor="text1"/>
        </w:rPr>
        <w:t>Worked on authentication aspects such as Finger Print Scanner and Face Scanner in Android and IOS applications build with React Native.</w:t>
      </w:r>
    </w:p>
    <w:p w14:paraId="2570022E"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Integrated a module which helps the application to take the pictures using mobile phone camera and convert the pictures to pdf format and stitch them into one PDF file.</w:t>
      </w:r>
    </w:p>
    <w:p w14:paraId="71ED7932" w14:textId="77777777" w:rsidR="004B364A" w:rsidRPr="000D43C5"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b/>
          <w:bCs/>
          <w:color w:val="000000" w:themeColor="text1"/>
        </w:rPr>
      </w:pPr>
      <w:r w:rsidRPr="000D43C5">
        <w:rPr>
          <w:rFonts w:ascii="Calibri" w:hAnsi="Calibri" w:cs="Calibri"/>
          <w:b/>
          <w:bCs/>
          <w:color w:val="000000" w:themeColor="text1"/>
        </w:rPr>
        <w:t>Have done unit testing for various components and functions to eliminate bugs in the components.</w:t>
      </w:r>
    </w:p>
    <w:p w14:paraId="086A2D56"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Used REST protocols for usage of web services like JSON in the React application.</w:t>
      </w:r>
    </w:p>
    <w:p w14:paraId="1F638FF9" w14:textId="3133B908"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4B364A">
        <w:rPr>
          <w:rFonts w:ascii="Calibri" w:hAnsi="Calibri" w:cs="Calibri"/>
          <w:color w:val="000000" w:themeColor="text1"/>
        </w:rPr>
        <w:t>Used GITLAB for Version Control System.</w:t>
      </w:r>
    </w:p>
    <w:p w14:paraId="5CF2516B"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Used React </w:t>
      </w:r>
      <w:r w:rsidRPr="00147540">
        <w:rPr>
          <w:rFonts w:ascii="Calibri" w:hAnsi="Calibri" w:cs="Calibri"/>
          <w:b/>
          <w:color w:val="000000" w:themeColor="text1"/>
        </w:rPr>
        <w:t>Router Redux</w:t>
      </w:r>
      <w:r w:rsidRPr="00147540">
        <w:rPr>
          <w:rFonts w:ascii="Calibri" w:hAnsi="Calibri" w:cs="Calibri"/>
          <w:color w:val="000000" w:themeColor="text1"/>
        </w:rPr>
        <w:t xml:space="preserve"> to store the route parameters in the </w:t>
      </w:r>
      <w:r w:rsidRPr="00147540">
        <w:rPr>
          <w:rFonts w:ascii="Calibri" w:hAnsi="Calibri" w:cs="Calibri"/>
          <w:b/>
          <w:color w:val="000000" w:themeColor="text1"/>
        </w:rPr>
        <w:t>redux</w:t>
      </w:r>
      <w:r w:rsidRPr="00147540">
        <w:rPr>
          <w:rFonts w:ascii="Calibri" w:hAnsi="Calibri" w:cs="Calibri"/>
          <w:color w:val="000000" w:themeColor="text1"/>
        </w:rPr>
        <w:t xml:space="preserve"> store.</w:t>
      </w:r>
    </w:p>
    <w:p w14:paraId="572A6DAE"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Solved Callback hells in </w:t>
      </w:r>
      <w:r w:rsidRPr="00147540">
        <w:rPr>
          <w:rFonts w:ascii="Calibri" w:hAnsi="Calibri" w:cs="Calibri"/>
          <w:b/>
          <w:color w:val="000000" w:themeColor="text1"/>
        </w:rPr>
        <w:t>Node.JS</w:t>
      </w:r>
      <w:r w:rsidRPr="00147540">
        <w:rPr>
          <w:rFonts w:ascii="Calibri" w:hAnsi="Calibri" w:cs="Calibri"/>
          <w:color w:val="000000" w:themeColor="text1"/>
        </w:rPr>
        <w:t xml:space="preserve"> by using Promises and Generators from </w:t>
      </w:r>
      <w:r w:rsidRPr="00147540">
        <w:rPr>
          <w:rFonts w:ascii="Calibri" w:hAnsi="Calibri" w:cs="Calibri"/>
          <w:b/>
          <w:color w:val="000000" w:themeColor="text1"/>
        </w:rPr>
        <w:t>ES6</w:t>
      </w:r>
      <w:r w:rsidRPr="00147540">
        <w:rPr>
          <w:rFonts w:ascii="Calibri" w:hAnsi="Calibri" w:cs="Calibri"/>
          <w:color w:val="000000" w:themeColor="text1"/>
        </w:rPr>
        <w:t xml:space="preserve"> resulting in unchaining of events and making the code efficient.</w:t>
      </w:r>
    </w:p>
    <w:p w14:paraId="11BE9710"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lastRenderedPageBreak/>
        <w:t xml:space="preserve">Implemented </w:t>
      </w:r>
      <w:r w:rsidRPr="00147540">
        <w:rPr>
          <w:rFonts w:ascii="Calibri" w:hAnsi="Calibri" w:cs="Calibri"/>
          <w:b/>
          <w:color w:val="000000" w:themeColor="text1"/>
        </w:rPr>
        <w:t>JavaScript</w:t>
      </w:r>
      <w:r w:rsidRPr="00147540">
        <w:rPr>
          <w:rFonts w:ascii="Calibri" w:hAnsi="Calibri" w:cs="Calibri"/>
          <w:color w:val="000000" w:themeColor="text1"/>
        </w:rPr>
        <w:t xml:space="preserve"> source code and embedded nested handling logic using </w:t>
      </w:r>
      <w:r w:rsidRPr="00147540">
        <w:rPr>
          <w:rFonts w:ascii="Calibri" w:hAnsi="Calibri" w:cs="Calibri"/>
          <w:b/>
          <w:color w:val="000000" w:themeColor="text1"/>
        </w:rPr>
        <w:t>jQuery</w:t>
      </w:r>
      <w:r>
        <w:rPr>
          <w:rFonts w:ascii="Calibri" w:hAnsi="Calibri" w:cs="Calibri"/>
          <w:b/>
          <w:color w:val="000000" w:themeColor="text1"/>
        </w:rPr>
        <w:t xml:space="preserve"> </w:t>
      </w:r>
      <w:r w:rsidRPr="00147540">
        <w:rPr>
          <w:rFonts w:ascii="Calibri" w:hAnsi="Calibri" w:cs="Calibri"/>
          <w:b/>
          <w:color w:val="000000" w:themeColor="text1"/>
        </w:rPr>
        <w:t>event handlers</w:t>
      </w:r>
      <w:r w:rsidRPr="00147540">
        <w:rPr>
          <w:rFonts w:ascii="Calibri" w:hAnsi="Calibri" w:cs="Calibri"/>
          <w:color w:val="000000" w:themeColor="text1"/>
        </w:rPr>
        <w:t xml:space="preserve"> and </w:t>
      </w:r>
      <w:r w:rsidRPr="00147540">
        <w:rPr>
          <w:rFonts w:ascii="Calibri" w:hAnsi="Calibri" w:cs="Calibri"/>
          <w:b/>
          <w:color w:val="000000" w:themeColor="text1"/>
        </w:rPr>
        <w:t>call back functions, es6</w:t>
      </w:r>
      <w:r w:rsidRPr="00147540">
        <w:rPr>
          <w:rFonts w:ascii="Calibri" w:hAnsi="Calibri" w:cs="Calibri"/>
          <w:color w:val="000000" w:themeColor="text1"/>
        </w:rPr>
        <w:t>.</w:t>
      </w:r>
    </w:p>
    <w:p w14:paraId="57B5F509" w14:textId="77777777" w:rsidR="004B364A"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Developed a bulletin board module for supplier and vendor information portal. Application included forms to upload notification documents to the Supplier bulletin and maintenance of documents, complete with </w:t>
      </w:r>
      <w:r w:rsidRPr="00147540">
        <w:rPr>
          <w:rFonts w:ascii="Calibri" w:hAnsi="Calibri" w:cs="Calibri"/>
          <w:b/>
          <w:color w:val="000000" w:themeColor="text1"/>
        </w:rPr>
        <w:t>CRUD</w:t>
      </w:r>
      <w:r w:rsidRPr="00147540">
        <w:rPr>
          <w:rFonts w:ascii="Calibri" w:hAnsi="Calibri" w:cs="Calibri"/>
          <w:color w:val="000000" w:themeColor="text1"/>
        </w:rPr>
        <w:t xml:space="preserve"> capabilities and email notifications.</w:t>
      </w:r>
    </w:p>
    <w:p w14:paraId="7A864B42"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Extensively used </w:t>
      </w:r>
      <w:r w:rsidRPr="00147540">
        <w:rPr>
          <w:rFonts w:ascii="Calibri" w:hAnsi="Calibri" w:cs="Calibri"/>
          <w:b/>
          <w:color w:val="000000" w:themeColor="text1"/>
        </w:rPr>
        <w:t>Reactjs, D3. Js</w:t>
      </w:r>
      <w:r w:rsidRPr="00147540">
        <w:rPr>
          <w:rFonts w:ascii="Calibri" w:hAnsi="Calibri" w:cs="Calibri"/>
          <w:color w:val="000000" w:themeColor="text1"/>
        </w:rPr>
        <w:t xml:space="preserve">, under </w:t>
      </w:r>
      <w:r w:rsidRPr="00147540">
        <w:rPr>
          <w:rFonts w:ascii="Calibri" w:hAnsi="Calibri" w:cs="Calibri"/>
          <w:b/>
          <w:color w:val="000000" w:themeColor="text1"/>
        </w:rPr>
        <w:t>score.js, Node JS</w:t>
      </w:r>
      <w:r w:rsidRPr="00147540">
        <w:rPr>
          <w:rFonts w:ascii="Calibri" w:hAnsi="Calibri" w:cs="Calibri"/>
          <w:color w:val="000000" w:themeColor="text1"/>
        </w:rPr>
        <w:t xml:space="preserve"> and </w:t>
      </w:r>
      <w:r w:rsidRPr="00147540">
        <w:rPr>
          <w:rFonts w:ascii="Calibri" w:hAnsi="Calibri" w:cs="Calibri"/>
          <w:b/>
          <w:color w:val="000000" w:themeColor="text1"/>
        </w:rPr>
        <w:t>lodash.js</w:t>
      </w:r>
      <w:r w:rsidRPr="00147540">
        <w:rPr>
          <w:rFonts w:ascii="Calibri" w:hAnsi="Calibri" w:cs="Calibri"/>
          <w:color w:val="000000" w:themeColor="text1"/>
        </w:rPr>
        <w:t xml:space="preserve"> for </w:t>
      </w:r>
      <w:r w:rsidRPr="00147540">
        <w:rPr>
          <w:rFonts w:ascii="Calibri" w:hAnsi="Calibri" w:cs="Calibri"/>
          <w:b/>
          <w:color w:val="000000" w:themeColor="text1"/>
        </w:rPr>
        <w:t>JavaScript</w:t>
      </w:r>
      <w:r w:rsidRPr="00147540">
        <w:rPr>
          <w:rFonts w:ascii="Calibri" w:hAnsi="Calibri" w:cs="Calibri"/>
          <w:color w:val="000000" w:themeColor="text1"/>
        </w:rPr>
        <w:t xml:space="preserve"> object and array manipulations.</w:t>
      </w:r>
    </w:p>
    <w:p w14:paraId="0D021FE3"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Used </w:t>
      </w:r>
      <w:r w:rsidRPr="00147540">
        <w:rPr>
          <w:rFonts w:ascii="Calibri" w:hAnsi="Calibri" w:cs="Calibri"/>
          <w:b/>
          <w:color w:val="000000" w:themeColor="text1"/>
        </w:rPr>
        <w:t>Saga Middleware, Redux-Promise</w:t>
      </w:r>
      <w:r w:rsidRPr="00147540">
        <w:rPr>
          <w:rFonts w:ascii="Calibri" w:hAnsi="Calibri" w:cs="Calibri"/>
          <w:color w:val="000000" w:themeColor="text1"/>
        </w:rPr>
        <w:t xml:space="preserve"> in application to retrieve data from Back-End.</w:t>
      </w:r>
    </w:p>
    <w:p w14:paraId="258DF326"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Worked on </w:t>
      </w:r>
      <w:r w:rsidRPr="00147540">
        <w:rPr>
          <w:rFonts w:ascii="Calibri" w:hAnsi="Calibri" w:cs="Calibri"/>
          <w:b/>
          <w:color w:val="000000" w:themeColor="text1"/>
        </w:rPr>
        <w:t>Redux</w:t>
      </w:r>
      <w:r w:rsidRPr="00147540">
        <w:rPr>
          <w:rFonts w:ascii="Calibri" w:hAnsi="Calibri" w:cs="Calibri"/>
          <w:color w:val="000000" w:themeColor="text1"/>
        </w:rPr>
        <w:t xml:space="preserve"> for state manipulations and </w:t>
      </w:r>
      <w:r w:rsidRPr="00147540">
        <w:rPr>
          <w:rFonts w:ascii="Calibri" w:hAnsi="Calibri" w:cs="Calibri"/>
          <w:b/>
          <w:color w:val="000000" w:themeColor="text1"/>
        </w:rPr>
        <w:t>Redux</w:t>
      </w:r>
      <w:r w:rsidRPr="00147540">
        <w:rPr>
          <w:rFonts w:ascii="Calibri" w:hAnsi="Calibri" w:cs="Calibri"/>
          <w:color w:val="000000" w:themeColor="text1"/>
        </w:rPr>
        <w:t xml:space="preserve"> Saga to implement API requests asynchronously.</w:t>
      </w:r>
    </w:p>
    <w:p w14:paraId="51B5CEAC" w14:textId="77777777" w:rsidR="004B364A" w:rsidRPr="00147540" w:rsidRDefault="004B364A" w:rsidP="004B364A">
      <w:pPr>
        <w:pStyle w:val="ListParagraph"/>
        <w:numPr>
          <w:ilvl w:val="0"/>
          <w:numId w:val="5"/>
        </w:numPr>
        <w:tabs>
          <w:tab w:val="left" w:pos="0"/>
        </w:tabs>
        <w:autoSpaceDE w:val="0"/>
        <w:autoSpaceDN w:val="0"/>
        <w:adjustRightInd w:val="0"/>
        <w:spacing w:after="0"/>
        <w:ind w:left="360"/>
        <w:rPr>
          <w:rFonts w:ascii="Calibri" w:hAnsi="Calibri" w:cs="Calibri"/>
          <w:color w:val="000000" w:themeColor="text1"/>
        </w:rPr>
      </w:pPr>
      <w:r w:rsidRPr="00147540">
        <w:rPr>
          <w:rFonts w:ascii="Calibri" w:hAnsi="Calibri" w:cs="Calibri"/>
          <w:color w:val="000000" w:themeColor="text1"/>
        </w:rPr>
        <w:t xml:space="preserve">Used </w:t>
      </w:r>
      <w:r w:rsidRPr="00147540">
        <w:rPr>
          <w:rFonts w:ascii="Calibri" w:hAnsi="Calibri" w:cs="Calibri"/>
          <w:b/>
          <w:color w:val="000000" w:themeColor="text1"/>
        </w:rPr>
        <w:t>Middleware, Redux-Saga</w:t>
      </w:r>
      <w:r w:rsidRPr="00147540">
        <w:rPr>
          <w:rFonts w:ascii="Calibri" w:hAnsi="Calibri" w:cs="Calibri"/>
          <w:color w:val="000000" w:themeColor="text1"/>
        </w:rPr>
        <w:t xml:space="preserve"> in application to retrieve data from Back-End and to also perform RESTFUL services.</w:t>
      </w:r>
    </w:p>
    <w:p w14:paraId="284E3FCD" w14:textId="77777777" w:rsidR="004B364A" w:rsidRPr="004B364A" w:rsidRDefault="004B364A" w:rsidP="004B364A">
      <w:pPr>
        <w:pStyle w:val="ListParagraph"/>
        <w:tabs>
          <w:tab w:val="left" w:pos="0"/>
        </w:tabs>
        <w:autoSpaceDE w:val="0"/>
        <w:autoSpaceDN w:val="0"/>
        <w:adjustRightInd w:val="0"/>
        <w:spacing w:after="0"/>
        <w:ind w:left="360"/>
        <w:rPr>
          <w:rFonts w:ascii="Calibri" w:hAnsi="Calibri" w:cs="Calibri"/>
          <w:color w:val="000000" w:themeColor="text1"/>
        </w:rPr>
      </w:pPr>
    </w:p>
    <w:p w14:paraId="47762F87" w14:textId="468B2FB1" w:rsidR="004B364A" w:rsidRPr="004B364A" w:rsidRDefault="004B364A" w:rsidP="004B364A">
      <w:pPr>
        <w:tabs>
          <w:tab w:val="left" w:pos="0"/>
        </w:tabs>
        <w:autoSpaceDE w:val="0"/>
        <w:autoSpaceDN w:val="0"/>
        <w:adjustRightInd w:val="0"/>
        <w:spacing w:after="0"/>
        <w:rPr>
          <w:rFonts w:ascii="Calibri" w:hAnsi="Calibri" w:cs="Calibri"/>
          <w:color w:val="000000" w:themeColor="text1"/>
        </w:rPr>
      </w:pPr>
      <w:r>
        <w:rPr>
          <w:rFonts w:ascii="Calibri" w:hAnsi="Calibri" w:cs="Calibri"/>
          <w:color w:val="000000" w:themeColor="text1"/>
        </w:rPr>
        <w:t xml:space="preserve">      </w:t>
      </w:r>
      <w:r w:rsidRPr="004B364A">
        <w:rPr>
          <w:rFonts w:ascii="Calibri" w:hAnsi="Calibri" w:cs="Calibri"/>
          <w:b/>
          <w:bCs/>
          <w:color w:val="000000" w:themeColor="text1"/>
        </w:rPr>
        <w:t>Environment:</w:t>
      </w:r>
      <w:r w:rsidRPr="004B364A">
        <w:rPr>
          <w:rFonts w:ascii="Calibri" w:hAnsi="Calibri" w:cs="Calibri"/>
          <w:color w:val="000000" w:themeColor="text1"/>
        </w:rPr>
        <w:t xml:space="preserve">  HTML, CSS, SASS, Responsive </w:t>
      </w:r>
      <w:r w:rsidRPr="000D43C5">
        <w:rPr>
          <w:rFonts w:ascii="Calibri" w:hAnsi="Calibri" w:cs="Calibri"/>
          <w:b/>
          <w:bCs/>
          <w:color w:val="000000" w:themeColor="text1"/>
        </w:rPr>
        <w:t xml:space="preserve">Web Design, React JS, React Native, Angular </w:t>
      </w:r>
      <w:r w:rsidR="000D43C5">
        <w:rPr>
          <w:rFonts w:ascii="Calibri" w:hAnsi="Calibri" w:cs="Calibri"/>
          <w:b/>
          <w:bCs/>
          <w:color w:val="000000" w:themeColor="text1"/>
        </w:rPr>
        <w:t>6</w:t>
      </w:r>
      <w:r w:rsidRPr="000D43C5">
        <w:rPr>
          <w:rFonts w:ascii="Calibri" w:hAnsi="Calibri" w:cs="Calibri"/>
          <w:b/>
          <w:bCs/>
          <w:color w:val="000000" w:themeColor="text1"/>
        </w:rPr>
        <w:t>.0</w:t>
      </w:r>
      <w:r w:rsidRPr="004B364A">
        <w:rPr>
          <w:rFonts w:ascii="Calibri" w:hAnsi="Calibri" w:cs="Calibri"/>
          <w:color w:val="000000" w:themeColor="text1"/>
        </w:rPr>
        <w:t>, Next JS, AJAX, REST, GitLab, Redux, SASS, Material UI, Grommet, Styled-JSX, React Native Web, Laravel Mix, styled-components, React Native Web, JIRA, TypeScript, JEST, Node JS.</w:t>
      </w:r>
    </w:p>
    <w:p w14:paraId="72A9ED0D" w14:textId="77777777" w:rsidR="00964701" w:rsidRPr="007C01CE" w:rsidRDefault="0027783C" w:rsidP="00353D0E">
      <w:pPr>
        <w:pStyle w:val="Heading1"/>
        <w:tabs>
          <w:tab w:val="left" w:pos="0"/>
        </w:tabs>
        <w:spacing w:before="100" w:beforeAutospacing="1" w:afterAutospacing="1" w:line="276" w:lineRule="auto"/>
        <w:jc w:val="both"/>
        <w:rPr>
          <w:rFonts w:ascii="Calibri" w:hAnsi="Calibri"/>
          <w:i/>
          <w:color w:val="000000" w:themeColor="text1"/>
          <w:sz w:val="22"/>
          <w:szCs w:val="22"/>
        </w:rPr>
      </w:pPr>
      <w:r>
        <w:rPr>
          <w:rFonts w:ascii="Calibri" w:hAnsi="Calibri"/>
          <w:i/>
          <w:color w:val="000000" w:themeColor="text1"/>
          <w:sz w:val="22"/>
          <w:szCs w:val="22"/>
        </w:rPr>
        <w:t>Client: -</w:t>
      </w:r>
      <w:r w:rsidR="00014F41">
        <w:rPr>
          <w:rFonts w:ascii="Calibri" w:hAnsi="Calibri"/>
          <w:i/>
          <w:color w:val="000000" w:themeColor="text1"/>
          <w:sz w:val="22"/>
          <w:szCs w:val="22"/>
        </w:rPr>
        <w:t xml:space="preserve">Auto </w:t>
      </w:r>
      <w:r>
        <w:rPr>
          <w:rFonts w:ascii="Calibri" w:hAnsi="Calibri"/>
          <w:i/>
          <w:color w:val="000000" w:themeColor="text1"/>
          <w:sz w:val="22"/>
          <w:szCs w:val="22"/>
        </w:rPr>
        <w:t>Desk,</w:t>
      </w:r>
      <w:r w:rsidR="0084583B">
        <w:rPr>
          <w:rFonts w:ascii="Calibri" w:hAnsi="Calibri"/>
          <w:i/>
          <w:color w:val="000000" w:themeColor="text1"/>
          <w:sz w:val="22"/>
          <w:szCs w:val="22"/>
        </w:rPr>
        <w:t xml:space="preserve"> Mill </w:t>
      </w:r>
      <w:r w:rsidR="008037D3">
        <w:rPr>
          <w:rFonts w:ascii="Calibri" w:hAnsi="Calibri"/>
          <w:i/>
          <w:color w:val="000000" w:themeColor="text1"/>
          <w:sz w:val="22"/>
          <w:szCs w:val="22"/>
        </w:rPr>
        <w:t>Valley, CA</w:t>
      </w:r>
      <w:r w:rsidR="00050238">
        <w:rPr>
          <w:rFonts w:ascii="Calibri" w:hAnsi="Calibri"/>
          <w:i/>
          <w:color w:val="000000" w:themeColor="text1"/>
          <w:sz w:val="22"/>
          <w:szCs w:val="22"/>
        </w:rPr>
        <w:t xml:space="preserve">                                                                    </w:t>
      </w:r>
      <w:r w:rsidR="003D120E">
        <w:rPr>
          <w:rFonts w:ascii="Calibri" w:hAnsi="Calibri"/>
          <w:i/>
          <w:color w:val="000000" w:themeColor="text1"/>
          <w:sz w:val="22"/>
          <w:szCs w:val="22"/>
        </w:rPr>
        <w:t>Jun</w:t>
      </w:r>
      <w:r w:rsidR="00050238">
        <w:rPr>
          <w:rFonts w:ascii="Calibri" w:hAnsi="Calibri"/>
          <w:i/>
          <w:color w:val="000000" w:themeColor="text1"/>
          <w:sz w:val="22"/>
          <w:szCs w:val="22"/>
        </w:rPr>
        <w:t xml:space="preserve"> 2019</w:t>
      </w:r>
      <w:r w:rsidR="007C01CE" w:rsidRPr="007C01CE">
        <w:rPr>
          <w:rFonts w:ascii="Calibri" w:hAnsi="Calibri"/>
          <w:i/>
          <w:color w:val="000000" w:themeColor="text1"/>
          <w:sz w:val="22"/>
          <w:szCs w:val="22"/>
        </w:rPr>
        <w:t xml:space="preserve">- </w:t>
      </w:r>
      <w:r w:rsidR="0040248C">
        <w:rPr>
          <w:rFonts w:ascii="Calibri" w:hAnsi="Calibri"/>
          <w:i/>
          <w:color w:val="000000" w:themeColor="text1"/>
          <w:sz w:val="22"/>
          <w:szCs w:val="22"/>
        </w:rPr>
        <w:t>Jun</w:t>
      </w:r>
      <w:r w:rsidR="00050238">
        <w:rPr>
          <w:rFonts w:ascii="Calibri" w:hAnsi="Calibri"/>
          <w:i/>
          <w:color w:val="000000" w:themeColor="text1"/>
          <w:sz w:val="22"/>
          <w:szCs w:val="22"/>
        </w:rPr>
        <w:t xml:space="preserve"> 2020</w:t>
      </w:r>
    </w:p>
    <w:p w14:paraId="72A9ED0E" w14:textId="377AC1A7" w:rsidR="003A554A" w:rsidRDefault="0027783C" w:rsidP="003A554A">
      <w:pPr>
        <w:pStyle w:val="Heading1"/>
        <w:tabs>
          <w:tab w:val="left" w:pos="0"/>
        </w:tabs>
        <w:spacing w:line="276" w:lineRule="auto"/>
        <w:jc w:val="both"/>
        <w:rPr>
          <w:rFonts w:ascii="Calibri" w:hAnsi="Calibri"/>
          <w:i/>
          <w:color w:val="000000" w:themeColor="text1"/>
          <w:sz w:val="22"/>
          <w:szCs w:val="22"/>
        </w:rPr>
      </w:pPr>
      <w:r>
        <w:rPr>
          <w:rFonts w:ascii="Calibri" w:hAnsi="Calibri"/>
          <w:i/>
          <w:color w:val="000000" w:themeColor="text1"/>
          <w:sz w:val="22"/>
          <w:szCs w:val="22"/>
        </w:rPr>
        <w:t>Role: -</w:t>
      </w:r>
      <w:r w:rsidR="005E4098">
        <w:rPr>
          <w:rFonts w:ascii="Calibri" w:hAnsi="Calibri"/>
          <w:i/>
          <w:color w:val="000000" w:themeColor="text1"/>
          <w:sz w:val="22"/>
          <w:szCs w:val="22"/>
        </w:rPr>
        <w:t xml:space="preserve"> </w:t>
      </w:r>
      <w:r w:rsidR="000D43C5">
        <w:rPr>
          <w:rFonts w:ascii="Calibri" w:hAnsi="Calibri"/>
          <w:i/>
          <w:color w:val="000000" w:themeColor="text1"/>
          <w:sz w:val="22"/>
          <w:szCs w:val="22"/>
        </w:rPr>
        <w:t>Angular</w:t>
      </w:r>
      <w:r w:rsidR="005E4098">
        <w:rPr>
          <w:rFonts w:ascii="Calibri" w:hAnsi="Calibri"/>
          <w:i/>
          <w:color w:val="000000" w:themeColor="text1"/>
          <w:sz w:val="22"/>
          <w:szCs w:val="22"/>
        </w:rPr>
        <w:t xml:space="preserve"> Developer</w:t>
      </w:r>
    </w:p>
    <w:p w14:paraId="72A9ED0F" w14:textId="77777777" w:rsidR="00964701" w:rsidRPr="00B163B9" w:rsidRDefault="00964701" w:rsidP="00872647">
      <w:pPr>
        <w:pStyle w:val="Heading1"/>
        <w:tabs>
          <w:tab w:val="left" w:pos="0"/>
        </w:tabs>
        <w:spacing w:before="120" w:after="120" w:line="240" w:lineRule="exact"/>
        <w:mirrorIndents/>
        <w:jc w:val="both"/>
        <w:rPr>
          <w:rFonts w:ascii="Calibri" w:hAnsi="Calibri"/>
          <w:b w:val="0"/>
          <w:i/>
          <w:color w:val="000000" w:themeColor="text1"/>
          <w:sz w:val="22"/>
          <w:szCs w:val="22"/>
          <w:lang w:val="en-AU"/>
        </w:rPr>
      </w:pPr>
      <w:r w:rsidRPr="00B163B9">
        <w:rPr>
          <w:rFonts w:ascii="Calibri" w:hAnsi="Calibri" w:cs="Times New Roman"/>
          <w:i/>
          <w:color w:val="000000" w:themeColor="text1"/>
          <w:sz w:val="22"/>
          <w:szCs w:val="22"/>
        </w:rPr>
        <w:t>Responsibilities:</w:t>
      </w:r>
    </w:p>
    <w:p w14:paraId="2F68EF5F"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Created a Single Page Applications using Angular</w:t>
      </w:r>
    </w:p>
    <w:p w14:paraId="67B3CD7A"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Using Angular created Drag, Drop &amp; Re-ordering the data in the tree.</w:t>
      </w:r>
    </w:p>
    <w:p w14:paraId="77DEA379"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Implementing Angular Router to enable navigation from one view to the next as customer performs application tasks</w:t>
      </w:r>
    </w:p>
    <w:p w14:paraId="33325736"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Involved in developing HTML and JavaScript for client-side presentation and data validation on the client side within the forms</w:t>
      </w:r>
    </w:p>
    <w:p w14:paraId="2D488F01"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Using Angular created custom directives for data manipulations and to display data in company standard format in UI.</w:t>
      </w:r>
    </w:p>
    <w:p w14:paraId="53A2F1C7"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Worked with NGRX/store for managing Angular applications.</w:t>
      </w:r>
    </w:p>
    <w:p w14:paraId="2D224605"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 xml:space="preserve">Used Store, Effects, Reducers, Actions, Selectors of NGRX for maintaining the state </w:t>
      </w:r>
    </w:p>
    <w:p w14:paraId="16E508C8" w14:textId="65A6BA84"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Designed Dynamic client-side Java-script codes to build web forms and simulate process for a web application, page navigation using Angular 5</w:t>
      </w:r>
    </w:p>
    <w:p w14:paraId="6B8EA7C3"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Defined new validations through Angular for the form field validation implemented through HTML5.</w:t>
      </w:r>
    </w:p>
    <w:p w14:paraId="5AC6CC24"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Worked on managing the user menu and Bulk update of Attributes using NodeJS Gulp (Task Runner) and jQuery</w:t>
      </w:r>
    </w:p>
    <w:p w14:paraId="179254ED"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Worked with NPM commands and using package JSON for managing dependencies and dev-dependencies of NodeJS applications</w:t>
      </w:r>
    </w:p>
    <w:p w14:paraId="63D0C563"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Used Angular multiple in-built directives such as filters, root scope, scope, modal, template, state etc.</w:t>
      </w:r>
    </w:p>
    <w:p w14:paraId="5B315722"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 xml:space="preserve">Implemented MVC pattern with Angular and jQuery-validation and Extensive use of components registration in Knockout </w:t>
      </w:r>
    </w:p>
    <w:p w14:paraId="0EE889F9"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Used $http with Angular interceptors to make sure the requests were valid and used UI-router to handle nested views and avoid page redirection.</w:t>
      </w:r>
    </w:p>
    <w:p w14:paraId="0A01C80A"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Created Typescript reusable components and services to consume REST API and using modular based architecture provided by Angular.</w:t>
      </w:r>
    </w:p>
    <w:p w14:paraId="0163CC0D"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Used Angular to standardize web application structure and responsive using Bootstrap and provide a future template for data binding.</w:t>
      </w:r>
    </w:p>
    <w:p w14:paraId="6C97CCD6"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Worked on managing the user menu and Bulk update of Attributes using NodeJS Gulp (Task Runner) and jQuery</w:t>
      </w:r>
    </w:p>
    <w:p w14:paraId="169A1DD7" w14:textId="77777777" w:rsidR="004B364A" w:rsidRPr="004B364A" w:rsidRDefault="004B364A" w:rsidP="004B364A">
      <w:pPr>
        <w:pStyle w:val="ListParagraph"/>
        <w:numPr>
          <w:ilvl w:val="0"/>
          <w:numId w:val="4"/>
        </w:numPr>
        <w:spacing w:before="120" w:after="120"/>
        <w:ind w:right="26"/>
        <w:rPr>
          <w:rFonts w:ascii="Calibri" w:hAnsi="Calibri" w:cs="Calibri"/>
          <w:b/>
          <w:bCs/>
        </w:rPr>
      </w:pPr>
      <w:r w:rsidRPr="004B364A">
        <w:rPr>
          <w:rFonts w:ascii="Calibri" w:hAnsi="Calibri" w:cs="Calibri"/>
          <w:b/>
          <w:bCs/>
        </w:rPr>
        <w:t>Actively used agile methodology to develop and complete the project within the sprint time.</w:t>
      </w:r>
    </w:p>
    <w:p w14:paraId="317775EE"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lastRenderedPageBreak/>
        <w:t>Created the multiple grids by inline editing capabilities and included pagination.</w:t>
      </w:r>
    </w:p>
    <w:p w14:paraId="4EF40779"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Completed the stories within the sprint time.</w:t>
      </w:r>
    </w:p>
    <w:p w14:paraId="02CF88E6"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Create complex JIRA workflows including project workflows, screen schemes, permission scheme and notification schemes in JIRA</w:t>
      </w:r>
    </w:p>
    <w:p w14:paraId="6EC38E28"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Involved in enhancing the application for clients’ requirement based on the market demand and updating the MVC pattern, Bootstrap, Angular &amp; Web API.</w:t>
      </w:r>
    </w:p>
    <w:p w14:paraId="5F3193FC" w14:textId="77777777" w:rsidR="004B364A" w:rsidRPr="004B364A" w:rsidRDefault="004B364A" w:rsidP="004B364A">
      <w:pPr>
        <w:pStyle w:val="ListParagraph"/>
        <w:numPr>
          <w:ilvl w:val="0"/>
          <w:numId w:val="4"/>
        </w:numPr>
        <w:spacing w:before="120" w:after="120"/>
        <w:ind w:right="26"/>
        <w:rPr>
          <w:rFonts w:ascii="Calibri" w:hAnsi="Calibri" w:cs="Calibri"/>
        </w:rPr>
      </w:pPr>
      <w:r w:rsidRPr="004B364A">
        <w:rPr>
          <w:rFonts w:ascii="Calibri" w:hAnsi="Calibri" w:cs="Calibri"/>
        </w:rPr>
        <w:t>Worked on the unit test cases to test the functionality of the code written not only through the component level but also through the DOM level using Karma test runner and Jasmine framework</w:t>
      </w:r>
    </w:p>
    <w:p w14:paraId="0C071A45" w14:textId="77777777" w:rsidR="004B364A" w:rsidRPr="004B364A" w:rsidRDefault="004B364A" w:rsidP="004B364A">
      <w:pPr>
        <w:pStyle w:val="ListParagraph"/>
        <w:spacing w:before="120" w:after="120"/>
        <w:ind w:left="360" w:right="26"/>
        <w:rPr>
          <w:rFonts w:ascii="Calibri" w:hAnsi="Calibri" w:cs="Calibri"/>
        </w:rPr>
      </w:pPr>
    </w:p>
    <w:p w14:paraId="08C5B9AD" w14:textId="50342E75" w:rsidR="004B364A" w:rsidRDefault="004B364A" w:rsidP="004B364A">
      <w:pPr>
        <w:pStyle w:val="ListParagraph"/>
        <w:spacing w:before="120" w:after="120"/>
        <w:ind w:left="360" w:right="26"/>
        <w:rPr>
          <w:rFonts w:ascii="Calibri" w:hAnsi="Calibri" w:cs="Calibri"/>
        </w:rPr>
      </w:pPr>
      <w:r w:rsidRPr="004B364A">
        <w:rPr>
          <w:rFonts w:ascii="Calibri" w:hAnsi="Calibri" w:cs="Calibri"/>
          <w:b/>
          <w:bCs/>
        </w:rPr>
        <w:t>Environment: HTML/HTML5, CSS/CSS3, SASS, Bootstrap3, Typescript, Angular 5/6, jQuery, AJAX, JSON, Responsive Web Design, Gulp, Bower, NPM,  Jasmine, Karma, IIS, Fiddler.</w:t>
      </w:r>
    </w:p>
    <w:p w14:paraId="72A9ED38" w14:textId="77777777" w:rsidR="00875F18" w:rsidRDefault="00875F18" w:rsidP="00655D84">
      <w:pPr>
        <w:pStyle w:val="Heading1"/>
        <w:tabs>
          <w:tab w:val="left" w:pos="0"/>
        </w:tabs>
        <w:spacing w:before="0" w:after="0"/>
        <w:jc w:val="both"/>
        <w:rPr>
          <w:rFonts w:ascii="Calibri" w:hAnsi="Calibri"/>
          <w:i/>
          <w:color w:val="000000" w:themeColor="text1"/>
          <w:sz w:val="22"/>
          <w:szCs w:val="22"/>
        </w:rPr>
      </w:pPr>
    </w:p>
    <w:p w14:paraId="72A9ED39" w14:textId="77777777" w:rsidR="00A27F6B" w:rsidRPr="00655D84" w:rsidRDefault="0027783C" w:rsidP="00655D84">
      <w:pPr>
        <w:pStyle w:val="Heading1"/>
        <w:tabs>
          <w:tab w:val="left" w:pos="0"/>
        </w:tabs>
        <w:spacing w:before="0" w:after="0"/>
        <w:jc w:val="both"/>
        <w:rPr>
          <w:rFonts w:ascii="Calibri" w:hAnsi="Calibri"/>
          <w:i/>
          <w:color w:val="000000" w:themeColor="text1"/>
          <w:sz w:val="22"/>
          <w:szCs w:val="22"/>
        </w:rPr>
      </w:pPr>
      <w:r>
        <w:rPr>
          <w:rFonts w:ascii="Calibri" w:hAnsi="Calibri"/>
          <w:i/>
          <w:color w:val="000000" w:themeColor="text1"/>
          <w:sz w:val="22"/>
          <w:szCs w:val="22"/>
        </w:rPr>
        <w:t>Client: - ABB</w:t>
      </w:r>
      <w:r w:rsidR="00C90D8E">
        <w:rPr>
          <w:rFonts w:ascii="Calibri" w:hAnsi="Calibri"/>
          <w:i/>
          <w:color w:val="000000" w:themeColor="text1"/>
          <w:sz w:val="22"/>
          <w:szCs w:val="22"/>
        </w:rPr>
        <w:t xml:space="preserve"> India </w:t>
      </w:r>
      <w:r w:rsidR="008037D3">
        <w:rPr>
          <w:rFonts w:ascii="Calibri" w:hAnsi="Calibri"/>
          <w:i/>
          <w:color w:val="000000" w:themeColor="text1"/>
          <w:sz w:val="22"/>
          <w:szCs w:val="22"/>
        </w:rPr>
        <w:t>Limited, Bangalore</w:t>
      </w:r>
      <w:r w:rsidR="000F4F59">
        <w:rPr>
          <w:rFonts w:ascii="Calibri" w:hAnsi="Calibri"/>
          <w:i/>
          <w:color w:val="000000" w:themeColor="text1"/>
          <w:sz w:val="22"/>
          <w:szCs w:val="22"/>
        </w:rPr>
        <w:t>,</w:t>
      </w:r>
      <w:r w:rsidR="00C90D8E">
        <w:rPr>
          <w:rFonts w:ascii="Calibri" w:hAnsi="Calibri"/>
          <w:i/>
          <w:color w:val="000000" w:themeColor="text1"/>
          <w:sz w:val="22"/>
          <w:szCs w:val="22"/>
        </w:rPr>
        <w:t xml:space="preserve"> India</w:t>
      </w:r>
      <w:r w:rsidR="00050238">
        <w:rPr>
          <w:rFonts w:ascii="Calibri" w:hAnsi="Calibri"/>
          <w:i/>
          <w:color w:val="000000" w:themeColor="text1"/>
          <w:sz w:val="22"/>
          <w:szCs w:val="22"/>
        </w:rPr>
        <w:t xml:space="preserve">                                            </w:t>
      </w:r>
      <w:r w:rsidR="00570008" w:rsidRPr="00570008">
        <w:rPr>
          <w:rFonts w:ascii="Calibri" w:hAnsi="Calibri"/>
          <w:i/>
          <w:color w:val="000000" w:themeColor="text1"/>
          <w:sz w:val="22"/>
          <w:szCs w:val="22"/>
        </w:rPr>
        <w:t>Dec 201</w:t>
      </w:r>
      <w:r w:rsidR="00050238">
        <w:rPr>
          <w:rFonts w:ascii="Calibri" w:hAnsi="Calibri"/>
          <w:i/>
          <w:color w:val="000000" w:themeColor="text1"/>
          <w:sz w:val="22"/>
          <w:szCs w:val="22"/>
        </w:rPr>
        <w:t xml:space="preserve">5- </w:t>
      </w:r>
      <w:r w:rsidR="006D5964">
        <w:rPr>
          <w:rFonts w:ascii="Calibri" w:hAnsi="Calibri"/>
          <w:i/>
          <w:color w:val="000000" w:themeColor="text1"/>
          <w:sz w:val="22"/>
          <w:szCs w:val="22"/>
        </w:rPr>
        <w:t>Feb 2019</w:t>
      </w:r>
    </w:p>
    <w:p w14:paraId="72A9ED3A" w14:textId="77777777" w:rsidR="00B235D0" w:rsidRDefault="0027783C" w:rsidP="0050738B">
      <w:pPr>
        <w:pStyle w:val="Heading1"/>
        <w:tabs>
          <w:tab w:val="left" w:pos="0"/>
        </w:tabs>
        <w:spacing w:before="0" w:afterAutospacing="1"/>
        <w:jc w:val="both"/>
        <w:rPr>
          <w:rFonts w:ascii="Calibri" w:hAnsi="Calibri"/>
          <w:b w:val="0"/>
          <w:color w:val="000000" w:themeColor="text1"/>
        </w:rPr>
      </w:pPr>
      <w:r>
        <w:rPr>
          <w:rFonts w:ascii="Calibri" w:hAnsi="Calibri"/>
          <w:i/>
          <w:color w:val="000000" w:themeColor="text1"/>
          <w:sz w:val="22"/>
          <w:szCs w:val="22"/>
        </w:rPr>
        <w:t>Role: -</w:t>
      </w:r>
      <w:r w:rsidR="00A27F6B" w:rsidRPr="00B163B9">
        <w:rPr>
          <w:rFonts w:ascii="Calibri" w:hAnsi="Calibri"/>
          <w:i/>
          <w:color w:val="000000" w:themeColor="text1"/>
          <w:sz w:val="22"/>
          <w:szCs w:val="22"/>
        </w:rPr>
        <w:t>UI Developer</w:t>
      </w:r>
    </w:p>
    <w:p w14:paraId="72A9ED3B" w14:textId="77777777" w:rsidR="00A27F6B" w:rsidRPr="00B163B9" w:rsidRDefault="00A27F6B" w:rsidP="003F1F05">
      <w:pPr>
        <w:pStyle w:val="Heading1"/>
        <w:tabs>
          <w:tab w:val="left" w:pos="0"/>
        </w:tabs>
        <w:spacing w:before="0" w:after="0"/>
        <w:jc w:val="both"/>
        <w:rPr>
          <w:rFonts w:ascii="Calibri" w:hAnsi="Calibri" w:cs="Times New Roman"/>
          <w:i/>
          <w:color w:val="000000" w:themeColor="text1"/>
          <w:sz w:val="22"/>
          <w:szCs w:val="22"/>
        </w:rPr>
      </w:pPr>
      <w:r w:rsidRPr="00B163B9">
        <w:rPr>
          <w:rFonts w:ascii="Calibri" w:hAnsi="Calibri"/>
          <w:i/>
          <w:color w:val="000000" w:themeColor="text1"/>
          <w:sz w:val="22"/>
          <w:szCs w:val="22"/>
        </w:rPr>
        <w:t>Responsibilities</w:t>
      </w:r>
      <w:r w:rsidRPr="00B163B9">
        <w:rPr>
          <w:rFonts w:ascii="Calibri" w:hAnsi="Calibri" w:cs="Times New Roman"/>
          <w:i/>
          <w:color w:val="000000" w:themeColor="text1"/>
          <w:sz w:val="22"/>
          <w:szCs w:val="22"/>
        </w:rPr>
        <w:t>:</w:t>
      </w:r>
    </w:p>
    <w:p w14:paraId="72A9ED3C"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Designing, developing, and testing the web application by using the HTML5, CSS3, Bootstrap, React.JS and Redux.</w:t>
      </w:r>
    </w:p>
    <w:p w14:paraId="72A9ED3D"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Designing the CSS templates for use in all pages on the website working with CSS Background, positioning, text, border, margin, padding, and table.</w:t>
      </w:r>
    </w:p>
    <w:p w14:paraId="72A9ED3E"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Applied optimization techniques to reduce page size and load times to enhance user experience using sprites.</w:t>
      </w:r>
    </w:p>
    <w:p w14:paraId="72A9ED3F"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Developed user interface by using the React JS, Redux for SPA development.</w:t>
      </w:r>
    </w:p>
    <w:p w14:paraId="72A9ED40"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Involved in responsive design and developed a single ISOMORPHIC responsive website that could be served to desktop, Tablets and mobile users using React.js.</w:t>
      </w:r>
    </w:p>
    <w:p w14:paraId="72A9ED41"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Developed client-side Interface using React JS.</w:t>
      </w:r>
    </w:p>
    <w:p w14:paraId="72A9ED42"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Used React-Router to turn application into Single Page Application</w:t>
      </w:r>
    </w:p>
    <w:p w14:paraId="72A9ED43"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Used ReactJS components, Forms, Events, Keys, Router, Animations and Flux concept.</w:t>
      </w:r>
    </w:p>
    <w:p w14:paraId="72A9ED44"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Building stable React components and stand-alone functions to be added to any future pages.</w:t>
      </w:r>
    </w:p>
    <w:p w14:paraId="72A9ED45"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Developed the Drag and Drop functionality using React-Draggable.</w:t>
      </w:r>
    </w:p>
    <w:p w14:paraId="72A9ED46"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Component for UX-Library consisted of Button, Checkbox, Input, Icons, Toggle Button, Dropdown, Multi-Level Dropdown and many more.</w:t>
      </w:r>
    </w:p>
    <w:p w14:paraId="72A9ED47"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In Phase Two, worked closely with the Back-End team to display data using the Custom Components, library Components, and Redux.</w:t>
      </w:r>
    </w:p>
    <w:p w14:paraId="72A9ED48"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Created and used Reducers that received said Actions to modify the Store State Tree.</w:t>
      </w:r>
    </w:p>
    <w:p w14:paraId="72A9ED49"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Maintained states in the stores and dispatched the actions using redux.</w:t>
      </w:r>
    </w:p>
    <w:p w14:paraId="72A9ED4A"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Working with ECMA Script 6 features. For build of JSX and ES2015 (ES6) used Babel, web pack.</w:t>
      </w:r>
    </w:p>
    <w:p w14:paraId="72A9ED4B"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Used Middleware, Redux-Promise in application to retrieve data from Back-End and to also perform RESTFUL services.</w:t>
      </w:r>
    </w:p>
    <w:p w14:paraId="72A9ED4C"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Optimized animation logic with optimistic functions to increase performance in rendering.</w:t>
      </w:r>
    </w:p>
    <w:p w14:paraId="72A9ED4D"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Works with backend engineers to optimize existing API calls to create efficiencies by deprecating unneeded API calls.</w:t>
      </w:r>
    </w:p>
    <w:p w14:paraId="72A9ED4E"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Used Restful web services to call for POST, PUT, and DELETE and GET methods.</w:t>
      </w:r>
    </w:p>
    <w:p w14:paraId="72A9ED4F"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Utilized React for its efficient data flow architecture to create a lightweight and render efficient web app that searched projects via the GitHub API through keywords.</w:t>
      </w:r>
    </w:p>
    <w:p w14:paraId="72A9ED50"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Used Object Oriented Programming concepts to develop UI components that could be reused across the Web Application.</w:t>
      </w:r>
    </w:p>
    <w:p w14:paraId="72A9ED51" w14:textId="77777777" w:rsidR="0020501F" w:rsidRPr="0020501F" w:rsidRDefault="0020501F" w:rsidP="0020501F">
      <w:pPr>
        <w:pStyle w:val="ListParagraph"/>
        <w:numPr>
          <w:ilvl w:val="0"/>
          <w:numId w:val="7"/>
        </w:numPr>
        <w:spacing w:before="120"/>
        <w:ind w:left="360"/>
        <w:rPr>
          <w:rFonts w:ascii="Calibri" w:hAnsi="Calibri" w:cs="Calibri"/>
          <w:b/>
        </w:rPr>
      </w:pPr>
      <w:r w:rsidRPr="0020501F">
        <w:rPr>
          <w:rFonts w:ascii="Calibri" w:hAnsi="Calibri" w:cs="Calibri"/>
          <w:b/>
        </w:rPr>
        <w:t>Used Git for version controlling and regularly pushed the code to GitHub.</w:t>
      </w:r>
    </w:p>
    <w:p w14:paraId="72A9ED52"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Used HP Quality Center as the bug tracking system to track and maintain the history of bugs/issues on everyday basis.</w:t>
      </w:r>
    </w:p>
    <w:p w14:paraId="72A9ED53"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Works with JASMINE unit test framework to write unit tests for JavaScript code.</w:t>
      </w:r>
    </w:p>
    <w:p w14:paraId="72A9ED54"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Extensively used debugging tools such as Firebug and IE Dev tools to investigate the issues and fix the bugs.</w:t>
      </w:r>
    </w:p>
    <w:p w14:paraId="72A9ED55"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Wrote code to handle cross browser compatibility issues in IE 7, 8, 9, FF, Safari and Chrome</w:t>
      </w:r>
    </w:p>
    <w:p w14:paraId="72A9ED56"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Knowledge on Node.js environment set-up and interacted Node Service team to get the Service.</w:t>
      </w:r>
    </w:p>
    <w:p w14:paraId="72A9ED57"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Interacted with Testing Team, Scrum Masters and Business Analysts for fixing of Issues</w:t>
      </w:r>
    </w:p>
    <w:p w14:paraId="72A9ED58"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Interacted with Customers and development teams for Fix the Issues.</w:t>
      </w:r>
    </w:p>
    <w:p w14:paraId="72A9ED59" w14:textId="77777777" w:rsidR="0020501F" w:rsidRPr="0020501F" w:rsidRDefault="0020501F" w:rsidP="0020501F">
      <w:pPr>
        <w:pStyle w:val="ListParagraph"/>
        <w:numPr>
          <w:ilvl w:val="0"/>
          <w:numId w:val="7"/>
        </w:numPr>
        <w:spacing w:before="120"/>
        <w:ind w:left="360"/>
        <w:rPr>
          <w:rFonts w:ascii="Calibri" w:hAnsi="Calibri" w:cs="Calibri"/>
        </w:rPr>
      </w:pPr>
      <w:r w:rsidRPr="0020501F">
        <w:rPr>
          <w:rFonts w:ascii="Calibri" w:hAnsi="Calibri" w:cs="Calibri"/>
        </w:rPr>
        <w:t>Performed the System Testing, Regression Testing for Complete UI after fixing the Issues which are reported by Testing Team.</w:t>
      </w:r>
    </w:p>
    <w:p w14:paraId="72A9ED5A" w14:textId="77777777" w:rsidR="00774C54" w:rsidRPr="0020501F" w:rsidRDefault="0020501F" w:rsidP="0020501F">
      <w:pPr>
        <w:pStyle w:val="ListParagraph"/>
        <w:spacing w:before="120"/>
        <w:ind w:left="360"/>
        <w:rPr>
          <w:rFonts w:ascii="Calibri" w:hAnsi="Calibri" w:cs="Calibri"/>
        </w:rPr>
      </w:pPr>
      <w:r w:rsidRPr="0020501F">
        <w:rPr>
          <w:rFonts w:ascii="Calibri" w:hAnsi="Calibri" w:cs="Calibri"/>
          <w:b/>
        </w:rPr>
        <w:t>Environment:</w:t>
      </w:r>
      <w:r w:rsidRPr="0020501F">
        <w:rPr>
          <w:rFonts w:ascii="Calibri" w:hAnsi="Calibri" w:cs="Calibri"/>
        </w:rPr>
        <w:t xml:space="preserve"> HTML 5, CSS3, Sass, Less, JavaScript, Bootstrap, </w:t>
      </w:r>
      <w:r w:rsidRPr="0020501F">
        <w:rPr>
          <w:rFonts w:ascii="Calibri" w:hAnsi="Calibri" w:cs="Calibri"/>
          <w:b/>
        </w:rPr>
        <w:t>ReactJS, Redux, Ajax</w:t>
      </w:r>
      <w:r w:rsidRPr="0020501F">
        <w:rPr>
          <w:rFonts w:ascii="Calibri" w:hAnsi="Calibri" w:cs="Calibri"/>
        </w:rPr>
        <w:t xml:space="preserve">, My SQL, XML, XSL, XSLT, JSON, GitHub, Restful API, </w:t>
      </w:r>
      <w:r w:rsidRPr="0020501F">
        <w:rPr>
          <w:rFonts w:ascii="Calibri" w:hAnsi="Calibri" w:cs="Calibri"/>
          <w:b/>
        </w:rPr>
        <w:t>Mongo DB, Jasmine,</w:t>
      </w:r>
      <w:r>
        <w:rPr>
          <w:rFonts w:ascii="Calibri" w:hAnsi="Calibri" w:cs="Calibri"/>
        </w:rPr>
        <w:t xml:space="preserve"> and Web Strom, Node Js.</w:t>
      </w:r>
    </w:p>
    <w:p w14:paraId="72A9ED5B" w14:textId="77777777" w:rsidR="006270A9" w:rsidRPr="00B163B9" w:rsidRDefault="00D07F66" w:rsidP="003F1F05">
      <w:pPr>
        <w:pStyle w:val="Heading1"/>
        <w:tabs>
          <w:tab w:val="left" w:pos="0"/>
        </w:tabs>
        <w:spacing w:before="0" w:after="0"/>
        <w:jc w:val="both"/>
        <w:rPr>
          <w:rFonts w:ascii="Calibri" w:hAnsi="Calibri"/>
          <w:i/>
          <w:color w:val="000000" w:themeColor="text1"/>
          <w:sz w:val="22"/>
          <w:szCs w:val="22"/>
        </w:rPr>
      </w:pPr>
      <w:r>
        <w:rPr>
          <w:rFonts w:ascii="Calibri" w:hAnsi="Calibri"/>
          <w:i/>
          <w:color w:val="000000" w:themeColor="text1"/>
          <w:sz w:val="22"/>
          <w:szCs w:val="22"/>
        </w:rPr>
        <w:t>Client: -</w:t>
      </w:r>
      <w:r w:rsidR="00B3448B">
        <w:rPr>
          <w:rFonts w:ascii="Calibri" w:hAnsi="Calibri"/>
          <w:i/>
          <w:color w:val="000000" w:themeColor="text1"/>
          <w:sz w:val="22"/>
          <w:szCs w:val="22"/>
        </w:rPr>
        <w:t>BFSI Insurance</w:t>
      </w:r>
      <w:r w:rsidR="00135B8A" w:rsidRPr="00B163B9">
        <w:rPr>
          <w:rFonts w:ascii="Calibri" w:hAnsi="Calibri"/>
          <w:i/>
          <w:color w:val="000000" w:themeColor="text1"/>
          <w:sz w:val="22"/>
          <w:szCs w:val="22"/>
        </w:rPr>
        <w:t>,</w:t>
      </w:r>
      <w:r w:rsidR="00B16DF9">
        <w:rPr>
          <w:rFonts w:ascii="Calibri" w:hAnsi="Calibri"/>
          <w:i/>
          <w:color w:val="000000" w:themeColor="text1"/>
          <w:sz w:val="22"/>
          <w:szCs w:val="22"/>
        </w:rPr>
        <w:t xml:space="preserve"> Bangalore</w:t>
      </w:r>
      <w:r w:rsidR="00135B8A">
        <w:rPr>
          <w:rFonts w:ascii="Calibri" w:hAnsi="Calibri"/>
          <w:i/>
          <w:color w:val="000000" w:themeColor="text1"/>
          <w:sz w:val="22"/>
          <w:szCs w:val="22"/>
        </w:rPr>
        <w:t>,</w:t>
      </w:r>
      <w:r w:rsidR="00135B8A" w:rsidRPr="00B163B9">
        <w:rPr>
          <w:rFonts w:ascii="Calibri" w:hAnsi="Calibri"/>
          <w:i/>
          <w:color w:val="000000" w:themeColor="text1"/>
          <w:sz w:val="22"/>
          <w:szCs w:val="22"/>
        </w:rPr>
        <w:t xml:space="preserve"> India </w:t>
      </w:r>
      <w:r w:rsidR="00050238">
        <w:rPr>
          <w:rFonts w:ascii="Calibri" w:hAnsi="Calibri"/>
          <w:i/>
          <w:color w:val="000000" w:themeColor="text1"/>
          <w:sz w:val="22"/>
          <w:szCs w:val="22"/>
        </w:rPr>
        <w:t xml:space="preserve">                                                July 2013</w:t>
      </w:r>
      <w:r w:rsidR="00540B40" w:rsidRPr="00B163B9">
        <w:rPr>
          <w:rFonts w:ascii="Calibri" w:hAnsi="Calibri"/>
          <w:i/>
          <w:color w:val="000000" w:themeColor="text1"/>
          <w:sz w:val="22"/>
          <w:szCs w:val="22"/>
        </w:rPr>
        <w:t>–</w:t>
      </w:r>
      <w:r w:rsidR="00050238">
        <w:rPr>
          <w:rFonts w:ascii="Calibri" w:hAnsi="Calibri"/>
          <w:i/>
          <w:color w:val="000000" w:themeColor="text1"/>
          <w:sz w:val="22"/>
          <w:szCs w:val="22"/>
        </w:rPr>
        <w:t xml:space="preserve"> Nov 2015</w:t>
      </w:r>
    </w:p>
    <w:p w14:paraId="72A9ED5C" w14:textId="77777777" w:rsidR="00AE7B1E" w:rsidRDefault="008037D3" w:rsidP="003F1F05">
      <w:pPr>
        <w:pStyle w:val="Heading1"/>
        <w:tabs>
          <w:tab w:val="left" w:pos="0"/>
        </w:tabs>
        <w:spacing w:before="0" w:after="0"/>
        <w:jc w:val="both"/>
        <w:rPr>
          <w:rFonts w:ascii="Calibri" w:hAnsi="Calibri"/>
          <w:i/>
          <w:color w:val="000000" w:themeColor="text1"/>
          <w:sz w:val="22"/>
          <w:szCs w:val="22"/>
        </w:rPr>
      </w:pPr>
      <w:r>
        <w:rPr>
          <w:rFonts w:ascii="Calibri" w:hAnsi="Calibri"/>
          <w:i/>
          <w:color w:val="000000" w:themeColor="text1"/>
          <w:sz w:val="22"/>
          <w:szCs w:val="22"/>
        </w:rPr>
        <w:t>Role: -</w:t>
      </w:r>
      <w:r w:rsidR="00540B40" w:rsidRPr="00B163B9">
        <w:rPr>
          <w:rFonts w:ascii="Calibri" w:hAnsi="Calibri"/>
          <w:i/>
          <w:color w:val="000000" w:themeColor="text1"/>
          <w:sz w:val="22"/>
          <w:szCs w:val="22"/>
        </w:rPr>
        <w:t>UI Developer</w:t>
      </w:r>
    </w:p>
    <w:p w14:paraId="72A9ED5D" w14:textId="77777777" w:rsidR="001C3975" w:rsidRDefault="001C3975" w:rsidP="003F1F05">
      <w:pPr>
        <w:pStyle w:val="Heading1"/>
        <w:tabs>
          <w:tab w:val="left" w:pos="0"/>
        </w:tabs>
        <w:spacing w:before="0" w:after="0"/>
        <w:jc w:val="both"/>
        <w:rPr>
          <w:rFonts w:ascii="Calibri" w:hAnsi="Calibri"/>
          <w:i/>
          <w:color w:val="000000" w:themeColor="text1"/>
          <w:sz w:val="22"/>
          <w:szCs w:val="22"/>
        </w:rPr>
      </w:pPr>
    </w:p>
    <w:p w14:paraId="72A9ED5E" w14:textId="77777777" w:rsidR="00A27F6B" w:rsidRPr="00B163B9" w:rsidRDefault="00AE7B1E" w:rsidP="003F1F05">
      <w:pPr>
        <w:pStyle w:val="Heading1"/>
        <w:tabs>
          <w:tab w:val="left" w:pos="0"/>
        </w:tabs>
        <w:spacing w:before="0" w:after="0"/>
        <w:jc w:val="both"/>
        <w:rPr>
          <w:rFonts w:ascii="Calibri" w:eastAsia="Times New Roman" w:hAnsi="Calibri" w:cs="Calibri"/>
          <w:b w:val="0"/>
          <w:bCs/>
          <w:i/>
          <w:color w:val="000000" w:themeColor="text1"/>
          <w:sz w:val="22"/>
          <w:szCs w:val="22"/>
        </w:rPr>
      </w:pPr>
      <w:r w:rsidRPr="00B163B9">
        <w:rPr>
          <w:rFonts w:ascii="Calibri" w:hAnsi="Calibri"/>
          <w:i/>
          <w:color w:val="000000" w:themeColor="text1"/>
          <w:sz w:val="22"/>
          <w:szCs w:val="22"/>
        </w:rPr>
        <w:t>Responsibilities:</w:t>
      </w:r>
    </w:p>
    <w:p w14:paraId="72A9ED5F"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Working in Photoshop design comps developing </w:t>
      </w:r>
      <w:r w:rsidRPr="0028697A">
        <w:rPr>
          <w:rFonts w:ascii="Calibri" w:eastAsia="Times New Roman" w:hAnsi="Calibri" w:cs="Calibri"/>
          <w:b/>
          <w:bCs/>
          <w:iCs/>
          <w:noProof/>
          <w:color w:val="000000" w:themeColor="text1"/>
        </w:rPr>
        <w:t>HTML/JavaScript/CSS</w:t>
      </w:r>
      <w:r w:rsidRPr="0028697A">
        <w:rPr>
          <w:rFonts w:ascii="Calibri" w:eastAsia="Times New Roman" w:hAnsi="Calibri" w:cs="Calibri"/>
          <w:bCs/>
          <w:iCs/>
          <w:noProof/>
          <w:color w:val="000000" w:themeColor="text1"/>
        </w:rPr>
        <w:t xml:space="preserve"> based web sites, including testing and debugging cross-browser.</w:t>
      </w:r>
    </w:p>
    <w:p w14:paraId="72A9ED60"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Enhanced user experience by designing new web features using MVC Framework like Backbone.js and Node.js.</w:t>
      </w:r>
    </w:p>
    <w:p w14:paraId="72A9ED61"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To communicate with the backend worked wits </w:t>
      </w:r>
      <w:r w:rsidRPr="0028697A">
        <w:rPr>
          <w:rFonts w:ascii="Calibri" w:eastAsia="Times New Roman" w:hAnsi="Calibri" w:cs="Calibri"/>
          <w:b/>
          <w:bCs/>
          <w:iCs/>
          <w:noProof/>
          <w:color w:val="000000" w:themeColor="text1"/>
        </w:rPr>
        <w:t>Http</w:t>
      </w:r>
      <w:r w:rsidRPr="0028697A">
        <w:rPr>
          <w:rFonts w:ascii="Calibri" w:eastAsia="Times New Roman" w:hAnsi="Calibri" w:cs="Calibri"/>
          <w:bCs/>
          <w:iCs/>
          <w:noProof/>
          <w:color w:val="000000" w:themeColor="text1"/>
        </w:rPr>
        <w:t xml:space="preserve"> module.</w:t>
      </w:r>
    </w:p>
    <w:p w14:paraId="72A9ED62"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Used advanced level of </w:t>
      </w:r>
      <w:r w:rsidRPr="0028697A">
        <w:rPr>
          <w:rFonts w:ascii="Calibri" w:eastAsia="Times New Roman" w:hAnsi="Calibri" w:cs="Calibri"/>
          <w:b/>
          <w:bCs/>
          <w:iCs/>
          <w:noProof/>
          <w:color w:val="000000" w:themeColor="text1"/>
        </w:rPr>
        <w:t>jQuery, AJAX, JavaScript, CSS</w:t>
      </w:r>
      <w:r w:rsidRPr="0028697A">
        <w:rPr>
          <w:rFonts w:ascii="Calibri" w:eastAsia="Times New Roman" w:hAnsi="Calibri" w:cs="Calibri"/>
          <w:bCs/>
          <w:iCs/>
          <w:noProof/>
          <w:color w:val="000000" w:themeColor="text1"/>
        </w:rPr>
        <w:t xml:space="preserve"> and pure </w:t>
      </w:r>
      <w:r w:rsidRPr="0028697A">
        <w:rPr>
          <w:rFonts w:ascii="Calibri" w:eastAsia="Times New Roman" w:hAnsi="Calibri" w:cs="Calibri"/>
          <w:b/>
          <w:bCs/>
          <w:iCs/>
          <w:noProof/>
          <w:color w:val="000000" w:themeColor="text1"/>
        </w:rPr>
        <w:t>CSS</w:t>
      </w:r>
      <w:r w:rsidRPr="0028697A">
        <w:rPr>
          <w:rFonts w:ascii="Calibri" w:eastAsia="Times New Roman" w:hAnsi="Calibri" w:cs="Calibri"/>
          <w:bCs/>
          <w:iCs/>
          <w:noProof/>
          <w:color w:val="000000" w:themeColor="text1"/>
        </w:rPr>
        <w:t xml:space="preserve"> layouts.</w:t>
      </w:r>
    </w:p>
    <w:p w14:paraId="72A9ED63"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Developed Graphics using Paint Shop </w:t>
      </w:r>
      <w:r w:rsidRPr="0028697A">
        <w:rPr>
          <w:rFonts w:ascii="Calibri" w:eastAsia="Times New Roman" w:hAnsi="Calibri" w:cs="Calibri"/>
          <w:b/>
          <w:bCs/>
          <w:iCs/>
          <w:noProof/>
          <w:color w:val="000000" w:themeColor="text1"/>
        </w:rPr>
        <w:t>Pro/Photoshop</w:t>
      </w:r>
      <w:r w:rsidRPr="0028697A">
        <w:rPr>
          <w:rFonts w:ascii="Calibri" w:eastAsia="Times New Roman" w:hAnsi="Calibri" w:cs="Calibri"/>
          <w:bCs/>
          <w:iCs/>
          <w:noProof/>
          <w:color w:val="000000" w:themeColor="text1"/>
        </w:rPr>
        <w:t>&amp; Animation using Flash/Fireworks.</w:t>
      </w:r>
    </w:p>
    <w:p w14:paraId="72A9ED64"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
          <w:bCs/>
          <w:iCs/>
          <w:noProof/>
          <w:color w:val="000000" w:themeColor="text1"/>
        </w:rPr>
      </w:pPr>
      <w:r w:rsidRPr="0028697A">
        <w:rPr>
          <w:rFonts w:ascii="Calibri" w:eastAsia="Times New Roman" w:hAnsi="Calibri" w:cs="Calibri"/>
          <w:bCs/>
          <w:iCs/>
          <w:noProof/>
          <w:color w:val="000000" w:themeColor="text1"/>
        </w:rPr>
        <w:t xml:space="preserve">Developed fast loading images using </w:t>
      </w:r>
      <w:r w:rsidRPr="0028697A">
        <w:rPr>
          <w:rFonts w:ascii="Calibri" w:eastAsia="Times New Roman" w:hAnsi="Calibri" w:cs="Calibri"/>
          <w:b/>
          <w:bCs/>
          <w:iCs/>
          <w:noProof/>
          <w:color w:val="000000" w:themeColor="text1"/>
        </w:rPr>
        <w:t>Adobe Photoshop CS3</w:t>
      </w:r>
    </w:p>
    <w:p w14:paraId="72A9ED65"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Involved in designing and developing the </w:t>
      </w:r>
      <w:r w:rsidRPr="0028697A">
        <w:rPr>
          <w:rFonts w:ascii="Calibri" w:eastAsia="Times New Roman" w:hAnsi="Calibri" w:cs="Calibri"/>
          <w:b/>
          <w:bCs/>
          <w:iCs/>
          <w:noProof/>
          <w:color w:val="000000" w:themeColor="text1"/>
        </w:rPr>
        <w:t>JSON, XML Objects</w:t>
      </w:r>
      <w:r w:rsidRPr="0028697A">
        <w:rPr>
          <w:rFonts w:ascii="Calibri" w:eastAsia="Times New Roman" w:hAnsi="Calibri" w:cs="Calibri"/>
          <w:bCs/>
          <w:iCs/>
          <w:noProof/>
          <w:color w:val="000000" w:themeColor="text1"/>
        </w:rPr>
        <w:t xml:space="preserve"> with </w:t>
      </w:r>
      <w:r w:rsidRPr="0028697A">
        <w:rPr>
          <w:rFonts w:ascii="Calibri" w:eastAsia="Times New Roman" w:hAnsi="Calibri" w:cs="Calibri"/>
          <w:b/>
          <w:bCs/>
          <w:iCs/>
          <w:noProof/>
          <w:color w:val="000000" w:themeColor="text1"/>
        </w:rPr>
        <w:t>SQL</w:t>
      </w:r>
      <w:r w:rsidRPr="0028697A">
        <w:rPr>
          <w:rFonts w:ascii="Calibri" w:eastAsia="Times New Roman" w:hAnsi="Calibri" w:cs="Calibri"/>
          <w:bCs/>
          <w:iCs/>
          <w:noProof/>
          <w:color w:val="000000" w:themeColor="text1"/>
        </w:rPr>
        <w:t>.</w:t>
      </w:r>
    </w:p>
    <w:p w14:paraId="72A9ED66"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Responsible for developing, editing, publishing and managing content on the external Web pages and internal layouts.</w:t>
      </w:r>
    </w:p>
    <w:p w14:paraId="72A9ED67"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Designed </w:t>
      </w:r>
      <w:r w:rsidRPr="0028697A">
        <w:rPr>
          <w:rFonts w:ascii="Calibri" w:eastAsia="Times New Roman" w:hAnsi="Calibri" w:cs="Calibri"/>
          <w:b/>
          <w:bCs/>
          <w:iCs/>
          <w:noProof/>
          <w:color w:val="000000" w:themeColor="text1"/>
        </w:rPr>
        <w:t>CSS3</w:t>
      </w:r>
      <w:r w:rsidRPr="0028697A">
        <w:rPr>
          <w:rFonts w:ascii="Calibri" w:eastAsia="Times New Roman" w:hAnsi="Calibri" w:cs="Calibri"/>
          <w:bCs/>
          <w:iCs/>
          <w:noProof/>
          <w:color w:val="000000" w:themeColor="text1"/>
        </w:rPr>
        <w:t xml:space="preserve"> based web pages, which were cross-browser compatible.</w:t>
      </w:r>
    </w:p>
    <w:p w14:paraId="72A9ED68"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Engaged in development of web pages using </w:t>
      </w:r>
      <w:r w:rsidRPr="0028697A">
        <w:rPr>
          <w:rFonts w:ascii="Calibri" w:eastAsia="Times New Roman" w:hAnsi="Calibri" w:cs="Calibri"/>
          <w:b/>
          <w:bCs/>
          <w:iCs/>
          <w:noProof/>
          <w:color w:val="000000" w:themeColor="text1"/>
        </w:rPr>
        <w:t>ASP.NET MVC, XML, VB.Net, CSS</w:t>
      </w:r>
      <w:r w:rsidRPr="0028697A">
        <w:rPr>
          <w:rFonts w:ascii="Calibri" w:eastAsia="Times New Roman" w:hAnsi="Calibri" w:cs="Calibri"/>
          <w:bCs/>
          <w:iCs/>
          <w:noProof/>
          <w:color w:val="000000" w:themeColor="text1"/>
        </w:rPr>
        <w:t xml:space="preserve"> and UI enhancement coding.</w:t>
      </w:r>
    </w:p>
    <w:p w14:paraId="72A9ED69"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Developed, Configured and consumed Web Services in C#.</w:t>
      </w:r>
    </w:p>
    <w:p w14:paraId="72A9ED6A"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Designed and coded Win Forms using </w:t>
      </w:r>
      <w:r w:rsidRPr="0028697A">
        <w:rPr>
          <w:rFonts w:ascii="Calibri" w:eastAsia="Times New Roman" w:hAnsi="Calibri" w:cs="Calibri"/>
          <w:b/>
          <w:bCs/>
          <w:iCs/>
          <w:noProof/>
          <w:color w:val="000000" w:themeColor="text1"/>
        </w:rPr>
        <w:t>C#, .NET</w:t>
      </w:r>
      <w:r w:rsidRPr="0028697A">
        <w:rPr>
          <w:rFonts w:ascii="Calibri" w:eastAsia="Times New Roman" w:hAnsi="Calibri" w:cs="Calibri"/>
          <w:bCs/>
          <w:iCs/>
          <w:noProof/>
          <w:color w:val="000000" w:themeColor="text1"/>
        </w:rPr>
        <w:t>.</w:t>
      </w:r>
    </w:p>
    <w:p w14:paraId="72A9ED6B"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Extensively involved in User Interface designing using Web forms and also Win forms.</w:t>
      </w:r>
    </w:p>
    <w:p w14:paraId="72A9ED6C"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Used JavaScript and .</w:t>
      </w:r>
      <w:r w:rsidRPr="0028697A">
        <w:rPr>
          <w:rFonts w:ascii="Calibri" w:eastAsia="Times New Roman" w:hAnsi="Calibri" w:cs="Calibri"/>
          <w:b/>
          <w:bCs/>
          <w:iCs/>
          <w:noProof/>
          <w:color w:val="000000" w:themeColor="text1"/>
        </w:rPr>
        <w:t>NET</w:t>
      </w:r>
      <w:r w:rsidRPr="0028697A">
        <w:rPr>
          <w:rFonts w:ascii="Calibri" w:eastAsia="Times New Roman" w:hAnsi="Calibri" w:cs="Calibri"/>
          <w:bCs/>
          <w:iCs/>
          <w:noProof/>
          <w:color w:val="000000" w:themeColor="text1"/>
        </w:rPr>
        <w:t xml:space="preserve"> Validation Controls for performing client-side validations.</w:t>
      </w:r>
    </w:p>
    <w:p w14:paraId="72A9ED6D"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 xml:space="preserve">Designed and Architected the Application using </w:t>
      </w:r>
      <w:r w:rsidRPr="0028697A">
        <w:rPr>
          <w:rFonts w:ascii="Calibri" w:eastAsia="Times New Roman" w:hAnsi="Calibri" w:cs="Calibri"/>
          <w:b/>
          <w:bCs/>
          <w:iCs/>
          <w:noProof/>
          <w:color w:val="000000" w:themeColor="text1"/>
        </w:rPr>
        <w:t>MVC</w:t>
      </w:r>
      <w:r w:rsidRPr="0028697A">
        <w:rPr>
          <w:rFonts w:ascii="Calibri" w:eastAsia="Times New Roman" w:hAnsi="Calibri" w:cs="Calibri"/>
          <w:bCs/>
          <w:iCs/>
          <w:noProof/>
          <w:color w:val="000000" w:themeColor="text1"/>
        </w:rPr>
        <w:t xml:space="preserve"> and designed the application using responsive web design to work on different devices.</w:t>
      </w:r>
    </w:p>
    <w:p w14:paraId="72A9ED6E"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Using web scripting languages like NodeJS and Yarn for interaction between client side and server-side technologies.</w:t>
      </w:r>
    </w:p>
    <w:p w14:paraId="72A9ED6F" w14:textId="77777777" w:rsidR="0028697A" w:rsidRPr="0028697A" w:rsidRDefault="0028697A" w:rsidP="003F45BE">
      <w:pPr>
        <w:numPr>
          <w:ilvl w:val="0"/>
          <w:numId w:val="3"/>
        </w:numPr>
        <w:tabs>
          <w:tab w:val="left" w:pos="0"/>
        </w:tabs>
        <w:spacing w:after="0" w:line="276" w:lineRule="auto"/>
        <w:jc w:val="both"/>
        <w:rPr>
          <w:rFonts w:ascii="Calibri" w:eastAsia="Times New Roman" w:hAnsi="Calibri" w:cs="Calibri"/>
          <w:bCs/>
          <w:iCs/>
          <w:noProof/>
          <w:color w:val="000000" w:themeColor="text1"/>
        </w:rPr>
      </w:pPr>
      <w:r w:rsidRPr="0028697A">
        <w:rPr>
          <w:rFonts w:ascii="Calibri" w:eastAsia="Times New Roman" w:hAnsi="Calibri" w:cs="Calibri"/>
          <w:bCs/>
          <w:iCs/>
          <w:noProof/>
          <w:color w:val="000000" w:themeColor="text1"/>
        </w:rPr>
        <w:t>Followed Agile and Scrum software development methodology.</w:t>
      </w:r>
    </w:p>
    <w:p w14:paraId="72A9ED70" w14:textId="77777777" w:rsidR="004238DA" w:rsidRDefault="004238DA" w:rsidP="003F1F05">
      <w:pPr>
        <w:tabs>
          <w:tab w:val="left" w:pos="0"/>
        </w:tabs>
        <w:autoSpaceDE w:val="0"/>
        <w:autoSpaceDN w:val="0"/>
        <w:adjustRightInd w:val="0"/>
        <w:spacing w:after="0" w:line="276" w:lineRule="auto"/>
        <w:jc w:val="both"/>
        <w:rPr>
          <w:rFonts w:ascii="Calibri" w:eastAsia="Times New Roman" w:hAnsi="Calibri" w:cs="Calibri"/>
          <w:b/>
          <w:bCs/>
          <w:color w:val="000000" w:themeColor="text1"/>
        </w:rPr>
      </w:pPr>
    </w:p>
    <w:p w14:paraId="72A9ED71" w14:textId="77777777" w:rsidR="00774C54" w:rsidRPr="0006140F" w:rsidRDefault="00A27F6B" w:rsidP="003F1F05">
      <w:pPr>
        <w:tabs>
          <w:tab w:val="left" w:pos="0"/>
        </w:tabs>
        <w:autoSpaceDE w:val="0"/>
        <w:autoSpaceDN w:val="0"/>
        <w:adjustRightInd w:val="0"/>
        <w:spacing w:after="0" w:line="276" w:lineRule="auto"/>
        <w:jc w:val="both"/>
        <w:rPr>
          <w:rFonts w:ascii="Calibri" w:eastAsia="Times New Roman" w:hAnsi="Calibri" w:cs="Calibri"/>
          <w:bCs/>
          <w:iCs/>
          <w:noProof/>
          <w:color w:val="000000" w:themeColor="text1"/>
        </w:rPr>
      </w:pPr>
      <w:r w:rsidRPr="00125FEF">
        <w:rPr>
          <w:rFonts w:ascii="Calibri" w:eastAsia="Times New Roman" w:hAnsi="Calibri" w:cs="Calibri"/>
          <w:b/>
          <w:bCs/>
          <w:color w:val="000000" w:themeColor="text1"/>
        </w:rPr>
        <w:t xml:space="preserve">Environment: </w:t>
      </w:r>
      <w:r w:rsidR="0006140F" w:rsidRPr="0006140F">
        <w:rPr>
          <w:rFonts w:ascii="Calibri" w:eastAsia="Times New Roman" w:hAnsi="Calibri" w:cs="Calibri"/>
          <w:bCs/>
          <w:iCs/>
          <w:noProof/>
          <w:color w:val="000000" w:themeColor="text1"/>
        </w:rPr>
        <w:t>Javascript, HTML, CSS, Ajax, Bootstrap.JS, Jquery, Java, Spring, Hibernate, Struts, PL\SQL, Oracle, DB2, Soap, Visual Studio, Eclipse, WAS, CVS, SVN, Selenium, Waterfall, AWS, JSP, Servlet, JSON, XML, Jira, Linux, Hipchat</w:t>
      </w:r>
    </w:p>
    <w:sectPr w:rsidR="00774C54" w:rsidRPr="0006140F" w:rsidSect="00C74A3F">
      <w:pgSz w:w="11906" w:h="16838" w:code="9"/>
      <w:pgMar w:top="1008" w:right="900" w:bottom="720" w:left="90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ED74" w14:textId="77777777" w:rsidR="00163C6A" w:rsidRDefault="00163C6A">
      <w:pPr>
        <w:spacing w:after="0"/>
      </w:pPr>
      <w:r>
        <w:separator/>
      </w:r>
    </w:p>
  </w:endnote>
  <w:endnote w:type="continuationSeparator" w:id="0">
    <w:p w14:paraId="72A9ED75" w14:textId="77777777" w:rsidR="00163C6A" w:rsidRDefault="00163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ED72" w14:textId="77777777" w:rsidR="00163C6A" w:rsidRDefault="00163C6A">
      <w:pPr>
        <w:spacing w:after="0"/>
      </w:pPr>
      <w:r>
        <w:separator/>
      </w:r>
    </w:p>
  </w:footnote>
  <w:footnote w:type="continuationSeparator" w:id="0">
    <w:p w14:paraId="72A9ED73" w14:textId="77777777" w:rsidR="00163C6A" w:rsidRDefault="00163C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430"/>
    <w:multiLevelType w:val="hybridMultilevel"/>
    <w:tmpl w:val="01D6A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3DBC1E0F"/>
    <w:multiLevelType w:val="hybridMultilevel"/>
    <w:tmpl w:val="C6A2E916"/>
    <w:lvl w:ilvl="0" w:tplc="14068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90D84"/>
    <w:multiLevelType w:val="hybridMultilevel"/>
    <w:tmpl w:val="A97A1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5" w15:restartNumberingAfterBreak="0">
    <w:nsid w:val="72242B2C"/>
    <w:multiLevelType w:val="hybridMultilevel"/>
    <w:tmpl w:val="F87C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57306"/>
    <w:multiLevelType w:val="hybridMultilevel"/>
    <w:tmpl w:val="0E66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490557">
    <w:abstractNumId w:val="1"/>
  </w:num>
  <w:num w:numId="2" w16cid:durableId="317928360">
    <w:abstractNumId w:val="4"/>
  </w:num>
  <w:num w:numId="3" w16cid:durableId="1035079433">
    <w:abstractNumId w:val="0"/>
  </w:num>
  <w:num w:numId="4" w16cid:durableId="789276642">
    <w:abstractNumId w:val="3"/>
  </w:num>
  <w:num w:numId="5" w16cid:durableId="344407647">
    <w:abstractNumId w:val="5"/>
  </w:num>
  <w:num w:numId="6" w16cid:durableId="212892789">
    <w:abstractNumId w:val="2"/>
  </w:num>
  <w:num w:numId="7" w16cid:durableId="174387168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0793"/>
    <w:rsid w:val="00000728"/>
    <w:rsid w:val="00002072"/>
    <w:rsid w:val="000062F0"/>
    <w:rsid w:val="000074A9"/>
    <w:rsid w:val="00012084"/>
    <w:rsid w:val="00012289"/>
    <w:rsid w:val="00014F41"/>
    <w:rsid w:val="00015BB1"/>
    <w:rsid w:val="000209C1"/>
    <w:rsid w:val="00024BD3"/>
    <w:rsid w:val="000257AF"/>
    <w:rsid w:val="000312D5"/>
    <w:rsid w:val="00031461"/>
    <w:rsid w:val="00037649"/>
    <w:rsid w:val="0003796B"/>
    <w:rsid w:val="00041C87"/>
    <w:rsid w:val="00043F11"/>
    <w:rsid w:val="00045052"/>
    <w:rsid w:val="0004786F"/>
    <w:rsid w:val="00050238"/>
    <w:rsid w:val="000508E5"/>
    <w:rsid w:val="00056C85"/>
    <w:rsid w:val="00060970"/>
    <w:rsid w:val="0006140F"/>
    <w:rsid w:val="0006439B"/>
    <w:rsid w:val="00070019"/>
    <w:rsid w:val="00070BCD"/>
    <w:rsid w:val="00072FB2"/>
    <w:rsid w:val="00073454"/>
    <w:rsid w:val="00086197"/>
    <w:rsid w:val="0008788E"/>
    <w:rsid w:val="00087C42"/>
    <w:rsid w:val="000A3A5B"/>
    <w:rsid w:val="000A4AF5"/>
    <w:rsid w:val="000A4F59"/>
    <w:rsid w:val="000B0763"/>
    <w:rsid w:val="000B13C0"/>
    <w:rsid w:val="000B2D2D"/>
    <w:rsid w:val="000B5540"/>
    <w:rsid w:val="000C1405"/>
    <w:rsid w:val="000C5A8A"/>
    <w:rsid w:val="000C6B8A"/>
    <w:rsid w:val="000D15EC"/>
    <w:rsid w:val="000D2D0B"/>
    <w:rsid w:val="000D43C5"/>
    <w:rsid w:val="000D6D15"/>
    <w:rsid w:val="000E173B"/>
    <w:rsid w:val="000E24BA"/>
    <w:rsid w:val="000E398E"/>
    <w:rsid w:val="000E55DC"/>
    <w:rsid w:val="000F24B3"/>
    <w:rsid w:val="000F4F59"/>
    <w:rsid w:val="000F6207"/>
    <w:rsid w:val="000F799E"/>
    <w:rsid w:val="001002B8"/>
    <w:rsid w:val="00100C7B"/>
    <w:rsid w:val="0010326B"/>
    <w:rsid w:val="00106ADC"/>
    <w:rsid w:val="00107803"/>
    <w:rsid w:val="00110FBE"/>
    <w:rsid w:val="00113717"/>
    <w:rsid w:val="00116530"/>
    <w:rsid w:val="00125FEF"/>
    <w:rsid w:val="001260DF"/>
    <w:rsid w:val="00133C2C"/>
    <w:rsid w:val="00135B8A"/>
    <w:rsid w:val="00136126"/>
    <w:rsid w:val="001361D6"/>
    <w:rsid w:val="00141952"/>
    <w:rsid w:val="00141A4C"/>
    <w:rsid w:val="00147540"/>
    <w:rsid w:val="00153B55"/>
    <w:rsid w:val="00157227"/>
    <w:rsid w:val="00163C6A"/>
    <w:rsid w:val="001648A8"/>
    <w:rsid w:val="0016639E"/>
    <w:rsid w:val="00170E6E"/>
    <w:rsid w:val="001809DA"/>
    <w:rsid w:val="00180A4F"/>
    <w:rsid w:val="0018485D"/>
    <w:rsid w:val="00187CF3"/>
    <w:rsid w:val="00190DC8"/>
    <w:rsid w:val="00190EBB"/>
    <w:rsid w:val="00197DD5"/>
    <w:rsid w:val="001A0F88"/>
    <w:rsid w:val="001A5038"/>
    <w:rsid w:val="001A5BB1"/>
    <w:rsid w:val="001A5DD2"/>
    <w:rsid w:val="001B285A"/>
    <w:rsid w:val="001B29CF"/>
    <w:rsid w:val="001B6E7C"/>
    <w:rsid w:val="001B76AF"/>
    <w:rsid w:val="001C192C"/>
    <w:rsid w:val="001C1E3B"/>
    <w:rsid w:val="001C3975"/>
    <w:rsid w:val="001D2F3C"/>
    <w:rsid w:val="001D442B"/>
    <w:rsid w:val="001D6622"/>
    <w:rsid w:val="001E5C8A"/>
    <w:rsid w:val="001E635D"/>
    <w:rsid w:val="001E77A0"/>
    <w:rsid w:val="001F264B"/>
    <w:rsid w:val="001F26D2"/>
    <w:rsid w:val="001F290A"/>
    <w:rsid w:val="001F32F8"/>
    <w:rsid w:val="001F3FA6"/>
    <w:rsid w:val="001F552C"/>
    <w:rsid w:val="00200619"/>
    <w:rsid w:val="0020501F"/>
    <w:rsid w:val="00207989"/>
    <w:rsid w:val="0021333C"/>
    <w:rsid w:val="00216497"/>
    <w:rsid w:val="002252A0"/>
    <w:rsid w:val="0023240E"/>
    <w:rsid w:val="00234FC4"/>
    <w:rsid w:val="0023640F"/>
    <w:rsid w:val="0023644A"/>
    <w:rsid w:val="00237763"/>
    <w:rsid w:val="002416C4"/>
    <w:rsid w:val="002431BB"/>
    <w:rsid w:val="00244E37"/>
    <w:rsid w:val="002465E3"/>
    <w:rsid w:val="00247E34"/>
    <w:rsid w:val="002530B3"/>
    <w:rsid w:val="002565AE"/>
    <w:rsid w:val="00260B33"/>
    <w:rsid w:val="00263F9D"/>
    <w:rsid w:val="002657A6"/>
    <w:rsid w:val="00265C15"/>
    <w:rsid w:val="002668C5"/>
    <w:rsid w:val="00275AE3"/>
    <w:rsid w:val="00275D60"/>
    <w:rsid w:val="00276026"/>
    <w:rsid w:val="0027783C"/>
    <w:rsid w:val="0028220F"/>
    <w:rsid w:val="00282487"/>
    <w:rsid w:val="00282857"/>
    <w:rsid w:val="0028697A"/>
    <w:rsid w:val="002878C1"/>
    <w:rsid w:val="0029007E"/>
    <w:rsid w:val="0029128E"/>
    <w:rsid w:val="00291EBF"/>
    <w:rsid w:val="0029483B"/>
    <w:rsid w:val="00295153"/>
    <w:rsid w:val="00296290"/>
    <w:rsid w:val="002A3D57"/>
    <w:rsid w:val="002B1509"/>
    <w:rsid w:val="002B1ECE"/>
    <w:rsid w:val="002B4C49"/>
    <w:rsid w:val="002B4CEB"/>
    <w:rsid w:val="002B5601"/>
    <w:rsid w:val="002B7701"/>
    <w:rsid w:val="002C2105"/>
    <w:rsid w:val="002C2CD8"/>
    <w:rsid w:val="002C322E"/>
    <w:rsid w:val="002C3AB3"/>
    <w:rsid w:val="002D0EF7"/>
    <w:rsid w:val="002D0FD4"/>
    <w:rsid w:val="002E00D7"/>
    <w:rsid w:val="002E208D"/>
    <w:rsid w:val="002E2DF5"/>
    <w:rsid w:val="002E36AB"/>
    <w:rsid w:val="002E457A"/>
    <w:rsid w:val="002E4F60"/>
    <w:rsid w:val="002E52ED"/>
    <w:rsid w:val="002F0974"/>
    <w:rsid w:val="002F4C70"/>
    <w:rsid w:val="0030112C"/>
    <w:rsid w:val="003031CD"/>
    <w:rsid w:val="003110CF"/>
    <w:rsid w:val="00312116"/>
    <w:rsid w:val="00313463"/>
    <w:rsid w:val="00313C68"/>
    <w:rsid w:val="00314922"/>
    <w:rsid w:val="00324E46"/>
    <w:rsid w:val="00325C91"/>
    <w:rsid w:val="003264A6"/>
    <w:rsid w:val="00332D26"/>
    <w:rsid w:val="00335102"/>
    <w:rsid w:val="00336E0F"/>
    <w:rsid w:val="00340C3E"/>
    <w:rsid w:val="00341443"/>
    <w:rsid w:val="00343FC6"/>
    <w:rsid w:val="00352EAD"/>
    <w:rsid w:val="00353D0E"/>
    <w:rsid w:val="00356C14"/>
    <w:rsid w:val="00357EFF"/>
    <w:rsid w:val="0036041C"/>
    <w:rsid w:val="00360FA3"/>
    <w:rsid w:val="003638DA"/>
    <w:rsid w:val="00372C4E"/>
    <w:rsid w:val="00376004"/>
    <w:rsid w:val="003766CB"/>
    <w:rsid w:val="003768D9"/>
    <w:rsid w:val="00381AE3"/>
    <w:rsid w:val="00384582"/>
    <w:rsid w:val="003959AE"/>
    <w:rsid w:val="003960DF"/>
    <w:rsid w:val="00397E0D"/>
    <w:rsid w:val="003A05A1"/>
    <w:rsid w:val="003A14A5"/>
    <w:rsid w:val="003A305E"/>
    <w:rsid w:val="003A45E2"/>
    <w:rsid w:val="003A46A9"/>
    <w:rsid w:val="003A554A"/>
    <w:rsid w:val="003A5D93"/>
    <w:rsid w:val="003B1533"/>
    <w:rsid w:val="003B177C"/>
    <w:rsid w:val="003B56CE"/>
    <w:rsid w:val="003B66A8"/>
    <w:rsid w:val="003C1767"/>
    <w:rsid w:val="003C370D"/>
    <w:rsid w:val="003C6AE8"/>
    <w:rsid w:val="003D120E"/>
    <w:rsid w:val="003D2425"/>
    <w:rsid w:val="003E3291"/>
    <w:rsid w:val="003E7278"/>
    <w:rsid w:val="003F059D"/>
    <w:rsid w:val="003F0779"/>
    <w:rsid w:val="003F0B1B"/>
    <w:rsid w:val="003F1F05"/>
    <w:rsid w:val="003F35A6"/>
    <w:rsid w:val="003F45BE"/>
    <w:rsid w:val="004003AD"/>
    <w:rsid w:val="004004E9"/>
    <w:rsid w:val="0040131E"/>
    <w:rsid w:val="0040248C"/>
    <w:rsid w:val="00416254"/>
    <w:rsid w:val="00416B71"/>
    <w:rsid w:val="004171FE"/>
    <w:rsid w:val="004238DA"/>
    <w:rsid w:val="0042448E"/>
    <w:rsid w:val="00427B22"/>
    <w:rsid w:val="00430529"/>
    <w:rsid w:val="0043432A"/>
    <w:rsid w:val="0043521B"/>
    <w:rsid w:val="0043770E"/>
    <w:rsid w:val="00437E47"/>
    <w:rsid w:val="004424E4"/>
    <w:rsid w:val="0045114F"/>
    <w:rsid w:val="004536D4"/>
    <w:rsid w:val="0046161C"/>
    <w:rsid w:val="004628E0"/>
    <w:rsid w:val="004629B5"/>
    <w:rsid w:val="00464DFA"/>
    <w:rsid w:val="00465C61"/>
    <w:rsid w:val="00465F83"/>
    <w:rsid w:val="00484C07"/>
    <w:rsid w:val="004953BF"/>
    <w:rsid w:val="00495F5B"/>
    <w:rsid w:val="004977DF"/>
    <w:rsid w:val="004A1C9A"/>
    <w:rsid w:val="004A347E"/>
    <w:rsid w:val="004A43FC"/>
    <w:rsid w:val="004A6D8C"/>
    <w:rsid w:val="004A76EB"/>
    <w:rsid w:val="004B2AD5"/>
    <w:rsid w:val="004B364A"/>
    <w:rsid w:val="004B47E1"/>
    <w:rsid w:val="004B4E75"/>
    <w:rsid w:val="004B6BAB"/>
    <w:rsid w:val="004D6B70"/>
    <w:rsid w:val="004D7E9A"/>
    <w:rsid w:val="004E208C"/>
    <w:rsid w:val="004E27F2"/>
    <w:rsid w:val="004E3AFC"/>
    <w:rsid w:val="004E511C"/>
    <w:rsid w:val="004E5FDB"/>
    <w:rsid w:val="004F30D5"/>
    <w:rsid w:val="004F6386"/>
    <w:rsid w:val="004F6518"/>
    <w:rsid w:val="00504066"/>
    <w:rsid w:val="0050738B"/>
    <w:rsid w:val="0050751D"/>
    <w:rsid w:val="00510B01"/>
    <w:rsid w:val="00516A3A"/>
    <w:rsid w:val="00517581"/>
    <w:rsid w:val="005225CF"/>
    <w:rsid w:val="00523CDB"/>
    <w:rsid w:val="00534A47"/>
    <w:rsid w:val="00534D41"/>
    <w:rsid w:val="00540030"/>
    <w:rsid w:val="00540B40"/>
    <w:rsid w:val="0054168D"/>
    <w:rsid w:val="00545192"/>
    <w:rsid w:val="00546259"/>
    <w:rsid w:val="00546CDC"/>
    <w:rsid w:val="0054762A"/>
    <w:rsid w:val="0055133A"/>
    <w:rsid w:val="00556089"/>
    <w:rsid w:val="005575C2"/>
    <w:rsid w:val="0056142E"/>
    <w:rsid w:val="00561AFB"/>
    <w:rsid w:val="0056328A"/>
    <w:rsid w:val="00570008"/>
    <w:rsid w:val="00577ACF"/>
    <w:rsid w:val="00580C62"/>
    <w:rsid w:val="005833F1"/>
    <w:rsid w:val="00584F4A"/>
    <w:rsid w:val="00585105"/>
    <w:rsid w:val="005858DA"/>
    <w:rsid w:val="00586A3E"/>
    <w:rsid w:val="00594272"/>
    <w:rsid w:val="00594D79"/>
    <w:rsid w:val="005A3CD2"/>
    <w:rsid w:val="005A5323"/>
    <w:rsid w:val="005B2C7C"/>
    <w:rsid w:val="005B5617"/>
    <w:rsid w:val="005B690D"/>
    <w:rsid w:val="005B6F48"/>
    <w:rsid w:val="005C3284"/>
    <w:rsid w:val="005C4879"/>
    <w:rsid w:val="005C5547"/>
    <w:rsid w:val="005D27C1"/>
    <w:rsid w:val="005D367A"/>
    <w:rsid w:val="005D4AEA"/>
    <w:rsid w:val="005E0388"/>
    <w:rsid w:val="005E28E4"/>
    <w:rsid w:val="005E3ED4"/>
    <w:rsid w:val="005E4098"/>
    <w:rsid w:val="005E651C"/>
    <w:rsid w:val="005E6D43"/>
    <w:rsid w:val="005F1E4A"/>
    <w:rsid w:val="005F59BF"/>
    <w:rsid w:val="005F6726"/>
    <w:rsid w:val="005F70A3"/>
    <w:rsid w:val="00600022"/>
    <w:rsid w:val="006020A1"/>
    <w:rsid w:val="00607023"/>
    <w:rsid w:val="00610E48"/>
    <w:rsid w:val="0061163E"/>
    <w:rsid w:val="00611FC8"/>
    <w:rsid w:val="00613E33"/>
    <w:rsid w:val="00615547"/>
    <w:rsid w:val="00617B26"/>
    <w:rsid w:val="006203E2"/>
    <w:rsid w:val="006204FE"/>
    <w:rsid w:val="00622B15"/>
    <w:rsid w:val="00624D5D"/>
    <w:rsid w:val="006270A9"/>
    <w:rsid w:val="00627B9E"/>
    <w:rsid w:val="006340B2"/>
    <w:rsid w:val="00634FED"/>
    <w:rsid w:val="006458EF"/>
    <w:rsid w:val="00655D84"/>
    <w:rsid w:val="006605DB"/>
    <w:rsid w:val="00660BA2"/>
    <w:rsid w:val="00662ED0"/>
    <w:rsid w:val="00665664"/>
    <w:rsid w:val="0066678F"/>
    <w:rsid w:val="006673A7"/>
    <w:rsid w:val="00670DEC"/>
    <w:rsid w:val="006712E2"/>
    <w:rsid w:val="0067319A"/>
    <w:rsid w:val="00674AA2"/>
    <w:rsid w:val="00675956"/>
    <w:rsid w:val="00677652"/>
    <w:rsid w:val="00681034"/>
    <w:rsid w:val="00682521"/>
    <w:rsid w:val="00684B4E"/>
    <w:rsid w:val="0068754F"/>
    <w:rsid w:val="00687B33"/>
    <w:rsid w:val="0069380B"/>
    <w:rsid w:val="0069385C"/>
    <w:rsid w:val="006961F0"/>
    <w:rsid w:val="00696DD4"/>
    <w:rsid w:val="0069725A"/>
    <w:rsid w:val="006A319D"/>
    <w:rsid w:val="006A416E"/>
    <w:rsid w:val="006A5BC1"/>
    <w:rsid w:val="006A62AA"/>
    <w:rsid w:val="006A6B93"/>
    <w:rsid w:val="006B0E00"/>
    <w:rsid w:val="006B1BF9"/>
    <w:rsid w:val="006B4620"/>
    <w:rsid w:val="006B60F1"/>
    <w:rsid w:val="006C35B5"/>
    <w:rsid w:val="006C68D3"/>
    <w:rsid w:val="006D2041"/>
    <w:rsid w:val="006D292F"/>
    <w:rsid w:val="006D3148"/>
    <w:rsid w:val="006D5964"/>
    <w:rsid w:val="006E5DBE"/>
    <w:rsid w:val="006E69C9"/>
    <w:rsid w:val="006E755E"/>
    <w:rsid w:val="006F60B7"/>
    <w:rsid w:val="006F722E"/>
    <w:rsid w:val="0070449E"/>
    <w:rsid w:val="0070503B"/>
    <w:rsid w:val="007068FA"/>
    <w:rsid w:val="007124C2"/>
    <w:rsid w:val="007129B3"/>
    <w:rsid w:val="00714EA9"/>
    <w:rsid w:val="0071544F"/>
    <w:rsid w:val="007162B5"/>
    <w:rsid w:val="00716B67"/>
    <w:rsid w:val="007243DE"/>
    <w:rsid w:val="00725206"/>
    <w:rsid w:val="00725313"/>
    <w:rsid w:val="007312D6"/>
    <w:rsid w:val="0073300F"/>
    <w:rsid w:val="0073312C"/>
    <w:rsid w:val="0074007D"/>
    <w:rsid w:val="007408D3"/>
    <w:rsid w:val="00744F25"/>
    <w:rsid w:val="00745D6B"/>
    <w:rsid w:val="0074785D"/>
    <w:rsid w:val="0075285F"/>
    <w:rsid w:val="00754C5B"/>
    <w:rsid w:val="00755797"/>
    <w:rsid w:val="00757C26"/>
    <w:rsid w:val="007600B0"/>
    <w:rsid w:val="00766C29"/>
    <w:rsid w:val="0077051C"/>
    <w:rsid w:val="00770B3A"/>
    <w:rsid w:val="00771A69"/>
    <w:rsid w:val="00773981"/>
    <w:rsid w:val="00774C54"/>
    <w:rsid w:val="00777BB7"/>
    <w:rsid w:val="007810A9"/>
    <w:rsid w:val="00782F7D"/>
    <w:rsid w:val="00792DF9"/>
    <w:rsid w:val="00793B9A"/>
    <w:rsid w:val="007959A3"/>
    <w:rsid w:val="007A084C"/>
    <w:rsid w:val="007A2E4B"/>
    <w:rsid w:val="007A6514"/>
    <w:rsid w:val="007A7C85"/>
    <w:rsid w:val="007B4101"/>
    <w:rsid w:val="007B57C7"/>
    <w:rsid w:val="007B5CEC"/>
    <w:rsid w:val="007B7F50"/>
    <w:rsid w:val="007C01CE"/>
    <w:rsid w:val="007C2F79"/>
    <w:rsid w:val="007C3793"/>
    <w:rsid w:val="007C6FBF"/>
    <w:rsid w:val="007C764B"/>
    <w:rsid w:val="007D0F78"/>
    <w:rsid w:val="007D24B3"/>
    <w:rsid w:val="007D24CF"/>
    <w:rsid w:val="007D4CDE"/>
    <w:rsid w:val="007D62AF"/>
    <w:rsid w:val="007E3815"/>
    <w:rsid w:val="00800B5D"/>
    <w:rsid w:val="008024BA"/>
    <w:rsid w:val="008029B2"/>
    <w:rsid w:val="008037D3"/>
    <w:rsid w:val="008051CF"/>
    <w:rsid w:val="008064C3"/>
    <w:rsid w:val="008137F0"/>
    <w:rsid w:val="00813FAB"/>
    <w:rsid w:val="00814B22"/>
    <w:rsid w:val="00814D61"/>
    <w:rsid w:val="00816216"/>
    <w:rsid w:val="008202A6"/>
    <w:rsid w:val="00820365"/>
    <w:rsid w:val="00825D01"/>
    <w:rsid w:val="00831BDF"/>
    <w:rsid w:val="00834EFD"/>
    <w:rsid w:val="00840DA5"/>
    <w:rsid w:val="00841204"/>
    <w:rsid w:val="00844AE9"/>
    <w:rsid w:val="00845468"/>
    <w:rsid w:val="0084583B"/>
    <w:rsid w:val="008537CF"/>
    <w:rsid w:val="00854563"/>
    <w:rsid w:val="00855BC3"/>
    <w:rsid w:val="0085730E"/>
    <w:rsid w:val="00861581"/>
    <w:rsid w:val="00862F76"/>
    <w:rsid w:val="00863248"/>
    <w:rsid w:val="00863762"/>
    <w:rsid w:val="008642A5"/>
    <w:rsid w:val="00864345"/>
    <w:rsid w:val="00872647"/>
    <w:rsid w:val="00872ECD"/>
    <w:rsid w:val="00873FAB"/>
    <w:rsid w:val="008753AF"/>
    <w:rsid w:val="00875B86"/>
    <w:rsid w:val="00875F18"/>
    <w:rsid w:val="008767DB"/>
    <w:rsid w:val="00876DB0"/>
    <w:rsid w:val="0087734B"/>
    <w:rsid w:val="0088069D"/>
    <w:rsid w:val="008811D4"/>
    <w:rsid w:val="00881A8F"/>
    <w:rsid w:val="00882944"/>
    <w:rsid w:val="00890163"/>
    <w:rsid w:val="00890C4B"/>
    <w:rsid w:val="00893462"/>
    <w:rsid w:val="0089555B"/>
    <w:rsid w:val="008A1425"/>
    <w:rsid w:val="008A3F51"/>
    <w:rsid w:val="008A761D"/>
    <w:rsid w:val="008B0B3B"/>
    <w:rsid w:val="008B3A06"/>
    <w:rsid w:val="008B3B28"/>
    <w:rsid w:val="008B657C"/>
    <w:rsid w:val="008C19C6"/>
    <w:rsid w:val="008C55EA"/>
    <w:rsid w:val="008D043A"/>
    <w:rsid w:val="008D3F3D"/>
    <w:rsid w:val="008E07AF"/>
    <w:rsid w:val="008E145C"/>
    <w:rsid w:val="008E2DBA"/>
    <w:rsid w:val="008E70FB"/>
    <w:rsid w:val="008F0AFF"/>
    <w:rsid w:val="008F1852"/>
    <w:rsid w:val="008F2AD0"/>
    <w:rsid w:val="008F593A"/>
    <w:rsid w:val="008F77CA"/>
    <w:rsid w:val="008F7C36"/>
    <w:rsid w:val="009006CB"/>
    <w:rsid w:val="00901467"/>
    <w:rsid w:val="00901EC6"/>
    <w:rsid w:val="00903372"/>
    <w:rsid w:val="00905F0A"/>
    <w:rsid w:val="009061B5"/>
    <w:rsid w:val="0090694E"/>
    <w:rsid w:val="009074FE"/>
    <w:rsid w:val="00911A69"/>
    <w:rsid w:val="0091349F"/>
    <w:rsid w:val="00915483"/>
    <w:rsid w:val="00915AC5"/>
    <w:rsid w:val="00916F35"/>
    <w:rsid w:val="00920E1B"/>
    <w:rsid w:val="00920F42"/>
    <w:rsid w:val="0092109D"/>
    <w:rsid w:val="00921561"/>
    <w:rsid w:val="00930A04"/>
    <w:rsid w:val="00935AF7"/>
    <w:rsid w:val="00936E67"/>
    <w:rsid w:val="00940EAE"/>
    <w:rsid w:val="009437A7"/>
    <w:rsid w:val="00943897"/>
    <w:rsid w:val="00944FB2"/>
    <w:rsid w:val="00947E97"/>
    <w:rsid w:val="00950D99"/>
    <w:rsid w:val="009615F3"/>
    <w:rsid w:val="0096439B"/>
    <w:rsid w:val="00964701"/>
    <w:rsid w:val="00972B36"/>
    <w:rsid w:val="00977EE0"/>
    <w:rsid w:val="00985961"/>
    <w:rsid w:val="009918A5"/>
    <w:rsid w:val="00991DBB"/>
    <w:rsid w:val="009A6135"/>
    <w:rsid w:val="009A6BB8"/>
    <w:rsid w:val="009B07BF"/>
    <w:rsid w:val="009B0B7D"/>
    <w:rsid w:val="009B3142"/>
    <w:rsid w:val="009C34B8"/>
    <w:rsid w:val="009C7203"/>
    <w:rsid w:val="009D1DB7"/>
    <w:rsid w:val="009D3227"/>
    <w:rsid w:val="009D5933"/>
    <w:rsid w:val="009D5C6C"/>
    <w:rsid w:val="009D750B"/>
    <w:rsid w:val="009E0C3B"/>
    <w:rsid w:val="009E2A11"/>
    <w:rsid w:val="009F0645"/>
    <w:rsid w:val="00A06B8F"/>
    <w:rsid w:val="00A127C6"/>
    <w:rsid w:val="00A157DF"/>
    <w:rsid w:val="00A1769D"/>
    <w:rsid w:val="00A21A62"/>
    <w:rsid w:val="00A23A3F"/>
    <w:rsid w:val="00A26EE7"/>
    <w:rsid w:val="00A27F6B"/>
    <w:rsid w:val="00A35CB2"/>
    <w:rsid w:val="00A35CED"/>
    <w:rsid w:val="00A45314"/>
    <w:rsid w:val="00A52B8C"/>
    <w:rsid w:val="00A5770E"/>
    <w:rsid w:val="00A61080"/>
    <w:rsid w:val="00A62CEB"/>
    <w:rsid w:val="00A632E6"/>
    <w:rsid w:val="00A64546"/>
    <w:rsid w:val="00A664C2"/>
    <w:rsid w:val="00A70E38"/>
    <w:rsid w:val="00A72258"/>
    <w:rsid w:val="00A76064"/>
    <w:rsid w:val="00A8305C"/>
    <w:rsid w:val="00A8600E"/>
    <w:rsid w:val="00A903B5"/>
    <w:rsid w:val="00A94CAF"/>
    <w:rsid w:val="00A968FE"/>
    <w:rsid w:val="00AB1551"/>
    <w:rsid w:val="00AB559E"/>
    <w:rsid w:val="00AC0A5C"/>
    <w:rsid w:val="00AC184D"/>
    <w:rsid w:val="00AC3417"/>
    <w:rsid w:val="00AC448E"/>
    <w:rsid w:val="00AC5818"/>
    <w:rsid w:val="00AC70A8"/>
    <w:rsid w:val="00AD2016"/>
    <w:rsid w:val="00AD2E3C"/>
    <w:rsid w:val="00AD384F"/>
    <w:rsid w:val="00AD6FAB"/>
    <w:rsid w:val="00AD7EE4"/>
    <w:rsid w:val="00AE2572"/>
    <w:rsid w:val="00AE6D22"/>
    <w:rsid w:val="00AE751A"/>
    <w:rsid w:val="00AE7B1E"/>
    <w:rsid w:val="00AF4034"/>
    <w:rsid w:val="00AF76C3"/>
    <w:rsid w:val="00B029D9"/>
    <w:rsid w:val="00B04521"/>
    <w:rsid w:val="00B07935"/>
    <w:rsid w:val="00B1180C"/>
    <w:rsid w:val="00B163B9"/>
    <w:rsid w:val="00B16DF9"/>
    <w:rsid w:val="00B20AEB"/>
    <w:rsid w:val="00B20B07"/>
    <w:rsid w:val="00B22145"/>
    <w:rsid w:val="00B235D0"/>
    <w:rsid w:val="00B259AE"/>
    <w:rsid w:val="00B27C45"/>
    <w:rsid w:val="00B301FB"/>
    <w:rsid w:val="00B3448B"/>
    <w:rsid w:val="00B3479C"/>
    <w:rsid w:val="00B3481E"/>
    <w:rsid w:val="00B44BAE"/>
    <w:rsid w:val="00B47D64"/>
    <w:rsid w:val="00B52E1F"/>
    <w:rsid w:val="00B53560"/>
    <w:rsid w:val="00B53BB0"/>
    <w:rsid w:val="00B55301"/>
    <w:rsid w:val="00B6354C"/>
    <w:rsid w:val="00B63AF5"/>
    <w:rsid w:val="00B672D8"/>
    <w:rsid w:val="00B84531"/>
    <w:rsid w:val="00B8665A"/>
    <w:rsid w:val="00B86E8D"/>
    <w:rsid w:val="00B9356F"/>
    <w:rsid w:val="00B96C20"/>
    <w:rsid w:val="00BA06D8"/>
    <w:rsid w:val="00BA4F58"/>
    <w:rsid w:val="00BA6403"/>
    <w:rsid w:val="00BA7730"/>
    <w:rsid w:val="00BC0A09"/>
    <w:rsid w:val="00BC1C24"/>
    <w:rsid w:val="00BC5057"/>
    <w:rsid w:val="00BC799B"/>
    <w:rsid w:val="00BD3C20"/>
    <w:rsid w:val="00BD4066"/>
    <w:rsid w:val="00BD535F"/>
    <w:rsid w:val="00BD768D"/>
    <w:rsid w:val="00BE09FF"/>
    <w:rsid w:val="00BE0F08"/>
    <w:rsid w:val="00BE2852"/>
    <w:rsid w:val="00BE3418"/>
    <w:rsid w:val="00BE3A20"/>
    <w:rsid w:val="00BE5723"/>
    <w:rsid w:val="00BE74E1"/>
    <w:rsid w:val="00C04CBA"/>
    <w:rsid w:val="00C07F31"/>
    <w:rsid w:val="00C115CC"/>
    <w:rsid w:val="00C115F2"/>
    <w:rsid w:val="00C13E02"/>
    <w:rsid w:val="00C14D18"/>
    <w:rsid w:val="00C14E7D"/>
    <w:rsid w:val="00C17325"/>
    <w:rsid w:val="00C203E8"/>
    <w:rsid w:val="00C22293"/>
    <w:rsid w:val="00C25D8E"/>
    <w:rsid w:val="00C2621D"/>
    <w:rsid w:val="00C35108"/>
    <w:rsid w:val="00C362F5"/>
    <w:rsid w:val="00C36FF3"/>
    <w:rsid w:val="00C41880"/>
    <w:rsid w:val="00C45B3F"/>
    <w:rsid w:val="00C5021E"/>
    <w:rsid w:val="00C50443"/>
    <w:rsid w:val="00C538C2"/>
    <w:rsid w:val="00C567EF"/>
    <w:rsid w:val="00C56942"/>
    <w:rsid w:val="00C61F8E"/>
    <w:rsid w:val="00C73D0D"/>
    <w:rsid w:val="00C74A3F"/>
    <w:rsid w:val="00C74BAA"/>
    <w:rsid w:val="00C846A0"/>
    <w:rsid w:val="00C84F78"/>
    <w:rsid w:val="00C90D8E"/>
    <w:rsid w:val="00C911FF"/>
    <w:rsid w:val="00C95606"/>
    <w:rsid w:val="00CA0D4E"/>
    <w:rsid w:val="00CA15AE"/>
    <w:rsid w:val="00CA1DCB"/>
    <w:rsid w:val="00CA22E8"/>
    <w:rsid w:val="00CA331A"/>
    <w:rsid w:val="00CA3AC9"/>
    <w:rsid w:val="00CA54FE"/>
    <w:rsid w:val="00CB44B2"/>
    <w:rsid w:val="00CB618F"/>
    <w:rsid w:val="00CB7BFE"/>
    <w:rsid w:val="00CC0F5C"/>
    <w:rsid w:val="00CC3F31"/>
    <w:rsid w:val="00CC6DFB"/>
    <w:rsid w:val="00CC7731"/>
    <w:rsid w:val="00CD27FE"/>
    <w:rsid w:val="00CD63F7"/>
    <w:rsid w:val="00CE2FE1"/>
    <w:rsid w:val="00CF1F30"/>
    <w:rsid w:val="00CF251C"/>
    <w:rsid w:val="00CF3778"/>
    <w:rsid w:val="00CF5499"/>
    <w:rsid w:val="00D00E31"/>
    <w:rsid w:val="00D07F66"/>
    <w:rsid w:val="00D10324"/>
    <w:rsid w:val="00D10BA6"/>
    <w:rsid w:val="00D12805"/>
    <w:rsid w:val="00D20101"/>
    <w:rsid w:val="00D20F92"/>
    <w:rsid w:val="00D22FEB"/>
    <w:rsid w:val="00D24827"/>
    <w:rsid w:val="00D250A7"/>
    <w:rsid w:val="00D2562B"/>
    <w:rsid w:val="00D27AA5"/>
    <w:rsid w:val="00D27BCD"/>
    <w:rsid w:val="00D32E9D"/>
    <w:rsid w:val="00D34989"/>
    <w:rsid w:val="00D374D7"/>
    <w:rsid w:val="00D377CD"/>
    <w:rsid w:val="00D473BA"/>
    <w:rsid w:val="00D517F2"/>
    <w:rsid w:val="00D54BC0"/>
    <w:rsid w:val="00D57459"/>
    <w:rsid w:val="00D67C94"/>
    <w:rsid w:val="00D860A1"/>
    <w:rsid w:val="00D944C3"/>
    <w:rsid w:val="00DA76D6"/>
    <w:rsid w:val="00DB3A59"/>
    <w:rsid w:val="00DB3A9C"/>
    <w:rsid w:val="00DB48CE"/>
    <w:rsid w:val="00DB7251"/>
    <w:rsid w:val="00DC097C"/>
    <w:rsid w:val="00DC2D67"/>
    <w:rsid w:val="00DC349B"/>
    <w:rsid w:val="00DC4BC5"/>
    <w:rsid w:val="00DD1C18"/>
    <w:rsid w:val="00DD37C4"/>
    <w:rsid w:val="00DD3968"/>
    <w:rsid w:val="00DD4F0A"/>
    <w:rsid w:val="00DE0312"/>
    <w:rsid w:val="00DE078F"/>
    <w:rsid w:val="00DE6535"/>
    <w:rsid w:val="00DF07EC"/>
    <w:rsid w:val="00DF36F8"/>
    <w:rsid w:val="00DF5FAC"/>
    <w:rsid w:val="00E15CAB"/>
    <w:rsid w:val="00E16DAB"/>
    <w:rsid w:val="00E22788"/>
    <w:rsid w:val="00E25B8B"/>
    <w:rsid w:val="00E305E7"/>
    <w:rsid w:val="00E35D7D"/>
    <w:rsid w:val="00E421BD"/>
    <w:rsid w:val="00E42A25"/>
    <w:rsid w:val="00E4671A"/>
    <w:rsid w:val="00E468E5"/>
    <w:rsid w:val="00E51954"/>
    <w:rsid w:val="00E52684"/>
    <w:rsid w:val="00E53363"/>
    <w:rsid w:val="00E57010"/>
    <w:rsid w:val="00E61987"/>
    <w:rsid w:val="00E624CF"/>
    <w:rsid w:val="00E65E0A"/>
    <w:rsid w:val="00E736FC"/>
    <w:rsid w:val="00E74881"/>
    <w:rsid w:val="00E809D5"/>
    <w:rsid w:val="00E81E81"/>
    <w:rsid w:val="00E83E4B"/>
    <w:rsid w:val="00E850F3"/>
    <w:rsid w:val="00E87A0D"/>
    <w:rsid w:val="00E92717"/>
    <w:rsid w:val="00E942C3"/>
    <w:rsid w:val="00E949AE"/>
    <w:rsid w:val="00EA0543"/>
    <w:rsid w:val="00EA106B"/>
    <w:rsid w:val="00EA3831"/>
    <w:rsid w:val="00EA6323"/>
    <w:rsid w:val="00EB0611"/>
    <w:rsid w:val="00EB3C82"/>
    <w:rsid w:val="00EB713B"/>
    <w:rsid w:val="00EC2CAD"/>
    <w:rsid w:val="00EC4F4B"/>
    <w:rsid w:val="00ED0A83"/>
    <w:rsid w:val="00ED1CE1"/>
    <w:rsid w:val="00ED44D4"/>
    <w:rsid w:val="00ED52CE"/>
    <w:rsid w:val="00ED59C4"/>
    <w:rsid w:val="00EE16EA"/>
    <w:rsid w:val="00EE2E91"/>
    <w:rsid w:val="00EE5FAB"/>
    <w:rsid w:val="00EF336D"/>
    <w:rsid w:val="00F04F93"/>
    <w:rsid w:val="00F17E29"/>
    <w:rsid w:val="00F2346C"/>
    <w:rsid w:val="00F26A75"/>
    <w:rsid w:val="00F30A19"/>
    <w:rsid w:val="00F36384"/>
    <w:rsid w:val="00F41771"/>
    <w:rsid w:val="00F4546F"/>
    <w:rsid w:val="00F53493"/>
    <w:rsid w:val="00F61A19"/>
    <w:rsid w:val="00F65B77"/>
    <w:rsid w:val="00F66144"/>
    <w:rsid w:val="00F67CAD"/>
    <w:rsid w:val="00F700C3"/>
    <w:rsid w:val="00F70793"/>
    <w:rsid w:val="00F72870"/>
    <w:rsid w:val="00F7660D"/>
    <w:rsid w:val="00F81291"/>
    <w:rsid w:val="00F81D61"/>
    <w:rsid w:val="00F9117A"/>
    <w:rsid w:val="00FA0796"/>
    <w:rsid w:val="00FA1A15"/>
    <w:rsid w:val="00FB0158"/>
    <w:rsid w:val="00FC5470"/>
    <w:rsid w:val="00FC7F68"/>
    <w:rsid w:val="00FD0DF5"/>
    <w:rsid w:val="00FD37DD"/>
    <w:rsid w:val="00FD4181"/>
    <w:rsid w:val="00FD52CC"/>
    <w:rsid w:val="00FD6581"/>
    <w:rsid w:val="00FE6842"/>
    <w:rsid w:val="00FE7BB9"/>
    <w:rsid w:val="00FE7DCE"/>
    <w:rsid w:val="00FF127B"/>
    <w:rsid w:val="00FF1470"/>
    <w:rsid w:val="00FF5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2A9EC6D"/>
  <w15:docId w15:val="{4CA2017B-D20F-4049-9B27-848F292E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1"/>
      </w:numPr>
      <w:spacing w:line="288" w:lineRule="auto"/>
      <w:contextualSpacing/>
    </w:pPr>
  </w:style>
  <w:style w:type="paragraph" w:styleId="Header">
    <w:name w:val="header"/>
    <w:basedOn w:val="Normal"/>
    <w:link w:val="HeaderChar"/>
    <w:uiPriority w:val="99"/>
    <w:unhideWhenUsed/>
    <w:rsid w:val="00F67CAD"/>
    <w:pPr>
      <w:spacing w:after="0"/>
    </w:pPr>
  </w:style>
  <w:style w:type="character" w:customStyle="1" w:styleId="HeaderChar">
    <w:name w:val="Header Char"/>
    <w:basedOn w:val="DefaultParagraphFont"/>
    <w:link w:val="Header"/>
    <w:uiPriority w:val="99"/>
    <w:rsid w:val="00F67CAD"/>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F67CAD"/>
    <w:pPr>
      <w:contextualSpacing w:val="0"/>
      <w:outlineLvl w:val="9"/>
    </w:pPr>
  </w:style>
  <w:style w:type="character" w:styleId="IntenseEmphasis">
    <w:name w:val="Intense Emphasis"/>
    <w:basedOn w:val="DefaultParagraphFont"/>
    <w:uiPriority w:val="21"/>
    <w:semiHidden/>
    <w:unhideWhenUsed/>
    <w:qFormat/>
    <w:rsid w:val="00F67CAD"/>
    <w:rPr>
      <w:i/>
      <w:iCs/>
      <w:color w:val="2A7B88" w:themeColor="accent1" w:themeShade="BF"/>
    </w:rPr>
  </w:style>
  <w:style w:type="character" w:styleId="IntenseReference">
    <w:name w:val="Intense Reference"/>
    <w:basedOn w:val="DefaultParagraphFont"/>
    <w:uiPriority w:val="32"/>
    <w:semiHidden/>
    <w:unhideWhenUsed/>
    <w:qFormat/>
    <w:rsid w:val="00F67CAD"/>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F67CAD"/>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F67CAD"/>
    <w:rPr>
      <w:i/>
      <w:iCs/>
      <w:color w:val="2A7B88" w:themeColor="accent1" w:themeShade="BF"/>
    </w:rPr>
  </w:style>
  <w:style w:type="paragraph" w:styleId="ListNumber">
    <w:name w:val="List Number"/>
    <w:basedOn w:val="Normal"/>
    <w:uiPriority w:val="11"/>
    <w:qFormat/>
    <w:rsid w:val="0087734B"/>
    <w:pPr>
      <w:numPr>
        <w:numId w:val="2"/>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rsid w:val="0028220F"/>
    <w:rPr>
      <w:rFonts w:ascii="Consolas" w:hAnsi="Consolas"/>
      <w:szCs w:val="21"/>
    </w:rPr>
  </w:style>
  <w:style w:type="paragraph" w:styleId="ListParagraph">
    <w:name w:val="List Paragraph"/>
    <w:basedOn w:val="Normal"/>
    <w:link w:val="ListParagraphChar"/>
    <w:qFormat/>
    <w:rsid w:val="00F70793"/>
    <w:pPr>
      <w:spacing w:after="200" w:line="276" w:lineRule="auto"/>
      <w:ind w:left="720"/>
      <w:contextualSpacing/>
    </w:pPr>
    <w:rPr>
      <w:rFonts w:eastAsiaTheme="minorHAnsi"/>
      <w:color w:val="auto"/>
      <w:lang w:eastAsia="en-US"/>
    </w:rPr>
  </w:style>
  <w:style w:type="character" w:customStyle="1" w:styleId="ListParagraphChar">
    <w:name w:val="List Paragraph Char"/>
    <w:link w:val="ListParagraph"/>
    <w:locked/>
    <w:rsid w:val="00F70793"/>
    <w:rPr>
      <w:rFonts w:eastAsiaTheme="minorHAnsi"/>
      <w:color w:val="auto"/>
      <w:lang w:eastAsia="en-US"/>
    </w:rPr>
  </w:style>
  <w:style w:type="character" w:customStyle="1" w:styleId="apple-converted-space">
    <w:name w:val="apple-converted-space"/>
    <w:basedOn w:val="DefaultParagraphFont"/>
    <w:rsid w:val="00F70793"/>
  </w:style>
  <w:style w:type="paragraph" w:styleId="NormalWeb">
    <w:name w:val="Normal (Web)"/>
    <w:basedOn w:val="Normal"/>
    <w:uiPriority w:val="99"/>
    <w:rsid w:val="00F70793"/>
    <w:pPr>
      <w:spacing w:before="100" w:beforeAutospacing="1" w:after="100" w:afterAutospacing="1"/>
    </w:pPr>
    <w:rPr>
      <w:rFonts w:ascii="Times New Roman" w:eastAsia="Times New Roman" w:hAnsi="Times New Roman" w:cs="Times New Roman"/>
      <w:color w:val="auto"/>
      <w:sz w:val="24"/>
      <w:szCs w:val="24"/>
      <w:lang w:eastAsia="en-US"/>
    </w:rPr>
  </w:style>
  <w:style w:type="table" w:styleId="TableGrid">
    <w:name w:val="Table Grid"/>
    <w:basedOn w:val="TableNormal"/>
    <w:uiPriority w:val="59"/>
    <w:rsid w:val="00F70793"/>
    <w:pPr>
      <w:spacing w:after="0"/>
    </w:pPr>
    <w:rPr>
      <w:rFonts w:eastAsiaTheme="minorHAns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06CB"/>
    <w:rPr>
      <w:i/>
      <w:iCs/>
    </w:rPr>
  </w:style>
  <w:style w:type="character" w:customStyle="1" w:styleId="hl">
    <w:name w:val="hl"/>
    <w:basedOn w:val="DefaultParagraphFont"/>
    <w:rsid w:val="00A27F6B"/>
  </w:style>
  <w:style w:type="character" w:styleId="Strong">
    <w:name w:val="Strong"/>
    <w:basedOn w:val="DefaultParagraphFont"/>
    <w:uiPriority w:val="22"/>
    <w:qFormat/>
    <w:rsid w:val="007D0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6216">
      <w:bodyDiv w:val="1"/>
      <w:marLeft w:val="0"/>
      <w:marRight w:val="0"/>
      <w:marTop w:val="0"/>
      <w:marBottom w:val="0"/>
      <w:divBdr>
        <w:top w:val="none" w:sz="0" w:space="0" w:color="auto"/>
        <w:left w:val="none" w:sz="0" w:space="0" w:color="auto"/>
        <w:bottom w:val="none" w:sz="0" w:space="0" w:color="auto"/>
        <w:right w:val="none" w:sz="0" w:space="0" w:color="auto"/>
      </w:divBdr>
    </w:div>
    <w:div w:id="413475923">
      <w:bodyDiv w:val="1"/>
      <w:marLeft w:val="0"/>
      <w:marRight w:val="0"/>
      <w:marTop w:val="0"/>
      <w:marBottom w:val="0"/>
      <w:divBdr>
        <w:top w:val="none" w:sz="0" w:space="0" w:color="auto"/>
        <w:left w:val="none" w:sz="0" w:space="0" w:color="auto"/>
        <w:bottom w:val="none" w:sz="0" w:space="0" w:color="auto"/>
        <w:right w:val="none" w:sz="0" w:space="0" w:color="auto"/>
      </w:divBdr>
    </w:div>
    <w:div w:id="472454542">
      <w:bodyDiv w:val="1"/>
      <w:marLeft w:val="0"/>
      <w:marRight w:val="0"/>
      <w:marTop w:val="0"/>
      <w:marBottom w:val="0"/>
      <w:divBdr>
        <w:top w:val="none" w:sz="0" w:space="0" w:color="auto"/>
        <w:left w:val="none" w:sz="0" w:space="0" w:color="auto"/>
        <w:bottom w:val="none" w:sz="0" w:space="0" w:color="auto"/>
        <w:right w:val="none" w:sz="0" w:space="0" w:color="auto"/>
      </w:divBdr>
    </w:div>
    <w:div w:id="685062994">
      <w:bodyDiv w:val="1"/>
      <w:marLeft w:val="0"/>
      <w:marRight w:val="0"/>
      <w:marTop w:val="0"/>
      <w:marBottom w:val="0"/>
      <w:divBdr>
        <w:top w:val="none" w:sz="0" w:space="0" w:color="auto"/>
        <w:left w:val="none" w:sz="0" w:space="0" w:color="auto"/>
        <w:bottom w:val="none" w:sz="0" w:space="0" w:color="auto"/>
        <w:right w:val="none" w:sz="0" w:space="0" w:color="auto"/>
      </w:divBdr>
    </w:div>
    <w:div w:id="686520367">
      <w:bodyDiv w:val="1"/>
      <w:marLeft w:val="0"/>
      <w:marRight w:val="0"/>
      <w:marTop w:val="0"/>
      <w:marBottom w:val="0"/>
      <w:divBdr>
        <w:top w:val="none" w:sz="0" w:space="0" w:color="auto"/>
        <w:left w:val="none" w:sz="0" w:space="0" w:color="auto"/>
        <w:bottom w:val="none" w:sz="0" w:space="0" w:color="auto"/>
        <w:right w:val="none" w:sz="0" w:space="0" w:color="auto"/>
      </w:divBdr>
    </w:div>
    <w:div w:id="862088820">
      <w:bodyDiv w:val="1"/>
      <w:marLeft w:val="0"/>
      <w:marRight w:val="0"/>
      <w:marTop w:val="0"/>
      <w:marBottom w:val="0"/>
      <w:divBdr>
        <w:top w:val="none" w:sz="0" w:space="0" w:color="auto"/>
        <w:left w:val="none" w:sz="0" w:space="0" w:color="auto"/>
        <w:bottom w:val="none" w:sz="0" w:space="0" w:color="auto"/>
        <w:right w:val="none" w:sz="0" w:space="0" w:color="auto"/>
      </w:divBdr>
    </w:div>
    <w:div w:id="1126243018">
      <w:bodyDiv w:val="1"/>
      <w:marLeft w:val="0"/>
      <w:marRight w:val="0"/>
      <w:marTop w:val="0"/>
      <w:marBottom w:val="0"/>
      <w:divBdr>
        <w:top w:val="none" w:sz="0" w:space="0" w:color="auto"/>
        <w:left w:val="none" w:sz="0" w:space="0" w:color="auto"/>
        <w:bottom w:val="none" w:sz="0" w:space="0" w:color="auto"/>
        <w:right w:val="none" w:sz="0" w:space="0" w:color="auto"/>
      </w:divBdr>
    </w:div>
    <w:div w:id="1129738599">
      <w:bodyDiv w:val="1"/>
      <w:marLeft w:val="0"/>
      <w:marRight w:val="0"/>
      <w:marTop w:val="0"/>
      <w:marBottom w:val="0"/>
      <w:divBdr>
        <w:top w:val="none" w:sz="0" w:space="0" w:color="auto"/>
        <w:left w:val="none" w:sz="0" w:space="0" w:color="auto"/>
        <w:bottom w:val="none" w:sz="0" w:space="0" w:color="auto"/>
        <w:right w:val="none" w:sz="0" w:space="0" w:color="auto"/>
      </w:divBdr>
    </w:div>
    <w:div w:id="1186671333">
      <w:bodyDiv w:val="1"/>
      <w:marLeft w:val="0"/>
      <w:marRight w:val="0"/>
      <w:marTop w:val="0"/>
      <w:marBottom w:val="0"/>
      <w:divBdr>
        <w:top w:val="none" w:sz="0" w:space="0" w:color="auto"/>
        <w:left w:val="none" w:sz="0" w:space="0" w:color="auto"/>
        <w:bottom w:val="none" w:sz="0" w:space="0" w:color="auto"/>
        <w:right w:val="none" w:sz="0" w:space="0" w:color="auto"/>
      </w:divBdr>
    </w:div>
    <w:div w:id="1275092596">
      <w:bodyDiv w:val="1"/>
      <w:marLeft w:val="0"/>
      <w:marRight w:val="0"/>
      <w:marTop w:val="0"/>
      <w:marBottom w:val="0"/>
      <w:divBdr>
        <w:top w:val="none" w:sz="0" w:space="0" w:color="auto"/>
        <w:left w:val="none" w:sz="0" w:space="0" w:color="auto"/>
        <w:bottom w:val="none" w:sz="0" w:space="0" w:color="auto"/>
        <w:right w:val="none" w:sz="0" w:space="0" w:color="auto"/>
      </w:divBdr>
    </w:div>
    <w:div w:id="1683822576">
      <w:bodyDiv w:val="1"/>
      <w:marLeft w:val="0"/>
      <w:marRight w:val="0"/>
      <w:marTop w:val="0"/>
      <w:marBottom w:val="0"/>
      <w:divBdr>
        <w:top w:val="none" w:sz="0" w:space="0" w:color="auto"/>
        <w:left w:val="none" w:sz="0" w:space="0" w:color="auto"/>
        <w:bottom w:val="none" w:sz="0" w:space="0" w:color="auto"/>
        <w:right w:val="none" w:sz="0" w:space="0" w:color="auto"/>
      </w:divBdr>
    </w:div>
    <w:div w:id="21193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ur\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38D0-29B5-4A0E-BB76-4C9723D8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26</TotalTime>
  <Pages>6</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chrumamilla</dc:creator>
  <cp:lastModifiedBy>venkteshsiis@gmail.com</cp:lastModifiedBy>
  <cp:revision>12</cp:revision>
  <dcterms:created xsi:type="dcterms:W3CDTF">2022-12-13T14:17:00Z</dcterms:created>
  <dcterms:modified xsi:type="dcterms:W3CDTF">2023-05-03T21:51:00Z</dcterms:modified>
  <cp:version/>
</cp:coreProperties>
</file>