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F0" w:rsidRDefault="005F4E27" w:rsidP="00141A4C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Shilpa </w:t>
      </w:r>
      <w:r w:rsidR="00272354" w:rsidRPr="00272354">
        <w:rPr>
          <w:sz w:val="36"/>
          <w:szCs w:val="36"/>
        </w:rPr>
        <w:t>Chidaravalli</w:t>
      </w:r>
      <w:bookmarkStart w:id="0" w:name="_GoBack"/>
      <w:bookmarkEnd w:id="0"/>
    </w:p>
    <w:p w:rsidR="00383FDA" w:rsidRPr="00515AD6" w:rsidRDefault="004A1C70" w:rsidP="00E53163">
      <w:pPr>
        <w:pStyle w:val="Heading3"/>
      </w:pPr>
      <w:r w:rsidRPr="00515AD6">
        <w:t>Tel:</w:t>
      </w:r>
      <w:r w:rsidR="008E04D8">
        <w:t xml:space="preserve"> (903)666-3073</w:t>
      </w:r>
      <w:r>
        <w:t xml:space="preserve"> </w:t>
      </w:r>
      <w:r w:rsidRPr="00515AD6">
        <w:t>|</w:t>
      </w:r>
      <w:r>
        <w:t xml:space="preserve"> Email: </w:t>
      </w:r>
      <w:r w:rsidR="00F67435" w:rsidRPr="008F16A2">
        <w:t>c.shilpachida17@outlook.com</w:t>
      </w:r>
      <w:r w:rsidRPr="00515AD6">
        <w:t>|</w:t>
      </w:r>
    </w:p>
    <w:p w:rsidR="006270A9" w:rsidRPr="00515AD6" w:rsidRDefault="00AD38B7" w:rsidP="00141A4C">
      <w:pPr>
        <w:pStyle w:val="Heading1"/>
        <w:rPr>
          <w:sz w:val="22"/>
          <w:szCs w:val="22"/>
        </w:rPr>
      </w:pPr>
      <w:r w:rsidRPr="00515AD6">
        <w:rPr>
          <w:sz w:val="22"/>
          <w:szCs w:val="22"/>
          <w:u w:val="single"/>
        </w:rPr>
        <w:t>Professional Profile</w:t>
      </w:r>
      <w:r w:rsidR="00811D70" w:rsidRPr="00515AD6">
        <w:rPr>
          <w:sz w:val="22"/>
          <w:szCs w:val="22"/>
        </w:rPr>
        <w:t>.</w:t>
      </w:r>
    </w:p>
    <w:p w:rsidR="006C4292" w:rsidRDefault="006C4292" w:rsidP="00CF01CC">
      <w:pPr>
        <w:pStyle w:val="ListBullet"/>
        <w:numPr>
          <w:ilvl w:val="0"/>
          <w:numId w:val="3"/>
        </w:numPr>
      </w:pPr>
      <w:r>
        <w:t xml:space="preserve">Over </w:t>
      </w:r>
      <w:r w:rsidR="00E85F4E">
        <w:t>8</w:t>
      </w:r>
      <w:r>
        <w:t>+ years of successful Quality Assurance experience and QA Automation Tester</w:t>
      </w:r>
      <w:r w:rsidR="00A069E8">
        <w:t>.</w:t>
      </w:r>
    </w:p>
    <w:p w:rsidR="006C4292" w:rsidRDefault="00A069E8" w:rsidP="00CF01CC">
      <w:pPr>
        <w:pStyle w:val="ListBullet"/>
        <w:numPr>
          <w:ilvl w:val="0"/>
          <w:numId w:val="3"/>
        </w:numPr>
      </w:pPr>
      <w:r>
        <w:t>D</w:t>
      </w:r>
      <w:r w:rsidR="006C4292">
        <w:t>esigning detailed and preparing software test plans, developing and executing test cases, based on</w:t>
      </w:r>
    </w:p>
    <w:p w:rsidR="006C4292" w:rsidRDefault="006C4292" w:rsidP="00A069E8">
      <w:pPr>
        <w:pStyle w:val="ListBullet"/>
        <w:numPr>
          <w:ilvl w:val="0"/>
          <w:numId w:val="0"/>
        </w:numPr>
        <w:ind w:left="720"/>
      </w:pPr>
      <w:r>
        <w:t>Business requirement documentations.</w:t>
      </w:r>
    </w:p>
    <w:p w:rsidR="006C4292" w:rsidRDefault="006C4292" w:rsidP="00CF01CC">
      <w:pPr>
        <w:pStyle w:val="ListBullet"/>
        <w:numPr>
          <w:ilvl w:val="0"/>
          <w:numId w:val="3"/>
        </w:numPr>
      </w:pPr>
      <w:r>
        <w:t>Strong Knowledge and experience of all phases of SDLC (Software Development Life Cycle), and QALC (Quality Assurance Life Cycle).</w:t>
      </w:r>
    </w:p>
    <w:p w:rsidR="006C4292" w:rsidRDefault="006C4292" w:rsidP="00CF01CC">
      <w:pPr>
        <w:pStyle w:val="ListBullet"/>
        <w:numPr>
          <w:ilvl w:val="0"/>
          <w:numId w:val="3"/>
        </w:numPr>
      </w:pPr>
      <w:r>
        <w:t>Skilled in developing and executing test cases manually and developed automation script with</w:t>
      </w:r>
    </w:p>
    <w:p w:rsidR="006C4292" w:rsidRDefault="006C4292" w:rsidP="00CF01CC">
      <w:pPr>
        <w:pStyle w:val="ListBullet"/>
        <w:numPr>
          <w:ilvl w:val="0"/>
          <w:numId w:val="3"/>
        </w:numPr>
      </w:pPr>
      <w:r w:rsidRPr="006C4292">
        <w:t>Selenium WebDriver, TestNG, Cucumber and Jira</w:t>
      </w:r>
      <w:r>
        <w:t>.</w:t>
      </w:r>
    </w:p>
    <w:p w:rsidR="006C4292" w:rsidRDefault="006C4292" w:rsidP="00CF01CC">
      <w:pPr>
        <w:pStyle w:val="ListBullet"/>
        <w:numPr>
          <w:ilvl w:val="0"/>
          <w:numId w:val="3"/>
        </w:numPr>
      </w:pPr>
      <w:r>
        <w:t>Experience in writing test scripts using Selenium, maintaining and generating reports, perform code</w:t>
      </w:r>
    </w:p>
    <w:p w:rsidR="00A069E8" w:rsidRDefault="006C4292" w:rsidP="00A069E8">
      <w:pPr>
        <w:pStyle w:val="ListBullet"/>
        <w:numPr>
          <w:ilvl w:val="0"/>
          <w:numId w:val="0"/>
        </w:numPr>
        <w:ind w:left="720"/>
      </w:pPr>
      <w:r>
        <w:t>reviews, raise and follow-up on bugs.</w:t>
      </w:r>
    </w:p>
    <w:p w:rsidR="00A069E8" w:rsidRDefault="00A069E8" w:rsidP="00CF01CC">
      <w:pPr>
        <w:pStyle w:val="ListBullet"/>
        <w:numPr>
          <w:ilvl w:val="0"/>
          <w:numId w:val="3"/>
        </w:numPr>
      </w:pPr>
      <w:r w:rsidRPr="00A069E8">
        <w:t>Extensive experience in developing and maintaining Automation Framework using Behavior-driven development (BDD), Data Driven Testing (DDT) frame work bases on Page Object Model (POM)</w:t>
      </w:r>
      <w:r>
        <w:t>.</w:t>
      </w:r>
    </w:p>
    <w:p w:rsidR="00A069E8" w:rsidRDefault="00A069E8" w:rsidP="00CF01CC">
      <w:pPr>
        <w:pStyle w:val="ListBullet"/>
        <w:numPr>
          <w:ilvl w:val="0"/>
          <w:numId w:val="3"/>
        </w:numPr>
      </w:pPr>
      <w:r>
        <w:t xml:space="preserve">Sound knowledge on </w:t>
      </w:r>
      <w:r w:rsidRPr="00A069E8">
        <w:rPr>
          <w:b/>
          <w:bCs/>
        </w:rPr>
        <w:t xml:space="preserve">Junit/TestNG </w:t>
      </w:r>
      <w:r>
        <w:t>framework for Unit testing, Maven and Ant for Project building</w:t>
      </w:r>
    </w:p>
    <w:p w:rsidR="00A069E8" w:rsidRDefault="00A069E8" w:rsidP="00A069E8">
      <w:pPr>
        <w:pStyle w:val="ListBullet"/>
        <w:numPr>
          <w:ilvl w:val="0"/>
          <w:numId w:val="0"/>
        </w:numPr>
        <w:ind w:left="720"/>
      </w:pPr>
      <w:r>
        <w:t>tool, Jenkins for Continuous Integration.</w:t>
      </w:r>
    </w:p>
    <w:p w:rsidR="00A069E8" w:rsidRDefault="00A069E8" w:rsidP="00CF01CC">
      <w:pPr>
        <w:pStyle w:val="ListBullet"/>
        <w:numPr>
          <w:ilvl w:val="0"/>
          <w:numId w:val="3"/>
        </w:numPr>
      </w:pPr>
      <w:r>
        <w:t xml:space="preserve">Experience include Unit testing, Functional testing, User Acceptance Testing, Integration </w:t>
      </w:r>
      <w:r w:rsidR="00950521">
        <w:t>testing,</w:t>
      </w:r>
      <w:r w:rsidR="00950521" w:rsidRPr="00A069E8">
        <w:rPr>
          <w:b/>
          <w:bCs/>
        </w:rPr>
        <w:t xml:space="preserve"> System</w:t>
      </w:r>
      <w:r w:rsidRPr="00A069E8">
        <w:rPr>
          <w:b/>
          <w:bCs/>
        </w:rPr>
        <w:t xml:space="preserve"> testing, Performance testing, Sanity testing, Exception testing, Compatibility testing,</w:t>
      </w:r>
      <w:r>
        <w:t xml:space="preserve"> </w:t>
      </w:r>
      <w:r w:rsidRPr="00A069E8">
        <w:rPr>
          <w:b/>
          <w:bCs/>
        </w:rPr>
        <w:t>Security testing of client/server and Web base</w:t>
      </w:r>
      <w:r>
        <w:t xml:space="preserve"> Applications.</w:t>
      </w:r>
    </w:p>
    <w:p w:rsidR="00A069E8" w:rsidRDefault="00A069E8" w:rsidP="00CF01CC">
      <w:pPr>
        <w:pStyle w:val="ListBullet"/>
        <w:numPr>
          <w:ilvl w:val="0"/>
          <w:numId w:val="3"/>
        </w:numPr>
      </w:pPr>
      <w:r>
        <w:t>Experience in creating Test Plans, defining Test Scenarios and Test Cases, developing and maintaining test scripts, analyzing bugs, coordinating with development team and track the bug fixes till closure.</w:t>
      </w:r>
    </w:p>
    <w:p w:rsidR="00A069E8" w:rsidRDefault="00A069E8" w:rsidP="00CF01CC">
      <w:pPr>
        <w:pStyle w:val="ListBullet"/>
        <w:numPr>
          <w:ilvl w:val="0"/>
          <w:numId w:val="3"/>
        </w:numPr>
      </w:pPr>
      <w:r>
        <w:t xml:space="preserve">Experience in API automation using </w:t>
      </w:r>
      <w:r w:rsidR="00950521">
        <w:t>Postman</w:t>
      </w:r>
      <w:r>
        <w:t>.</w:t>
      </w:r>
    </w:p>
    <w:p w:rsidR="00A069E8" w:rsidRDefault="00A069E8" w:rsidP="00CF01CC">
      <w:pPr>
        <w:pStyle w:val="ListBullet"/>
        <w:numPr>
          <w:ilvl w:val="0"/>
          <w:numId w:val="3"/>
        </w:numPr>
      </w:pPr>
      <w:r>
        <w:t>Experience with testing web services using Postman and XML.</w:t>
      </w:r>
    </w:p>
    <w:p w:rsidR="00A069E8" w:rsidRDefault="00A069E8" w:rsidP="00CF01CC">
      <w:pPr>
        <w:pStyle w:val="ListBullet"/>
        <w:numPr>
          <w:ilvl w:val="0"/>
          <w:numId w:val="3"/>
        </w:numPr>
      </w:pPr>
      <w:r>
        <w:t>Expertise in database querying, data manipulation and population using SQL in Oracle and SQL Server.</w:t>
      </w:r>
    </w:p>
    <w:p w:rsidR="00A069E8" w:rsidRDefault="00A069E8" w:rsidP="00CF01CC">
      <w:pPr>
        <w:pStyle w:val="ListBullet"/>
        <w:numPr>
          <w:ilvl w:val="0"/>
          <w:numId w:val="3"/>
        </w:numPr>
      </w:pPr>
      <w:r>
        <w:t>Ability to collaborate with testers, business analysts, developers, project managers and other team</w:t>
      </w:r>
    </w:p>
    <w:p w:rsidR="00A069E8" w:rsidRDefault="00A069E8" w:rsidP="00950521">
      <w:pPr>
        <w:pStyle w:val="ListBullet"/>
        <w:numPr>
          <w:ilvl w:val="0"/>
          <w:numId w:val="0"/>
        </w:numPr>
        <w:ind w:left="720"/>
      </w:pPr>
      <w:r>
        <w:t>members in testing complex projects for overall enhancement of software product quality.</w:t>
      </w:r>
    </w:p>
    <w:p w:rsidR="00A069E8" w:rsidRDefault="00A069E8" w:rsidP="00CF01CC">
      <w:pPr>
        <w:pStyle w:val="ListBullet"/>
        <w:numPr>
          <w:ilvl w:val="0"/>
          <w:numId w:val="3"/>
        </w:numPr>
      </w:pPr>
      <w:r>
        <w:t>Self-starter and team player with excellent communication, problem solving skills, interpersonal skills and a good aptitude for learning.</w:t>
      </w:r>
    </w:p>
    <w:p w:rsidR="00833097" w:rsidRPr="00515AD6" w:rsidRDefault="00833097" w:rsidP="00833097">
      <w:pPr>
        <w:pStyle w:val="Heading1"/>
        <w:rPr>
          <w:sz w:val="22"/>
          <w:szCs w:val="22"/>
        </w:rPr>
      </w:pPr>
      <w:r w:rsidRPr="00515AD6">
        <w:rPr>
          <w:sz w:val="22"/>
          <w:szCs w:val="22"/>
          <w:u w:val="single"/>
        </w:rPr>
        <w:t>Publications</w:t>
      </w:r>
      <w:r w:rsidRPr="00515AD6">
        <w:rPr>
          <w:sz w:val="22"/>
          <w:szCs w:val="22"/>
        </w:rPr>
        <w:t>.</w:t>
      </w:r>
    </w:p>
    <w:p w:rsidR="00833097" w:rsidRPr="00515AD6" w:rsidRDefault="003D0B93" w:rsidP="003D0B93">
      <w:pPr>
        <w:pStyle w:val="ListBullet"/>
        <w:numPr>
          <w:ilvl w:val="0"/>
          <w:numId w:val="0"/>
        </w:numPr>
      </w:pPr>
      <w:r w:rsidRPr="00515AD6">
        <w:t>“Using Random Forest Algorithm for Accessing Variable Importance in Large Datasets” in Proceedings of International Conference on “Emerging Research in Computing, Information Communication and Applications”, ERCICA ISBN: 9789351072607.</w:t>
      </w:r>
    </w:p>
    <w:p w:rsidR="006270A9" w:rsidRPr="00515AD6" w:rsidRDefault="00614200">
      <w:pPr>
        <w:pStyle w:val="Heading1"/>
        <w:rPr>
          <w:sz w:val="22"/>
          <w:szCs w:val="22"/>
          <w:u w:val="single"/>
        </w:rPr>
      </w:pPr>
      <w:r w:rsidRPr="00515AD6">
        <w:rPr>
          <w:sz w:val="22"/>
          <w:szCs w:val="22"/>
          <w:u w:val="single"/>
        </w:rPr>
        <w:t>C</w:t>
      </w:r>
      <w:r w:rsidR="00811D70" w:rsidRPr="00515AD6">
        <w:rPr>
          <w:sz w:val="22"/>
          <w:szCs w:val="22"/>
          <w:u w:val="single"/>
        </w:rPr>
        <w:t>omputer S</w:t>
      </w:r>
      <w:r w:rsidRPr="00515AD6">
        <w:rPr>
          <w:sz w:val="22"/>
          <w:szCs w:val="22"/>
          <w:u w:val="single"/>
        </w:rPr>
        <w:t>kills</w:t>
      </w:r>
      <w:r w:rsidR="0089259B" w:rsidRPr="00515AD6">
        <w:rPr>
          <w:sz w:val="22"/>
          <w:szCs w:val="22"/>
          <w:u w:val="single"/>
        </w:rPr>
        <w:t>&amp; Abilities</w:t>
      </w:r>
      <w:r w:rsidR="00811D70" w:rsidRPr="00515AD6">
        <w:rPr>
          <w:sz w:val="22"/>
          <w:szCs w:val="22"/>
        </w:rPr>
        <w:t>.</w:t>
      </w:r>
    </w:p>
    <w:p w:rsidR="00B50CAD" w:rsidRPr="00784883" w:rsidRDefault="00B50CAD" w:rsidP="00B50CA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</w:pPr>
      <w:r w:rsidRPr="00515AD6">
        <w:rPr>
          <w:b/>
          <w:bCs/>
          <w:color w:val="000000"/>
        </w:rPr>
        <w:t xml:space="preserve">Operating </w:t>
      </w:r>
      <w:r w:rsidRPr="00784883">
        <w:rPr>
          <w:b/>
          <w:bCs/>
          <w:color w:val="000000"/>
        </w:rPr>
        <w:t>System</w:t>
      </w:r>
      <w:r w:rsidRPr="00515AD6">
        <w:rPr>
          <w:b/>
          <w:bCs/>
          <w:color w:val="000000"/>
        </w:rPr>
        <w:tab/>
      </w:r>
      <w:r w:rsidRPr="00515AD6">
        <w:rPr>
          <w:b/>
          <w:bCs/>
          <w:color w:val="000000"/>
        </w:rPr>
        <w:tab/>
        <w:t xml:space="preserve">: </w:t>
      </w:r>
      <w:r w:rsidR="00D7106B" w:rsidRPr="00784883">
        <w:t>Windows</w:t>
      </w:r>
      <w:r w:rsidR="004227A3" w:rsidRPr="00784883">
        <w:t xml:space="preserve">, </w:t>
      </w:r>
      <w:r w:rsidR="00F24006" w:rsidRPr="00784883">
        <w:t>Linux, UNIX,</w:t>
      </w:r>
      <w:r w:rsidR="009119D0" w:rsidRPr="00784883">
        <w:t xml:space="preserve"> </w:t>
      </w:r>
      <w:r w:rsidR="00F24006" w:rsidRPr="00784883">
        <w:t>IOS.</w:t>
      </w:r>
    </w:p>
    <w:p w:rsidR="00C75A70" w:rsidRDefault="00F24006" w:rsidP="00C75A7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2880" w:hanging="2880"/>
        <w:rPr>
          <w:bCs/>
          <w:color w:val="000000"/>
        </w:rPr>
      </w:pPr>
      <w:r w:rsidRPr="00784883">
        <w:rPr>
          <w:b/>
          <w:bCs/>
          <w:color w:val="000000"/>
        </w:rPr>
        <w:t>Automation Tools</w:t>
      </w:r>
      <w:r w:rsidR="00450341" w:rsidRPr="00515AD6">
        <w:rPr>
          <w:b/>
          <w:bCs/>
          <w:color w:val="000000"/>
        </w:rPr>
        <w:tab/>
        <w:t>:</w:t>
      </w:r>
      <w:r w:rsidR="00450341" w:rsidRPr="00515AD6">
        <w:rPr>
          <w:bCs/>
          <w:color w:val="000000"/>
        </w:rPr>
        <w:t xml:space="preserve"> </w:t>
      </w:r>
      <w:r>
        <w:t>Selenium WebDriver, TestNG, Junit, Cucumber, Postman, Rest Assured</w:t>
      </w:r>
      <w:r>
        <w:rPr>
          <w:bCs/>
          <w:color w:val="000000"/>
        </w:rPr>
        <w:t>.</w:t>
      </w:r>
      <w:r w:rsidR="00450341" w:rsidRPr="00515AD6">
        <w:rPr>
          <w:bCs/>
          <w:color w:val="000000"/>
        </w:rPr>
        <w:t xml:space="preserve"> </w:t>
      </w:r>
    </w:p>
    <w:p w:rsidR="00F24006" w:rsidRDefault="00F24006" w:rsidP="00C75A7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2880" w:hanging="2880"/>
      </w:pPr>
      <w:r w:rsidRPr="00784883">
        <w:rPr>
          <w:b/>
          <w:bCs/>
          <w:color w:val="000000"/>
        </w:rPr>
        <w:t>Testing Tools</w:t>
      </w:r>
      <w:r>
        <w:rPr>
          <w:b/>
        </w:rPr>
        <w:t xml:space="preserve">                               </w:t>
      </w:r>
      <w:r w:rsidRPr="00784883">
        <w:rPr>
          <w:b/>
          <w:bCs/>
          <w:color w:val="000000"/>
        </w:rPr>
        <w:t>:</w:t>
      </w:r>
      <w:r w:rsidRPr="00F24006">
        <w:t xml:space="preserve"> </w:t>
      </w:r>
      <w:r>
        <w:t>Selenium, Jenkins.</w:t>
      </w:r>
    </w:p>
    <w:p w:rsidR="00F24006" w:rsidRPr="00F24006" w:rsidRDefault="00F24006" w:rsidP="00C75A7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2880" w:hanging="2880"/>
        <w:rPr>
          <w:b/>
          <w:bCs/>
          <w:color w:val="000000"/>
        </w:rPr>
      </w:pPr>
      <w:r w:rsidRPr="00784883">
        <w:rPr>
          <w:b/>
          <w:bCs/>
          <w:color w:val="000000"/>
        </w:rPr>
        <w:t>Database</w:t>
      </w:r>
      <w:r>
        <w:rPr>
          <w:b/>
        </w:rPr>
        <w:t xml:space="preserve">                                       </w:t>
      </w:r>
      <w:r w:rsidRPr="00784883">
        <w:rPr>
          <w:b/>
          <w:bCs/>
          <w:color w:val="000000"/>
        </w:rPr>
        <w:t xml:space="preserve"> :</w:t>
      </w:r>
      <w:r w:rsidRPr="00F24006">
        <w:t xml:space="preserve"> </w:t>
      </w:r>
      <w:r w:rsidRPr="0022040F">
        <w:t>MY SQL, Oracle</w:t>
      </w:r>
      <w:r>
        <w:t>,</w:t>
      </w:r>
      <w:r w:rsidR="00A759BE">
        <w:t xml:space="preserve"> </w:t>
      </w:r>
      <w:r>
        <w:t>MongoDB.</w:t>
      </w:r>
    </w:p>
    <w:p w:rsidR="004227A3" w:rsidRPr="00784883" w:rsidRDefault="004227A3" w:rsidP="004227A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</w:pPr>
      <w:r w:rsidRPr="00F24006">
        <w:rPr>
          <w:b/>
          <w:bCs/>
          <w:color w:val="000000"/>
        </w:rPr>
        <w:t>Languages</w:t>
      </w:r>
      <w:r w:rsidRPr="00515AD6">
        <w:rPr>
          <w:b/>
          <w:bCs/>
          <w:color w:val="000000"/>
        </w:rPr>
        <w:t xml:space="preserve">   </w:t>
      </w:r>
      <w:r w:rsidR="00B50CAD" w:rsidRPr="00515AD6">
        <w:rPr>
          <w:b/>
          <w:bCs/>
          <w:color w:val="000000"/>
        </w:rPr>
        <w:tab/>
      </w:r>
      <w:r w:rsidR="00B50CAD" w:rsidRPr="00515AD6">
        <w:rPr>
          <w:b/>
          <w:bCs/>
          <w:color w:val="000000"/>
        </w:rPr>
        <w:tab/>
      </w:r>
      <w:r w:rsidR="00F27CC3" w:rsidRPr="00F27CC3">
        <w:rPr>
          <w:b/>
          <w:bCs/>
          <w:color w:val="000000"/>
        </w:rPr>
        <w:t xml:space="preserve">               </w:t>
      </w:r>
      <w:r w:rsidR="00450341" w:rsidRPr="00784883">
        <w:rPr>
          <w:b/>
          <w:bCs/>
          <w:color w:val="000000"/>
        </w:rPr>
        <w:t xml:space="preserve">: </w:t>
      </w:r>
      <w:r w:rsidR="00450341" w:rsidRPr="00784883">
        <w:t>Java</w:t>
      </w:r>
      <w:r w:rsidR="004963FD" w:rsidRPr="00784883">
        <w:t xml:space="preserve">, </w:t>
      </w:r>
      <w:r w:rsidRPr="00784883">
        <w:t>Pytho</w:t>
      </w:r>
      <w:r w:rsidR="00F24006" w:rsidRPr="00784883">
        <w:t>n, UNIX shell scripting.</w:t>
      </w:r>
    </w:p>
    <w:p w:rsidR="00B50CAD" w:rsidRPr="00515AD6" w:rsidRDefault="00F24006" w:rsidP="00B50CAD">
      <w:pPr>
        <w:tabs>
          <w:tab w:val="left" w:pos="720"/>
        </w:tabs>
        <w:suppressAutoHyphens/>
        <w:spacing w:after="0" w:line="360" w:lineRule="auto"/>
        <w:rPr>
          <w:color w:val="000000"/>
        </w:rPr>
      </w:pPr>
      <w:r w:rsidRPr="00784883">
        <w:rPr>
          <w:b/>
          <w:bCs/>
          <w:color w:val="000000"/>
        </w:rPr>
        <w:t>Markup Languages</w:t>
      </w:r>
      <w:r>
        <w:rPr>
          <w:b/>
          <w:bCs/>
          <w:color w:val="000000"/>
        </w:rPr>
        <w:tab/>
        <w:t xml:space="preserve">               </w:t>
      </w:r>
      <w:r w:rsidR="00F27CC3" w:rsidRPr="00F27CC3">
        <w:rPr>
          <w:b/>
          <w:color w:val="000000"/>
        </w:rPr>
        <w:t>:</w:t>
      </w:r>
      <w:r w:rsidR="004227A3" w:rsidRPr="00515AD6">
        <w:rPr>
          <w:color w:val="000000"/>
        </w:rPr>
        <w:t xml:space="preserve"> </w:t>
      </w:r>
      <w:r w:rsidR="00A759BE" w:rsidRPr="0022040F">
        <w:t>HTML, XML, XPath, CssSelector</w:t>
      </w:r>
      <w:r w:rsidR="00A759BE">
        <w:t>.</w:t>
      </w:r>
      <w:r w:rsidR="00B50CAD" w:rsidRPr="00515AD6">
        <w:rPr>
          <w:b/>
          <w:color w:val="000000"/>
        </w:rPr>
        <w:tab/>
      </w:r>
    </w:p>
    <w:p w:rsidR="00B50CAD" w:rsidRPr="00515AD6" w:rsidRDefault="00B50CAD" w:rsidP="00B50CA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bCs/>
          <w:color w:val="000000"/>
        </w:rPr>
      </w:pPr>
      <w:r w:rsidRPr="00515AD6">
        <w:rPr>
          <w:b/>
          <w:bCs/>
          <w:color w:val="000000"/>
        </w:rPr>
        <w:lastRenderedPageBreak/>
        <w:t>SDLCs</w:t>
      </w:r>
      <w:r w:rsidRPr="00515AD6">
        <w:rPr>
          <w:b/>
          <w:bCs/>
          <w:color w:val="000000"/>
        </w:rPr>
        <w:tab/>
      </w:r>
      <w:r w:rsidRPr="00515AD6">
        <w:rPr>
          <w:b/>
          <w:bCs/>
          <w:color w:val="000000"/>
        </w:rPr>
        <w:tab/>
      </w:r>
      <w:r w:rsidRPr="00515AD6">
        <w:rPr>
          <w:b/>
          <w:bCs/>
          <w:color w:val="000000"/>
        </w:rPr>
        <w:tab/>
      </w:r>
      <w:r w:rsidRPr="00515AD6">
        <w:rPr>
          <w:b/>
          <w:bCs/>
          <w:color w:val="000000"/>
        </w:rPr>
        <w:tab/>
        <w:t xml:space="preserve">: </w:t>
      </w:r>
      <w:r w:rsidRPr="00515AD6">
        <w:rPr>
          <w:bCs/>
          <w:color w:val="000000"/>
        </w:rPr>
        <w:t>Agile</w:t>
      </w:r>
      <w:r w:rsidR="003B23AE" w:rsidRPr="00515AD6">
        <w:rPr>
          <w:bCs/>
          <w:color w:val="000000"/>
        </w:rPr>
        <w:t xml:space="preserve">, </w:t>
      </w:r>
      <w:r w:rsidR="003B23AE" w:rsidRPr="00515AD6">
        <w:rPr>
          <w:bCs/>
          <w:noProof/>
          <w:color w:val="000000"/>
        </w:rPr>
        <w:t>Scrum</w:t>
      </w:r>
      <w:r w:rsidRPr="00515AD6">
        <w:rPr>
          <w:bCs/>
          <w:color w:val="000000"/>
        </w:rPr>
        <w:t>.</w:t>
      </w:r>
    </w:p>
    <w:p w:rsidR="00B50CAD" w:rsidRPr="00802916" w:rsidRDefault="00450341" w:rsidP="00686306">
      <w:r w:rsidRPr="00A759BE">
        <w:rPr>
          <w:b/>
          <w:bCs/>
          <w:color w:val="000000"/>
        </w:rPr>
        <w:t>Tools</w:t>
      </w:r>
      <w:r w:rsidR="00B50CAD" w:rsidRPr="00515AD6">
        <w:rPr>
          <w:b/>
          <w:bCs/>
          <w:color w:val="000000"/>
        </w:rPr>
        <w:tab/>
      </w:r>
      <w:r w:rsidR="00B50CAD" w:rsidRPr="00515AD6">
        <w:rPr>
          <w:b/>
          <w:bCs/>
          <w:color w:val="000000"/>
        </w:rPr>
        <w:tab/>
      </w:r>
      <w:r w:rsidR="00784883">
        <w:rPr>
          <w:b/>
          <w:bCs/>
          <w:color w:val="000000"/>
        </w:rPr>
        <w:t xml:space="preserve">                              </w:t>
      </w:r>
      <w:r w:rsidRPr="00515AD6">
        <w:rPr>
          <w:b/>
          <w:bCs/>
          <w:color w:val="000000"/>
        </w:rPr>
        <w:t>:</w:t>
      </w:r>
      <w:r w:rsidR="007334FD" w:rsidRPr="00784883">
        <w:rPr>
          <w:b/>
          <w:bCs/>
          <w:color w:val="000000"/>
        </w:rPr>
        <w:t xml:space="preserve"> </w:t>
      </w:r>
      <w:r w:rsidR="007334FD" w:rsidRPr="00802916">
        <w:t>SFTP</w:t>
      </w:r>
      <w:r w:rsidR="00515AD6" w:rsidRPr="00802916">
        <w:t>, ECLIPSE</w:t>
      </w:r>
      <w:r w:rsidR="00F27CC3" w:rsidRPr="00802916">
        <w:t>,</w:t>
      </w:r>
      <w:r w:rsidR="00686306" w:rsidRPr="00686306">
        <w:t xml:space="preserve"> </w:t>
      </w:r>
      <w:hyperlink r:id="rId8" w:history="1">
        <w:r w:rsidR="00982336" w:rsidRPr="00802916">
          <w:t>IntelliJ</w:t>
        </w:r>
        <w:r w:rsidR="00686306" w:rsidRPr="00802916">
          <w:t xml:space="preserve"> </w:t>
        </w:r>
      </w:hyperlink>
      <w:r w:rsidR="00686306" w:rsidRPr="00802916">
        <w:t>,</w:t>
      </w:r>
      <w:r w:rsidR="00A759BE" w:rsidRPr="00802916">
        <w:t xml:space="preserve"> </w:t>
      </w:r>
      <w:r w:rsidR="00F27CC3" w:rsidRPr="00802916">
        <w:t>MAVEN</w:t>
      </w:r>
      <w:r w:rsidR="002975A6" w:rsidRPr="00802916">
        <w:t>, PUTTY, SSH,</w:t>
      </w:r>
      <w:r w:rsidR="00F27CC3" w:rsidRPr="00802916">
        <w:t xml:space="preserve"> Talend Studio</w:t>
      </w:r>
      <w:r w:rsidRPr="00802916">
        <w:t>.</w:t>
      </w:r>
      <w:r w:rsidR="00B50CAD" w:rsidRPr="00802916">
        <w:tab/>
      </w:r>
    </w:p>
    <w:p w:rsidR="00A759BE" w:rsidRDefault="00A759BE" w:rsidP="00686306">
      <w:r w:rsidRPr="00784883">
        <w:rPr>
          <w:b/>
          <w:bCs/>
          <w:color w:val="000000"/>
        </w:rPr>
        <w:t xml:space="preserve">Frameworks   </w:t>
      </w:r>
      <w:r w:rsidR="00784883">
        <w:t xml:space="preserve">                              </w:t>
      </w:r>
      <w:r w:rsidRPr="00784883">
        <w:rPr>
          <w:b/>
          <w:bCs/>
          <w:color w:val="000000"/>
        </w:rPr>
        <w:t>:</w:t>
      </w:r>
      <w:r w:rsidRPr="00A759BE">
        <w:rPr>
          <w:b/>
        </w:rPr>
        <w:t xml:space="preserve"> </w:t>
      </w:r>
      <w:r w:rsidRPr="004A385F">
        <w:t>Junit, TestNG,</w:t>
      </w:r>
      <w:r>
        <w:t xml:space="preserve"> </w:t>
      </w:r>
      <w:r w:rsidRPr="004A385F">
        <w:t>BDD</w:t>
      </w:r>
      <w:r w:rsidR="00E85F4E">
        <w:t xml:space="preserve">, Rest Assured, TDD. </w:t>
      </w:r>
    </w:p>
    <w:p w:rsidR="00A759BE" w:rsidRPr="00A759BE" w:rsidRDefault="00A759BE" w:rsidP="00A759BE">
      <w:pPr>
        <w:spacing w:line="276" w:lineRule="auto"/>
      </w:pPr>
      <w:r w:rsidRPr="00784883">
        <w:rPr>
          <w:b/>
          <w:bCs/>
          <w:color w:val="000000"/>
        </w:rPr>
        <w:t xml:space="preserve">Packages    </w:t>
      </w:r>
      <w:r>
        <w:rPr>
          <w:b/>
        </w:rPr>
        <w:t xml:space="preserve">                                  </w:t>
      </w:r>
      <w:r w:rsidR="00802916">
        <w:rPr>
          <w:b/>
        </w:rPr>
        <w:t xml:space="preserve"> </w:t>
      </w:r>
      <w:r w:rsidR="00784883">
        <w:rPr>
          <w:b/>
        </w:rPr>
        <w:t xml:space="preserve"> </w:t>
      </w:r>
      <w:r w:rsidRPr="00784883">
        <w:rPr>
          <w:b/>
          <w:bCs/>
          <w:color w:val="000000"/>
        </w:rPr>
        <w:t>:</w:t>
      </w:r>
      <w:r>
        <w:rPr>
          <w:b/>
        </w:rPr>
        <w:t xml:space="preserve"> </w:t>
      </w:r>
      <w:r w:rsidRPr="004A385F">
        <w:t>MS-Office, MS-Access, and MS-Excel</w:t>
      </w:r>
    </w:p>
    <w:p w:rsidR="00921378" w:rsidRDefault="0064168B" w:rsidP="00450341">
      <w:pPr>
        <w:pStyle w:val="Heading1"/>
        <w:tabs>
          <w:tab w:val="left" w:pos="2100"/>
          <w:tab w:val="left" w:pos="6300"/>
        </w:tabs>
        <w:rPr>
          <w:sz w:val="22"/>
          <w:szCs w:val="22"/>
        </w:rPr>
      </w:pPr>
      <w:sdt>
        <w:sdtPr>
          <w:rPr>
            <w:sz w:val="22"/>
            <w:szCs w:val="22"/>
            <w:u w:val="single"/>
          </w:rPr>
          <w:alias w:val="Experience:"/>
          <w:tag w:val="Experience:"/>
          <w:id w:val="171684534"/>
          <w:placeholder>
            <w:docPart w:val="87D79BE6FB694A67871E481D94432406"/>
          </w:placeholder>
          <w:temporary/>
          <w:showingPlcHdr/>
        </w:sdtPr>
        <w:sdtEndPr/>
        <w:sdtContent>
          <w:r w:rsidR="009D5933" w:rsidRPr="00515AD6">
            <w:rPr>
              <w:sz w:val="22"/>
              <w:szCs w:val="22"/>
              <w:u w:val="single"/>
            </w:rPr>
            <w:t>Experience</w:t>
          </w:r>
        </w:sdtContent>
      </w:sdt>
      <w:r w:rsidR="00811D70" w:rsidRPr="00515AD6">
        <w:rPr>
          <w:sz w:val="22"/>
          <w:szCs w:val="22"/>
          <w:u w:val="single"/>
        </w:rPr>
        <w:t>&amp; Work H</w:t>
      </w:r>
      <w:r w:rsidR="0089259B" w:rsidRPr="00515AD6">
        <w:rPr>
          <w:sz w:val="22"/>
          <w:szCs w:val="22"/>
          <w:u w:val="single"/>
        </w:rPr>
        <w:t>istory</w:t>
      </w:r>
      <w:r w:rsidR="00811D70" w:rsidRPr="00515AD6">
        <w:rPr>
          <w:sz w:val="22"/>
          <w:szCs w:val="22"/>
        </w:rPr>
        <w:t>.</w:t>
      </w:r>
    </w:p>
    <w:p w:rsidR="00921378" w:rsidRDefault="00921378" w:rsidP="00450341">
      <w:pPr>
        <w:pStyle w:val="Heading1"/>
        <w:tabs>
          <w:tab w:val="left" w:pos="2100"/>
          <w:tab w:val="left" w:pos="6300"/>
        </w:tabs>
        <w:rPr>
          <w:sz w:val="22"/>
          <w:szCs w:val="22"/>
        </w:rPr>
      </w:pPr>
    </w:p>
    <w:p w:rsidR="00921378" w:rsidRDefault="00921378" w:rsidP="00921378">
      <w:pPr>
        <w:spacing w:line="276" w:lineRule="auto"/>
        <w:rPr>
          <w:b/>
          <w:bCs/>
        </w:rPr>
      </w:pPr>
      <w:r w:rsidRPr="00921378">
        <w:rPr>
          <w:b/>
          <w:bCs/>
        </w:rPr>
        <w:t xml:space="preserve">Test Automation Engineer </w:t>
      </w:r>
      <w:r>
        <w:rPr>
          <w:b/>
          <w:bCs/>
        </w:rPr>
        <w:t xml:space="preserve">| </w:t>
      </w:r>
      <w:r w:rsidRPr="00921378">
        <w:rPr>
          <w:b/>
          <w:bCs/>
        </w:rPr>
        <w:t>Citi Bank (TX-</w:t>
      </w:r>
      <w:r w:rsidRPr="00921378">
        <w:rPr>
          <w:b/>
          <w:bCs/>
          <w:i/>
          <w:iCs/>
        </w:rPr>
        <w:t>Irving</w:t>
      </w:r>
      <w:r w:rsidRPr="00921378">
        <w:rPr>
          <w:b/>
          <w:bCs/>
        </w:rPr>
        <w:t>)|</w:t>
      </w:r>
      <w:r>
        <w:rPr>
          <w:b/>
          <w:bCs/>
        </w:rPr>
        <w:t xml:space="preserve"> </w:t>
      </w:r>
      <w:r w:rsidR="00647931">
        <w:rPr>
          <w:b/>
          <w:bCs/>
        </w:rPr>
        <w:t>[March 2021-  Dec 2023</w:t>
      </w:r>
      <w:r w:rsidR="0061735F">
        <w:rPr>
          <w:b/>
          <w:bCs/>
        </w:rPr>
        <w:t>]</w:t>
      </w:r>
    </w:p>
    <w:p w:rsidR="00921378" w:rsidRPr="00921378" w:rsidRDefault="00921378" w:rsidP="00921378">
      <w:pPr>
        <w:pStyle w:val="ListBullet"/>
        <w:ind w:firstLine="144"/>
      </w:pPr>
      <w:r w:rsidRPr="00921378">
        <w:t>Create and execute manual and functional automation test scripts</w:t>
      </w:r>
    </w:p>
    <w:p w:rsidR="00921378" w:rsidRPr="00921378" w:rsidRDefault="00921378" w:rsidP="00921378">
      <w:pPr>
        <w:pStyle w:val="ListBullet"/>
        <w:ind w:firstLine="144"/>
      </w:pPr>
      <w:r w:rsidRPr="00921378">
        <w:t>Performed validation on API responses using POSTMAN tool.</w:t>
      </w:r>
    </w:p>
    <w:p w:rsidR="00921378" w:rsidRPr="00921378" w:rsidRDefault="00921378" w:rsidP="00921378">
      <w:pPr>
        <w:pStyle w:val="ListBullet"/>
        <w:ind w:firstLine="144"/>
      </w:pPr>
      <w:r w:rsidRPr="00921378">
        <w:t xml:space="preserve">Executed select, update queries as part of the back-end validation in Database. </w:t>
      </w:r>
    </w:p>
    <w:p w:rsidR="00921378" w:rsidRPr="00921378" w:rsidRDefault="00921378" w:rsidP="00921378">
      <w:pPr>
        <w:pStyle w:val="ListBullet"/>
        <w:ind w:firstLine="144"/>
      </w:pPr>
      <w:r w:rsidRPr="00921378">
        <w:t xml:space="preserve">Automated all the functional validation steps performed in UI using selenium automation suite. </w:t>
      </w:r>
    </w:p>
    <w:p w:rsidR="00921378" w:rsidRPr="00921378" w:rsidRDefault="00921378" w:rsidP="00921378">
      <w:pPr>
        <w:pStyle w:val="ListBullet"/>
        <w:ind w:firstLine="144"/>
      </w:pPr>
      <w:r w:rsidRPr="00921378">
        <w:t xml:space="preserve">Executed regression testing as part of the release activity using selenium. </w:t>
      </w:r>
    </w:p>
    <w:p w:rsidR="00921378" w:rsidRPr="00921378" w:rsidRDefault="00921378" w:rsidP="00921378">
      <w:pPr>
        <w:pStyle w:val="ListBullet"/>
        <w:ind w:firstLine="144"/>
      </w:pPr>
      <w:r w:rsidRPr="00921378">
        <w:t>Responsible for identifying the test cases for automation</w:t>
      </w:r>
    </w:p>
    <w:p w:rsidR="00921378" w:rsidRPr="00921378" w:rsidRDefault="00921378" w:rsidP="00921378">
      <w:pPr>
        <w:pStyle w:val="ListBullet"/>
        <w:ind w:firstLine="144"/>
      </w:pPr>
      <w:r w:rsidRPr="00921378">
        <w:t>Created the feature files for Cucumber automation</w:t>
      </w:r>
    </w:p>
    <w:p w:rsidR="00921378" w:rsidRPr="00921378" w:rsidRDefault="00921378" w:rsidP="00921378">
      <w:pPr>
        <w:pStyle w:val="ListBullet"/>
        <w:ind w:firstLine="144"/>
      </w:pPr>
      <w:r w:rsidRPr="00921378">
        <w:t>Handled responsibilities of implementing the Automation framework</w:t>
      </w:r>
    </w:p>
    <w:p w:rsidR="00921378" w:rsidRPr="00921378" w:rsidRDefault="00921378" w:rsidP="00921378">
      <w:pPr>
        <w:pStyle w:val="ListBullet"/>
        <w:ind w:firstLine="144"/>
      </w:pPr>
      <w:r w:rsidRPr="00921378">
        <w:t>Implemented BDD through Cucumber</w:t>
      </w:r>
    </w:p>
    <w:p w:rsidR="00921378" w:rsidRPr="00921378" w:rsidRDefault="00921378" w:rsidP="00921378">
      <w:pPr>
        <w:pStyle w:val="ListBullet"/>
        <w:ind w:firstLine="144"/>
      </w:pPr>
      <w:r w:rsidRPr="00921378">
        <w:t>Used Hooks, generated html reports in Cucumber</w:t>
      </w:r>
    </w:p>
    <w:p w:rsidR="00921378" w:rsidRPr="00921378" w:rsidRDefault="00921378" w:rsidP="00921378">
      <w:pPr>
        <w:pStyle w:val="ListBullet"/>
        <w:ind w:firstLine="144"/>
      </w:pPr>
      <w:r w:rsidRPr="00921378">
        <w:t>Used Maven to build and run the Selenium Automation framework</w:t>
      </w:r>
    </w:p>
    <w:p w:rsidR="00921378" w:rsidRPr="00921378" w:rsidRDefault="00921378" w:rsidP="00921378">
      <w:pPr>
        <w:pStyle w:val="ListBullet"/>
        <w:ind w:firstLine="144"/>
      </w:pPr>
      <w:r w:rsidRPr="00921378">
        <w:t>Developed automation tests in JAVA using Eclipse, Selenium WebDriver, Cucumber, Gherkin, JUnit</w:t>
      </w:r>
    </w:p>
    <w:p w:rsidR="00921378" w:rsidRPr="00921378" w:rsidRDefault="00921378" w:rsidP="00921378">
      <w:pPr>
        <w:pStyle w:val="ListBullet"/>
        <w:ind w:firstLine="144"/>
      </w:pPr>
      <w:r w:rsidRPr="00921378">
        <w:t>Integrated with Jenkins for running test automatically on regular basis</w:t>
      </w:r>
    </w:p>
    <w:p w:rsidR="00921378" w:rsidRPr="00921378" w:rsidRDefault="00921378" w:rsidP="00921378">
      <w:pPr>
        <w:pStyle w:val="ListBullet"/>
        <w:ind w:firstLine="144"/>
      </w:pPr>
      <w:r w:rsidRPr="00921378">
        <w:t>Maintain code versions through GIT</w:t>
      </w:r>
      <w:r w:rsidR="00666FF3">
        <w:t>.</w:t>
      </w:r>
    </w:p>
    <w:p w:rsidR="00921378" w:rsidRPr="00921378" w:rsidRDefault="00921378" w:rsidP="00921378">
      <w:pPr>
        <w:pStyle w:val="ListBullet"/>
        <w:ind w:firstLine="144"/>
      </w:pPr>
      <w:r w:rsidRPr="00921378">
        <w:t>Used Log4j to monitor the test execution</w:t>
      </w:r>
    </w:p>
    <w:p w:rsidR="00921378" w:rsidRPr="00921378" w:rsidRDefault="00921378" w:rsidP="00921378">
      <w:pPr>
        <w:pStyle w:val="ListBullet"/>
        <w:ind w:firstLine="144"/>
      </w:pPr>
      <w:r w:rsidRPr="00921378">
        <w:t>Work closely with developers to resolve the logged in bugs</w:t>
      </w:r>
    </w:p>
    <w:p w:rsidR="006270A9" w:rsidRPr="00921378" w:rsidRDefault="00921378" w:rsidP="00921378">
      <w:pPr>
        <w:pStyle w:val="ListBullet"/>
        <w:ind w:firstLine="144"/>
      </w:pPr>
      <w:r w:rsidRPr="00921378">
        <w:t>Used</w:t>
      </w:r>
      <w:r>
        <w:t xml:space="preserve"> JIRA for bug tracking and reporting</w:t>
      </w:r>
    </w:p>
    <w:p w:rsidR="006270A9" w:rsidRPr="00515AD6" w:rsidRDefault="00797349" w:rsidP="003B23AE">
      <w:pPr>
        <w:spacing w:line="276" w:lineRule="auto"/>
      </w:pPr>
      <w:r>
        <w:rPr>
          <w:b/>
          <w:bCs/>
        </w:rPr>
        <w:t>Test Automation Engineer</w:t>
      </w:r>
      <w:r w:rsidR="009D5933" w:rsidRPr="00515AD6">
        <w:t> |</w:t>
      </w:r>
      <w:r w:rsidR="009D5933" w:rsidRPr="00515AD6">
        <w:rPr>
          <w:b/>
          <w:bCs/>
        </w:rPr>
        <w:t> </w:t>
      </w:r>
      <w:r w:rsidR="007428F0">
        <w:rPr>
          <w:b/>
          <w:bCs/>
        </w:rPr>
        <w:t xml:space="preserve">Artha Data Solutions </w:t>
      </w:r>
      <w:r w:rsidR="004C4C0E" w:rsidRPr="00515AD6">
        <w:rPr>
          <w:b/>
          <w:bCs/>
          <w:i/>
          <w:iCs/>
        </w:rPr>
        <w:t>(</w:t>
      </w:r>
      <w:r w:rsidR="007428F0">
        <w:rPr>
          <w:b/>
          <w:bCs/>
          <w:i/>
          <w:iCs/>
        </w:rPr>
        <w:t>AZ-Scottsdale</w:t>
      </w:r>
      <w:r w:rsidR="008F161A" w:rsidRPr="00515AD6">
        <w:rPr>
          <w:b/>
          <w:bCs/>
          <w:i/>
          <w:iCs/>
        </w:rPr>
        <w:t>)</w:t>
      </w:r>
      <w:r w:rsidR="009D5933" w:rsidRPr="00515AD6">
        <w:t> | </w:t>
      </w:r>
      <w:r w:rsidR="002D7EF0">
        <w:rPr>
          <w:b/>
          <w:bCs/>
        </w:rPr>
        <w:t>[May 2018</w:t>
      </w:r>
      <w:r w:rsidR="002220F7">
        <w:rPr>
          <w:b/>
          <w:bCs/>
        </w:rPr>
        <w:t>-Jan2021</w:t>
      </w:r>
      <w:r w:rsidR="00AB1E0F" w:rsidRPr="00515AD6">
        <w:rPr>
          <w:b/>
          <w:bCs/>
        </w:rPr>
        <w:t>]</w:t>
      </w:r>
    </w:p>
    <w:p w:rsidR="00921378" w:rsidRDefault="00921378" w:rsidP="00921378">
      <w:pPr>
        <w:pStyle w:val="ListBullet"/>
        <w:ind w:firstLine="144"/>
      </w:pPr>
      <w:r w:rsidRPr="00921378">
        <w:t xml:space="preserve">Analyzed Business Requirements Documents and Identified documents requires for system and Functional </w:t>
      </w:r>
    </w:p>
    <w:p w:rsidR="00921378" w:rsidRPr="00921378" w:rsidRDefault="00921378" w:rsidP="00921378">
      <w:pPr>
        <w:pStyle w:val="ListBullet"/>
        <w:numPr>
          <w:ilvl w:val="0"/>
          <w:numId w:val="0"/>
        </w:numPr>
        <w:ind w:left="360"/>
      </w:pPr>
      <w:r>
        <w:t xml:space="preserve">       testing </w:t>
      </w:r>
      <w:r w:rsidRPr="00921378">
        <w:t>efforts for all scenarios.</w:t>
      </w:r>
    </w:p>
    <w:p w:rsidR="00921378" w:rsidRPr="00921378" w:rsidRDefault="00921378" w:rsidP="00921378">
      <w:pPr>
        <w:pStyle w:val="ListBullet"/>
        <w:ind w:firstLine="144"/>
      </w:pPr>
      <w:r w:rsidRPr="00921378">
        <w:t xml:space="preserve">Involved test case design, test case review, </w:t>
      </w:r>
      <w:r w:rsidR="007931CC" w:rsidRPr="00921378">
        <w:t>and code</w:t>
      </w:r>
      <w:r w:rsidRPr="00921378">
        <w:t xml:space="preserve"> review meeting with the team.</w:t>
      </w:r>
    </w:p>
    <w:p w:rsidR="00921378" w:rsidRDefault="00921378" w:rsidP="00921378">
      <w:pPr>
        <w:pStyle w:val="ListBullet"/>
        <w:ind w:firstLine="144"/>
      </w:pPr>
      <w:r w:rsidRPr="00921378">
        <w:t xml:space="preserve">Involved maintaining regression automation tests scripts for end-to-end testing using Selenium Web-Driver </w:t>
      </w:r>
    </w:p>
    <w:p w:rsidR="00921378" w:rsidRPr="00921378" w:rsidRDefault="00921378" w:rsidP="00921378">
      <w:pPr>
        <w:pStyle w:val="ListBullet"/>
        <w:numPr>
          <w:ilvl w:val="0"/>
          <w:numId w:val="0"/>
        </w:numPr>
        <w:ind w:left="360"/>
      </w:pPr>
      <w:r>
        <w:t xml:space="preserve">       </w:t>
      </w:r>
      <w:r w:rsidRPr="00921378">
        <w:t>using Java.</w:t>
      </w:r>
    </w:p>
    <w:p w:rsidR="00921378" w:rsidRPr="00921378" w:rsidRDefault="00921378" w:rsidP="00921378">
      <w:pPr>
        <w:pStyle w:val="ListBullet"/>
        <w:ind w:firstLine="144"/>
      </w:pPr>
      <w:r w:rsidRPr="00921378">
        <w:t xml:space="preserve">Developed Behavior Driven </w:t>
      </w:r>
      <w:r w:rsidR="007931CC" w:rsidRPr="00921378">
        <w:t>Development (</w:t>
      </w:r>
      <w:r w:rsidRPr="00921378">
        <w:t>BDD) tests using Cucumber by Writing behaviors and step definitions.</w:t>
      </w:r>
    </w:p>
    <w:p w:rsidR="00921378" w:rsidRDefault="00921378" w:rsidP="00921378">
      <w:pPr>
        <w:pStyle w:val="ListBullet"/>
        <w:ind w:firstLine="144"/>
      </w:pPr>
      <w:r w:rsidRPr="00921378">
        <w:t>Used Jenkins tool for continuous integration</w:t>
      </w:r>
      <w:r w:rsidR="00037828">
        <w:t>.</w:t>
      </w:r>
    </w:p>
    <w:p w:rsidR="00921378" w:rsidRPr="00921378" w:rsidRDefault="00921378" w:rsidP="00921378">
      <w:pPr>
        <w:pStyle w:val="ListBullet"/>
        <w:ind w:firstLine="144"/>
      </w:pPr>
      <w:r w:rsidRPr="00921378">
        <w:t>Executed manual/automated test scripts to analyze the results to evaluate the applications.</w:t>
      </w:r>
    </w:p>
    <w:p w:rsidR="00921378" w:rsidRDefault="00921378" w:rsidP="00921378">
      <w:pPr>
        <w:pStyle w:val="ListBullet"/>
        <w:ind w:firstLine="144"/>
      </w:pPr>
      <w:r w:rsidRPr="00921378">
        <w:t>Implemented automation</w:t>
      </w:r>
      <w:r w:rsidR="00037828">
        <w:t xml:space="preserve"> using Selenium Web-Driver, Python,</w:t>
      </w:r>
      <w:r w:rsidRPr="00921378">
        <w:t xml:space="preserve"> </w:t>
      </w:r>
      <w:r w:rsidR="00037828" w:rsidRPr="00921378">
        <w:t>and Maven</w:t>
      </w:r>
      <w:r w:rsidR="00037828">
        <w:t>.</w:t>
      </w:r>
    </w:p>
    <w:p w:rsidR="00037828" w:rsidRPr="00921378" w:rsidRDefault="00037828" w:rsidP="00921378">
      <w:pPr>
        <w:pStyle w:val="ListBullet"/>
        <w:ind w:firstLine="144"/>
      </w:pPr>
      <w:r>
        <w:t>Building end to end API service using Python modules.</w:t>
      </w:r>
    </w:p>
    <w:p w:rsidR="00921378" w:rsidRDefault="00921378" w:rsidP="00973DC4">
      <w:pPr>
        <w:pStyle w:val="ListBullet"/>
        <w:ind w:firstLine="144"/>
      </w:pPr>
      <w:r w:rsidRPr="00921378">
        <w:t>Responsible for creating and maintaining automation acceptance test suite using Selenium and</w:t>
      </w:r>
      <w:r w:rsidR="00973DC4">
        <w:t xml:space="preserve"> </w:t>
      </w:r>
      <w:r w:rsidRPr="00921378">
        <w:t>Cucumber.</w:t>
      </w:r>
    </w:p>
    <w:p w:rsidR="00921378" w:rsidRPr="00921378" w:rsidRDefault="00921378" w:rsidP="00921378">
      <w:pPr>
        <w:pStyle w:val="ListBullet"/>
        <w:ind w:firstLine="144"/>
      </w:pPr>
      <w:r w:rsidRPr="00921378">
        <w:t>Implemented Page Object Model and Behavioral Driven in Selenium Web-Driver and Java.</w:t>
      </w:r>
    </w:p>
    <w:p w:rsidR="00921378" w:rsidRPr="00921378" w:rsidRDefault="00921378" w:rsidP="00921378">
      <w:pPr>
        <w:pStyle w:val="ListBullet"/>
        <w:ind w:firstLine="144"/>
      </w:pPr>
      <w:r w:rsidRPr="00921378">
        <w:t>Used Maven for Build management, Git as source repository and Jenkins for Continuous Integration.</w:t>
      </w:r>
    </w:p>
    <w:p w:rsidR="00921378" w:rsidRDefault="00921378" w:rsidP="00921378">
      <w:pPr>
        <w:pStyle w:val="ListBullet"/>
        <w:ind w:firstLine="144"/>
      </w:pPr>
      <w:r w:rsidRPr="00921378">
        <w:t>Performed Smoke Testing, Functional Testing, System Integration Testing, Regression Testing, Database Testing.</w:t>
      </w:r>
    </w:p>
    <w:p w:rsidR="00921378" w:rsidRPr="00921378" w:rsidRDefault="00921378" w:rsidP="00921378">
      <w:pPr>
        <w:pStyle w:val="ListBullet"/>
        <w:ind w:firstLine="144"/>
      </w:pPr>
      <w:r w:rsidRPr="00921378">
        <w:lastRenderedPageBreak/>
        <w:t>Web-Driver using Java programming language and TestNG Framework.</w:t>
      </w:r>
    </w:p>
    <w:p w:rsidR="00921378" w:rsidRPr="00921378" w:rsidRDefault="00921378" w:rsidP="00921378">
      <w:pPr>
        <w:pStyle w:val="ListBullet"/>
        <w:ind w:firstLine="144"/>
      </w:pPr>
      <w:r w:rsidRPr="00921378">
        <w:t>Performed Back-end testing using SQL.</w:t>
      </w:r>
    </w:p>
    <w:p w:rsidR="00921378" w:rsidRPr="00921378" w:rsidRDefault="00921378" w:rsidP="00921378">
      <w:pPr>
        <w:pStyle w:val="ListBullet"/>
        <w:ind w:firstLine="144"/>
      </w:pPr>
      <w:r w:rsidRPr="00921378">
        <w:t>Wrote SQL queries to perform data validation and verification.</w:t>
      </w:r>
    </w:p>
    <w:p w:rsidR="00FF3C33" w:rsidRPr="00515AD6" w:rsidRDefault="00FF3C33" w:rsidP="00FF3C33">
      <w:pPr>
        <w:pStyle w:val="ListBullet"/>
        <w:numPr>
          <w:ilvl w:val="0"/>
          <w:numId w:val="0"/>
        </w:numPr>
        <w:ind w:left="360"/>
      </w:pPr>
    </w:p>
    <w:p w:rsidR="00F13369" w:rsidRDefault="00797349" w:rsidP="00F13369">
      <w:pPr>
        <w:pStyle w:val="ListBullet"/>
        <w:numPr>
          <w:ilvl w:val="0"/>
          <w:numId w:val="0"/>
        </w:numPr>
        <w:ind w:left="216" w:hanging="216"/>
        <w:rPr>
          <w:b/>
        </w:rPr>
      </w:pPr>
      <w:r>
        <w:rPr>
          <w:b/>
        </w:rPr>
        <w:t>QA Analyst</w:t>
      </w:r>
      <w:r w:rsidR="00F13369" w:rsidRPr="00F13369">
        <w:rPr>
          <w:b/>
        </w:rPr>
        <w:t xml:space="preserve">| Moody’s Analytics </w:t>
      </w:r>
      <w:r w:rsidR="00F13369" w:rsidRPr="00F13369">
        <w:rPr>
          <w:b/>
          <w:i/>
          <w:iCs/>
        </w:rPr>
        <w:t>(MA-Waltham)</w:t>
      </w:r>
      <w:r w:rsidR="00F13369" w:rsidRPr="00F13369">
        <w:rPr>
          <w:b/>
        </w:rPr>
        <w:t> | </w:t>
      </w:r>
      <w:r w:rsidR="002D7EF0">
        <w:rPr>
          <w:b/>
        </w:rPr>
        <w:t>[Jan 2018-May 2018</w:t>
      </w:r>
      <w:r w:rsidR="00F13369" w:rsidRPr="00F13369">
        <w:rPr>
          <w:b/>
        </w:rPr>
        <w:t>]</w:t>
      </w:r>
    </w:p>
    <w:p w:rsidR="007428F0" w:rsidRDefault="007428F0" w:rsidP="00F13369">
      <w:pPr>
        <w:pStyle w:val="ListBullet"/>
        <w:numPr>
          <w:ilvl w:val="0"/>
          <w:numId w:val="0"/>
        </w:numPr>
        <w:ind w:left="216" w:hanging="216"/>
        <w:rPr>
          <w:b/>
        </w:rPr>
      </w:pPr>
    </w:p>
    <w:p w:rsidR="00950521" w:rsidRPr="00950521" w:rsidRDefault="00950521" w:rsidP="00950521">
      <w:pPr>
        <w:pStyle w:val="ListBullet"/>
        <w:ind w:firstLine="144"/>
      </w:pPr>
      <w:r w:rsidRPr="00950521">
        <w:t>Provided regular feedback to Scrum team for bugs/performance issues found during development lifecycle.</w:t>
      </w:r>
    </w:p>
    <w:p w:rsidR="00950521" w:rsidRPr="00950521" w:rsidRDefault="00950521" w:rsidP="00950521">
      <w:pPr>
        <w:pStyle w:val="ListBullet"/>
        <w:ind w:firstLine="144"/>
      </w:pPr>
      <w:r w:rsidRPr="00950521">
        <w:t xml:space="preserve">Worked directly with software developers, test engineers, product owners, </w:t>
      </w:r>
      <w:r w:rsidR="00327976" w:rsidRPr="00950521">
        <w:t>and project</w:t>
      </w:r>
      <w:r w:rsidRPr="00950521">
        <w:t xml:space="preserve"> leaders.</w:t>
      </w:r>
    </w:p>
    <w:p w:rsidR="00950521" w:rsidRPr="00950521" w:rsidRDefault="00950521" w:rsidP="00950521">
      <w:pPr>
        <w:pStyle w:val="ListBullet"/>
        <w:ind w:firstLine="144"/>
      </w:pPr>
      <w:r w:rsidRPr="00950521">
        <w:t>Worked with automation team to create and improve test automation framework with Java.</w:t>
      </w:r>
    </w:p>
    <w:p w:rsidR="00950521" w:rsidRPr="00950521" w:rsidRDefault="00950521" w:rsidP="00950521">
      <w:pPr>
        <w:pStyle w:val="ListBullet"/>
        <w:ind w:firstLine="144"/>
      </w:pPr>
      <w:r w:rsidRPr="00950521">
        <w:t xml:space="preserve">Created new and updated existing automation test scripts using Java, Selenium WebDriver, </w:t>
      </w:r>
      <w:r w:rsidR="00327976" w:rsidRPr="00950521">
        <w:t>and TestNG</w:t>
      </w:r>
      <w:r w:rsidRPr="00950521">
        <w:t>.</w:t>
      </w:r>
    </w:p>
    <w:p w:rsidR="00950521" w:rsidRPr="00950521" w:rsidRDefault="00950521" w:rsidP="00950521">
      <w:pPr>
        <w:pStyle w:val="ListBullet"/>
        <w:ind w:firstLine="144"/>
      </w:pPr>
      <w:r w:rsidRPr="00950521">
        <w:t>Developed various types of tests, such as Regression, Smoke, Integration, Acceptance and others.</w:t>
      </w:r>
    </w:p>
    <w:p w:rsidR="00950521" w:rsidRPr="00950521" w:rsidRDefault="00950521" w:rsidP="00950521">
      <w:pPr>
        <w:pStyle w:val="ListBullet"/>
        <w:ind w:firstLine="144"/>
      </w:pPr>
      <w:r w:rsidRPr="00950521">
        <w:t>Implemented Maven Build tool by configuring the POM file with all required Jars and maintained the POM file.</w:t>
      </w:r>
    </w:p>
    <w:p w:rsidR="00950521" w:rsidRPr="00950521" w:rsidRDefault="00950521" w:rsidP="00950521">
      <w:pPr>
        <w:pStyle w:val="ListBullet"/>
        <w:ind w:firstLine="144"/>
      </w:pPr>
      <w:r w:rsidRPr="00950521">
        <w:t>Committed automation test scripts to GitLab and used Jenkins to run automation tests as part of the build process. </w:t>
      </w:r>
    </w:p>
    <w:p w:rsidR="007428F0" w:rsidRDefault="007428F0" w:rsidP="009F3C0E">
      <w:pPr>
        <w:pStyle w:val="ListBullet"/>
        <w:numPr>
          <w:ilvl w:val="0"/>
          <w:numId w:val="0"/>
        </w:numPr>
        <w:ind w:left="216"/>
      </w:pPr>
    </w:p>
    <w:p w:rsidR="006270A9" w:rsidRPr="00515AD6" w:rsidRDefault="00327976" w:rsidP="003B23AE">
      <w:pPr>
        <w:spacing w:line="276" w:lineRule="auto"/>
        <w:rPr>
          <w:b/>
          <w:bCs/>
        </w:rPr>
      </w:pPr>
      <w:r>
        <w:rPr>
          <w:b/>
          <w:bCs/>
        </w:rPr>
        <w:t>QA Analyst</w:t>
      </w:r>
      <w:r w:rsidR="009D5933" w:rsidRPr="00515AD6">
        <w:t>| </w:t>
      </w:r>
      <w:r w:rsidR="00F27CC3">
        <w:rPr>
          <w:b/>
          <w:bCs/>
        </w:rPr>
        <w:t>State Street</w:t>
      </w:r>
      <w:r w:rsidR="00F27CC3" w:rsidRPr="00515AD6">
        <w:rPr>
          <w:b/>
          <w:bCs/>
        </w:rPr>
        <w:t xml:space="preserve"> </w:t>
      </w:r>
      <w:r w:rsidR="00F27CC3" w:rsidRPr="00F27CC3">
        <w:rPr>
          <w:b/>
          <w:bCs/>
          <w:i/>
          <w:iCs/>
        </w:rPr>
        <w:t>(</w:t>
      </w:r>
      <w:r w:rsidR="00F27CC3" w:rsidRPr="00515AD6">
        <w:rPr>
          <w:b/>
          <w:bCs/>
          <w:i/>
          <w:iCs/>
        </w:rPr>
        <w:t>MA-Boston</w:t>
      </w:r>
      <w:r w:rsidR="004C4C0E" w:rsidRPr="00515AD6">
        <w:rPr>
          <w:b/>
          <w:bCs/>
        </w:rPr>
        <w:t>)</w:t>
      </w:r>
      <w:r w:rsidR="009D5933" w:rsidRPr="00515AD6">
        <w:t> | </w:t>
      </w:r>
      <w:r w:rsidR="00F27CC3">
        <w:rPr>
          <w:b/>
          <w:bCs/>
        </w:rPr>
        <w:t>[May 2016- Nov 2017</w:t>
      </w:r>
      <w:r w:rsidR="00AB1E0F" w:rsidRPr="00515AD6">
        <w:rPr>
          <w:b/>
          <w:bCs/>
        </w:rPr>
        <w:t>]</w:t>
      </w:r>
    </w:p>
    <w:p w:rsidR="00167117" w:rsidRPr="00167117" w:rsidRDefault="00167117" w:rsidP="0032390E">
      <w:pPr>
        <w:pStyle w:val="ListBullet"/>
        <w:numPr>
          <w:ilvl w:val="0"/>
          <w:numId w:val="11"/>
        </w:numPr>
      </w:pPr>
      <w:r w:rsidRPr="00167117">
        <w:t>Analyzed the system requirements, developed detailed test plans and test cases, and provided testing documentation when requested.</w:t>
      </w:r>
    </w:p>
    <w:p w:rsidR="00167117" w:rsidRPr="00167117" w:rsidRDefault="00167117" w:rsidP="0032390E">
      <w:pPr>
        <w:pStyle w:val="ListBullet"/>
        <w:numPr>
          <w:ilvl w:val="0"/>
          <w:numId w:val="11"/>
        </w:numPr>
      </w:pPr>
      <w:r w:rsidRPr="00167117">
        <w:t>Collaborated with product management teams in a waterfall environment to develop a comprehensive set of tests for web-bases applications</w:t>
      </w:r>
    </w:p>
    <w:p w:rsidR="00167117" w:rsidRPr="00167117" w:rsidRDefault="00167117" w:rsidP="0032390E">
      <w:pPr>
        <w:pStyle w:val="ListBullet"/>
        <w:numPr>
          <w:ilvl w:val="0"/>
          <w:numId w:val="11"/>
        </w:numPr>
      </w:pPr>
      <w:r w:rsidRPr="00167117">
        <w:t>Developed Test Strategy and Test Plan to ensure that test cases reflect user needs for the functional Performance and Usability.</w:t>
      </w:r>
    </w:p>
    <w:p w:rsidR="00167117" w:rsidRPr="00167117" w:rsidRDefault="00167117" w:rsidP="0032390E">
      <w:pPr>
        <w:pStyle w:val="ListBullet"/>
        <w:numPr>
          <w:ilvl w:val="0"/>
          <w:numId w:val="11"/>
        </w:numPr>
      </w:pPr>
      <w:r w:rsidRPr="00167117">
        <w:t>Maintained and updating using SQL Queries to validate data integrity database table.</w:t>
      </w:r>
    </w:p>
    <w:p w:rsidR="00167117" w:rsidRPr="00167117" w:rsidRDefault="00167117" w:rsidP="0032390E">
      <w:pPr>
        <w:pStyle w:val="ListBullet"/>
        <w:numPr>
          <w:ilvl w:val="0"/>
          <w:numId w:val="11"/>
        </w:numPr>
      </w:pPr>
      <w:r w:rsidRPr="00167117">
        <w:t>Manually verified the validity of failed test cases, logged the defects and assigned then to the development team</w:t>
      </w:r>
    </w:p>
    <w:p w:rsidR="00167117" w:rsidRPr="00167117" w:rsidRDefault="00167117" w:rsidP="0032390E">
      <w:pPr>
        <w:pStyle w:val="ListBullet"/>
        <w:numPr>
          <w:ilvl w:val="0"/>
          <w:numId w:val="11"/>
        </w:numPr>
      </w:pPr>
      <w:r w:rsidRPr="00167117">
        <w:t>Identified program variance from functional requirements, and recommended modifications for standardization and increased usability.</w:t>
      </w:r>
    </w:p>
    <w:p w:rsidR="00167117" w:rsidRPr="00167117" w:rsidRDefault="00167117" w:rsidP="0032390E">
      <w:pPr>
        <w:pStyle w:val="ListBullet"/>
        <w:numPr>
          <w:ilvl w:val="0"/>
          <w:numId w:val="11"/>
        </w:numPr>
      </w:pPr>
      <w:r w:rsidRPr="00167117">
        <w:t>Prepared Test Cases for service appointment creation, modification and deletion.</w:t>
      </w:r>
    </w:p>
    <w:p w:rsidR="00167117" w:rsidRDefault="00167117" w:rsidP="0032390E">
      <w:pPr>
        <w:pStyle w:val="ListBullet"/>
        <w:numPr>
          <w:ilvl w:val="0"/>
          <w:numId w:val="11"/>
        </w:numPr>
      </w:pPr>
      <w:r w:rsidRPr="00167117">
        <w:t>Generated test scripts and performed functionality testing</w:t>
      </w:r>
    </w:p>
    <w:p w:rsidR="0032390E" w:rsidRDefault="0032390E" w:rsidP="0032390E">
      <w:pPr>
        <w:spacing w:line="276" w:lineRule="auto"/>
      </w:pPr>
      <w:r>
        <w:rPr>
          <w:b/>
          <w:bCs/>
        </w:rPr>
        <w:t xml:space="preserve">Research Assistant </w:t>
      </w:r>
      <w:r>
        <w:t>| </w:t>
      </w:r>
      <w:r>
        <w:rPr>
          <w:b/>
          <w:bCs/>
        </w:rPr>
        <w:t>Crucible of Research and Innovation (</w:t>
      </w:r>
      <w:r>
        <w:rPr>
          <w:b/>
          <w:bCs/>
          <w:i/>
          <w:iCs/>
        </w:rPr>
        <w:t>KA-Bangalore</w:t>
      </w:r>
      <w:r>
        <w:rPr>
          <w:b/>
          <w:bCs/>
        </w:rPr>
        <w:t>)</w:t>
      </w:r>
      <w:r>
        <w:t> | </w:t>
      </w:r>
      <w:r>
        <w:rPr>
          <w:b/>
          <w:bCs/>
        </w:rPr>
        <w:t>[Dec2012-Nov 2014]</w:t>
      </w:r>
    </w:p>
    <w:p w:rsidR="0032390E" w:rsidRDefault="0032390E" w:rsidP="0032390E">
      <w:pPr>
        <w:pStyle w:val="ListBullet"/>
        <w:numPr>
          <w:ilvl w:val="0"/>
          <w:numId w:val="10"/>
        </w:numPr>
      </w:pPr>
      <w:r>
        <w:t>Collect, partition and label the datasets employed required by the project.</w:t>
      </w:r>
    </w:p>
    <w:p w:rsidR="00592CDB" w:rsidRDefault="0032390E" w:rsidP="0032390E">
      <w:pPr>
        <w:pStyle w:val="ListBullet"/>
        <w:numPr>
          <w:ilvl w:val="0"/>
          <w:numId w:val="10"/>
        </w:numPr>
      </w:pPr>
      <w:r>
        <w:t>Investigate and evaluate data-mining methodologies and techniques.</w:t>
      </w:r>
    </w:p>
    <w:p w:rsidR="0032390E" w:rsidRDefault="0032390E" w:rsidP="0032390E">
      <w:pPr>
        <w:pStyle w:val="ListBullet"/>
        <w:numPr>
          <w:ilvl w:val="0"/>
          <w:numId w:val="10"/>
        </w:numPr>
      </w:pPr>
      <w:r>
        <w:t xml:space="preserve">Collaborate in the development of academic papers and technical reports as agreed with the project team. </w:t>
      </w:r>
    </w:p>
    <w:p w:rsidR="0032390E" w:rsidRDefault="0032390E" w:rsidP="0032390E">
      <w:pPr>
        <w:pStyle w:val="ListBullet"/>
        <w:numPr>
          <w:ilvl w:val="0"/>
          <w:numId w:val="10"/>
        </w:numPr>
      </w:pPr>
      <w:r>
        <w:t xml:space="preserve">Undertake the work-plan as defined in the Collaboration Agreement </w:t>
      </w:r>
    </w:p>
    <w:p w:rsidR="0032390E" w:rsidRDefault="0032390E" w:rsidP="0032390E">
      <w:pPr>
        <w:pStyle w:val="ListBullet"/>
        <w:numPr>
          <w:ilvl w:val="0"/>
          <w:numId w:val="10"/>
        </w:numPr>
      </w:pPr>
      <w:r>
        <w:t>Maintain effective communication between the University and Industrial partners.</w:t>
      </w:r>
    </w:p>
    <w:p w:rsidR="0032390E" w:rsidRPr="00167117" w:rsidRDefault="0032390E" w:rsidP="0032390E">
      <w:pPr>
        <w:pStyle w:val="ListBullet"/>
        <w:numPr>
          <w:ilvl w:val="0"/>
          <w:numId w:val="10"/>
        </w:numPr>
      </w:pPr>
      <w:r>
        <w:t>Participate in regular project team meetings and actively contribute to review meetings.</w:t>
      </w:r>
    </w:p>
    <w:p w:rsidR="00614200" w:rsidRPr="00515AD6" w:rsidRDefault="0064168B" w:rsidP="00614200">
      <w:pPr>
        <w:pStyle w:val="Heading1"/>
        <w:rPr>
          <w:sz w:val="22"/>
          <w:szCs w:val="22"/>
        </w:rPr>
      </w:pPr>
      <w:sdt>
        <w:sdtPr>
          <w:rPr>
            <w:sz w:val="22"/>
            <w:szCs w:val="22"/>
            <w:u w:val="single"/>
          </w:rPr>
          <w:alias w:val="Education:"/>
          <w:tag w:val="Education:"/>
          <w:id w:val="807127995"/>
          <w:placeholder>
            <w:docPart w:val="BBEBD5B5658F4469A338AE69E66B67AE"/>
          </w:placeholder>
          <w:temporary/>
          <w:showingPlcHdr/>
        </w:sdtPr>
        <w:sdtEndPr/>
        <w:sdtContent>
          <w:r w:rsidR="00614200" w:rsidRPr="00515AD6">
            <w:rPr>
              <w:sz w:val="22"/>
              <w:szCs w:val="22"/>
              <w:u w:val="single"/>
            </w:rPr>
            <w:t>Education</w:t>
          </w:r>
        </w:sdtContent>
      </w:sdt>
      <w:r w:rsidR="00811D70" w:rsidRPr="00515AD6">
        <w:rPr>
          <w:sz w:val="22"/>
          <w:szCs w:val="22"/>
        </w:rPr>
        <w:t>.</w:t>
      </w:r>
    </w:p>
    <w:p w:rsidR="00754E9A" w:rsidRPr="00515AD6" w:rsidRDefault="00754E9A" w:rsidP="00614200">
      <w:pPr>
        <w:pStyle w:val="Heading1"/>
        <w:rPr>
          <w:sz w:val="22"/>
          <w:szCs w:val="22"/>
        </w:rPr>
      </w:pPr>
    </w:p>
    <w:p w:rsidR="00754E9A" w:rsidRPr="00515AD6" w:rsidRDefault="00754E9A" w:rsidP="00754E9A">
      <w:pPr>
        <w:spacing w:after="0"/>
        <w:rPr>
          <w:rStyle w:val="Heading2Char"/>
          <w:sz w:val="22"/>
          <w:szCs w:val="22"/>
        </w:rPr>
      </w:pPr>
      <w:r w:rsidRPr="00515AD6">
        <w:rPr>
          <w:rStyle w:val="Heading2Char"/>
          <w:sz w:val="22"/>
          <w:szCs w:val="22"/>
        </w:rPr>
        <w:t>TEXAS A&amp;M UNIVERSITY | TEXAS| [JAN 2015 – MAY 2016]</w:t>
      </w:r>
    </w:p>
    <w:p w:rsidR="00754E9A" w:rsidRPr="00515AD6" w:rsidRDefault="00754E9A" w:rsidP="00754E9A">
      <w:pPr>
        <w:pStyle w:val="Heading2"/>
        <w:rPr>
          <w:rStyle w:val="Heading2Char"/>
          <w:b/>
          <w:caps/>
          <w:sz w:val="22"/>
          <w:szCs w:val="22"/>
        </w:rPr>
      </w:pPr>
      <w:r w:rsidRPr="00515AD6">
        <w:rPr>
          <w:rStyle w:val="Heading2Char"/>
          <w:sz w:val="22"/>
          <w:szCs w:val="22"/>
        </w:rPr>
        <w:t xml:space="preserve"> Master’s| Computer and Information Sciences</w:t>
      </w:r>
    </w:p>
    <w:p w:rsidR="00754E9A" w:rsidRPr="00515AD6" w:rsidRDefault="00754E9A" w:rsidP="00754E9A">
      <w:pPr>
        <w:spacing w:after="0"/>
        <w:rPr>
          <w:rStyle w:val="Heading2Char"/>
          <w:sz w:val="22"/>
          <w:szCs w:val="22"/>
        </w:rPr>
      </w:pPr>
    </w:p>
    <w:p w:rsidR="00614200" w:rsidRPr="00515AD6" w:rsidRDefault="00754E9A" w:rsidP="00811D70">
      <w:pPr>
        <w:spacing w:after="0"/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</w:pPr>
      <w:r w:rsidRPr="00515AD6">
        <w:rPr>
          <w:rStyle w:val="Heading2Char"/>
          <w:sz w:val="22"/>
          <w:szCs w:val="22"/>
        </w:rPr>
        <w:t>VIVESWARYA TECHNOLOGICAL UNIVERSITY</w:t>
      </w:r>
      <w:r w:rsidR="00811D70" w:rsidRPr="00515AD6">
        <w:rPr>
          <w:rStyle w:val="Heading2Char"/>
          <w:sz w:val="22"/>
          <w:szCs w:val="22"/>
        </w:rPr>
        <w:t>|</w:t>
      </w:r>
      <w:r w:rsidRPr="00515AD6">
        <w:rPr>
          <w:rStyle w:val="Heading2Char"/>
          <w:sz w:val="22"/>
          <w:szCs w:val="22"/>
        </w:rPr>
        <w:t xml:space="preserve"> karnataka-Bangalore</w:t>
      </w:r>
      <w:r w:rsidR="00811D70" w:rsidRPr="00515AD6">
        <w:rPr>
          <w:rStyle w:val="Heading2Char"/>
          <w:sz w:val="22"/>
          <w:szCs w:val="22"/>
        </w:rPr>
        <w:t xml:space="preserve"> | </w:t>
      </w:r>
      <w:r w:rsidR="00811D70" w:rsidRPr="00515AD6">
        <w:t>[</w:t>
      </w:r>
      <w:r w:rsidR="00811D70" w:rsidRPr="00515AD6">
        <w:rPr>
          <w:b/>
          <w:bCs/>
        </w:rPr>
        <w:t xml:space="preserve">AUG </w:t>
      </w:r>
      <w:r w:rsidR="00B50CAD" w:rsidRPr="00515AD6">
        <w:rPr>
          <w:b/>
          <w:bCs/>
        </w:rPr>
        <w:t>200</w:t>
      </w:r>
      <w:r w:rsidRPr="00515AD6">
        <w:rPr>
          <w:b/>
          <w:bCs/>
        </w:rPr>
        <w:t>7- JUL 2011</w:t>
      </w:r>
      <w:r w:rsidR="00811D70" w:rsidRPr="00515AD6">
        <w:t>]</w:t>
      </w:r>
    </w:p>
    <w:p w:rsidR="00614200" w:rsidRPr="00515AD6" w:rsidRDefault="0010265D" w:rsidP="00754E9A">
      <w:pPr>
        <w:pStyle w:val="ListBullet"/>
        <w:numPr>
          <w:ilvl w:val="0"/>
          <w:numId w:val="0"/>
        </w:numPr>
        <w:ind w:left="216" w:hanging="216"/>
      </w:pPr>
      <w:r w:rsidRPr="00515AD6">
        <w:rPr>
          <w:noProof/>
        </w:rPr>
        <w:lastRenderedPageBreak/>
        <w:t>Bachelor</w:t>
      </w:r>
      <w:r w:rsidR="003B23AE" w:rsidRPr="00515AD6">
        <w:rPr>
          <w:noProof/>
        </w:rPr>
        <w:t>'</w:t>
      </w:r>
      <w:r w:rsidRPr="00515AD6">
        <w:rPr>
          <w:noProof/>
        </w:rPr>
        <w:t>s</w:t>
      </w:r>
      <w:r w:rsidR="007E4C5E">
        <w:rPr>
          <w:noProof/>
        </w:rPr>
        <w:t xml:space="preserve"> </w:t>
      </w:r>
      <w:r w:rsidR="00811D70" w:rsidRPr="00515AD6">
        <w:t>of</w:t>
      </w:r>
      <w:r w:rsidRPr="00515AD6">
        <w:t xml:space="preserve"> Technology</w:t>
      </w:r>
      <w:r w:rsidR="00811D70" w:rsidRPr="00515AD6">
        <w:t>|</w:t>
      </w:r>
      <w:r w:rsidR="00754E9A" w:rsidRPr="00515AD6">
        <w:t xml:space="preserve"> Information Science and Engineering</w:t>
      </w:r>
      <w:r w:rsidR="004C4C0E" w:rsidRPr="00515AD6">
        <w:t>.</w:t>
      </w:r>
    </w:p>
    <w:p w:rsidR="00614200" w:rsidRPr="00515AD6" w:rsidRDefault="00614200" w:rsidP="00614200">
      <w:pPr>
        <w:pStyle w:val="Heading1"/>
        <w:rPr>
          <w:sz w:val="22"/>
          <w:szCs w:val="22"/>
        </w:rPr>
      </w:pPr>
      <w:r w:rsidRPr="00515AD6">
        <w:rPr>
          <w:sz w:val="22"/>
          <w:szCs w:val="22"/>
          <w:u w:val="single"/>
        </w:rPr>
        <w:t>R</w:t>
      </w:r>
      <w:r w:rsidR="00811D70" w:rsidRPr="00515AD6">
        <w:rPr>
          <w:sz w:val="22"/>
          <w:szCs w:val="22"/>
          <w:u w:val="single"/>
        </w:rPr>
        <w:t>eferences</w:t>
      </w:r>
      <w:r w:rsidR="00811D70" w:rsidRPr="00515AD6">
        <w:rPr>
          <w:sz w:val="22"/>
          <w:szCs w:val="22"/>
        </w:rPr>
        <w:t>.</w:t>
      </w:r>
    </w:p>
    <w:p w:rsidR="00614200" w:rsidRPr="00515AD6" w:rsidRDefault="00614200" w:rsidP="00614200">
      <w:r w:rsidRPr="00515AD6">
        <w:t>Provided upon your request</w:t>
      </w:r>
    </w:p>
    <w:p w:rsidR="007D1D6B" w:rsidRPr="00515AD6" w:rsidRDefault="007D1D6B"/>
    <w:sectPr w:rsidR="007D1D6B" w:rsidRPr="00515AD6" w:rsidSect="00A04B15">
      <w:footerReference w:type="default" r:id="rId9"/>
      <w:pgSz w:w="12240" w:h="15840"/>
      <w:pgMar w:top="540" w:right="180" w:bottom="1152" w:left="5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68B" w:rsidRDefault="0064168B">
      <w:pPr>
        <w:spacing w:after="0"/>
      </w:pPr>
      <w:r>
        <w:separator/>
      </w:r>
    </w:p>
    <w:p w:rsidR="0064168B" w:rsidRDefault="0064168B"/>
  </w:endnote>
  <w:endnote w:type="continuationSeparator" w:id="0">
    <w:p w:rsidR="0064168B" w:rsidRDefault="0064168B">
      <w:pPr>
        <w:spacing w:after="0"/>
      </w:pPr>
      <w:r>
        <w:continuationSeparator/>
      </w:r>
    </w:p>
    <w:p w:rsidR="0064168B" w:rsidRDefault="00641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97E" w:rsidRDefault="00CF497E">
    <w:pPr>
      <w:pStyle w:val="Footer"/>
    </w:pPr>
    <w:r>
      <w:t xml:space="preserve">Page </w:t>
    </w:r>
    <w:r w:rsidR="00AF6BDF">
      <w:fldChar w:fldCharType="begin"/>
    </w:r>
    <w:r>
      <w:instrText xml:space="preserve"> PAGE   \* MERGEFORMAT </w:instrText>
    </w:r>
    <w:r w:rsidR="00AF6BDF">
      <w:fldChar w:fldCharType="separate"/>
    </w:r>
    <w:r w:rsidR="00666FF3">
      <w:rPr>
        <w:noProof/>
      </w:rPr>
      <w:t>3</w:t>
    </w:r>
    <w:r w:rsidR="00AF6BDF">
      <w:rPr>
        <w:noProof/>
      </w:rPr>
      <w:fldChar w:fldCharType="end"/>
    </w:r>
  </w:p>
  <w:p w:rsidR="00CF497E" w:rsidRDefault="00CF49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68B" w:rsidRDefault="0064168B">
      <w:pPr>
        <w:spacing w:after="0"/>
      </w:pPr>
      <w:r>
        <w:separator/>
      </w:r>
    </w:p>
    <w:p w:rsidR="0064168B" w:rsidRDefault="0064168B"/>
  </w:footnote>
  <w:footnote w:type="continuationSeparator" w:id="0">
    <w:p w:rsidR="0064168B" w:rsidRDefault="0064168B">
      <w:pPr>
        <w:spacing w:after="0"/>
      </w:pPr>
      <w:r>
        <w:continuationSeparator/>
      </w:r>
    </w:p>
    <w:p w:rsidR="0064168B" w:rsidRDefault="006416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4AD0"/>
    <w:multiLevelType w:val="multilevel"/>
    <w:tmpl w:val="4B10F4B4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1D61533F"/>
    <w:multiLevelType w:val="hybridMultilevel"/>
    <w:tmpl w:val="A646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7D12"/>
    <w:multiLevelType w:val="hybridMultilevel"/>
    <w:tmpl w:val="D910E4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D63531"/>
    <w:multiLevelType w:val="hybridMultilevel"/>
    <w:tmpl w:val="9F82B3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E097517"/>
    <w:multiLevelType w:val="hybridMultilevel"/>
    <w:tmpl w:val="F8183558"/>
    <w:lvl w:ilvl="0" w:tplc="3FAAE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5B7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40DC6"/>
    <w:multiLevelType w:val="hybridMultilevel"/>
    <w:tmpl w:val="4B5E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57A9"/>
    <w:multiLevelType w:val="hybridMultilevel"/>
    <w:tmpl w:val="64CE8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0D3604"/>
    <w:multiLevelType w:val="hybridMultilevel"/>
    <w:tmpl w:val="E4BE0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9" w15:restartNumberingAfterBreak="0">
    <w:nsid w:val="77D14F6E"/>
    <w:multiLevelType w:val="hybridMultilevel"/>
    <w:tmpl w:val="DC6A8F3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78D976B3"/>
    <w:multiLevelType w:val="hybridMultilevel"/>
    <w:tmpl w:val="BE6E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wNjQ1Njc1NzI1NjFS0lEKTi0uzszPAykwMa4FAA7WKP0tAAAA"/>
  </w:docVars>
  <w:rsids>
    <w:rsidRoot w:val="00383FDA"/>
    <w:rsid w:val="00006367"/>
    <w:rsid w:val="000063A1"/>
    <w:rsid w:val="000260DE"/>
    <w:rsid w:val="0003621B"/>
    <w:rsid w:val="00037828"/>
    <w:rsid w:val="00041AA6"/>
    <w:rsid w:val="00042834"/>
    <w:rsid w:val="0006761B"/>
    <w:rsid w:val="00070F22"/>
    <w:rsid w:val="00075FD5"/>
    <w:rsid w:val="00077384"/>
    <w:rsid w:val="00087E14"/>
    <w:rsid w:val="00092E17"/>
    <w:rsid w:val="000A4935"/>
    <w:rsid w:val="000A4F59"/>
    <w:rsid w:val="000D455C"/>
    <w:rsid w:val="000F3831"/>
    <w:rsid w:val="0010265D"/>
    <w:rsid w:val="001122C5"/>
    <w:rsid w:val="00112673"/>
    <w:rsid w:val="001211F4"/>
    <w:rsid w:val="0012194A"/>
    <w:rsid w:val="00125B79"/>
    <w:rsid w:val="0014097D"/>
    <w:rsid w:val="00141A4C"/>
    <w:rsid w:val="00150ACD"/>
    <w:rsid w:val="00167117"/>
    <w:rsid w:val="001674F8"/>
    <w:rsid w:val="00172F27"/>
    <w:rsid w:val="001A00B7"/>
    <w:rsid w:val="001B29CF"/>
    <w:rsid w:val="001B6A03"/>
    <w:rsid w:val="001C6B72"/>
    <w:rsid w:val="001E32B2"/>
    <w:rsid w:val="001E4DCD"/>
    <w:rsid w:val="001F2A15"/>
    <w:rsid w:val="001F2D7A"/>
    <w:rsid w:val="00203C58"/>
    <w:rsid w:val="002101BF"/>
    <w:rsid w:val="00212C11"/>
    <w:rsid w:val="002220F7"/>
    <w:rsid w:val="00226338"/>
    <w:rsid w:val="002407E4"/>
    <w:rsid w:val="0024358C"/>
    <w:rsid w:val="00270A04"/>
    <w:rsid w:val="00272354"/>
    <w:rsid w:val="00276BDC"/>
    <w:rsid w:val="0028220F"/>
    <w:rsid w:val="00286F3D"/>
    <w:rsid w:val="002975A6"/>
    <w:rsid w:val="002B1835"/>
    <w:rsid w:val="002D71C2"/>
    <w:rsid w:val="002D7EF0"/>
    <w:rsid w:val="002E209C"/>
    <w:rsid w:val="002E3422"/>
    <w:rsid w:val="002E4389"/>
    <w:rsid w:val="0030280C"/>
    <w:rsid w:val="0030433F"/>
    <w:rsid w:val="0032390E"/>
    <w:rsid w:val="00327976"/>
    <w:rsid w:val="00340C60"/>
    <w:rsid w:val="00340C8F"/>
    <w:rsid w:val="00356C14"/>
    <w:rsid w:val="0036242C"/>
    <w:rsid w:val="00366526"/>
    <w:rsid w:val="00383FDA"/>
    <w:rsid w:val="00397FB9"/>
    <w:rsid w:val="003A29A6"/>
    <w:rsid w:val="003B23AE"/>
    <w:rsid w:val="003B6BE9"/>
    <w:rsid w:val="003C407E"/>
    <w:rsid w:val="003D0B93"/>
    <w:rsid w:val="003F4752"/>
    <w:rsid w:val="003F6829"/>
    <w:rsid w:val="00401275"/>
    <w:rsid w:val="0040498D"/>
    <w:rsid w:val="004162C5"/>
    <w:rsid w:val="004227A3"/>
    <w:rsid w:val="0042585B"/>
    <w:rsid w:val="00430388"/>
    <w:rsid w:val="004372F2"/>
    <w:rsid w:val="00441BA3"/>
    <w:rsid w:val="00450341"/>
    <w:rsid w:val="00470FD6"/>
    <w:rsid w:val="004853E4"/>
    <w:rsid w:val="004963FD"/>
    <w:rsid w:val="004A1C70"/>
    <w:rsid w:val="004A4E81"/>
    <w:rsid w:val="004B68C8"/>
    <w:rsid w:val="004C2EB4"/>
    <w:rsid w:val="004C4C0E"/>
    <w:rsid w:val="004C70CD"/>
    <w:rsid w:val="004E5928"/>
    <w:rsid w:val="004F0B66"/>
    <w:rsid w:val="004F23AA"/>
    <w:rsid w:val="00500143"/>
    <w:rsid w:val="0050774F"/>
    <w:rsid w:val="00515AD6"/>
    <w:rsid w:val="00517EBC"/>
    <w:rsid w:val="00532F93"/>
    <w:rsid w:val="00550613"/>
    <w:rsid w:val="00553449"/>
    <w:rsid w:val="0056674F"/>
    <w:rsid w:val="00592CDB"/>
    <w:rsid w:val="00594142"/>
    <w:rsid w:val="005A0ADF"/>
    <w:rsid w:val="005A0BF3"/>
    <w:rsid w:val="005C06BB"/>
    <w:rsid w:val="005C45E1"/>
    <w:rsid w:val="005E0465"/>
    <w:rsid w:val="005E568E"/>
    <w:rsid w:val="005F4E27"/>
    <w:rsid w:val="005F6E3B"/>
    <w:rsid w:val="006011DF"/>
    <w:rsid w:val="00613216"/>
    <w:rsid w:val="00614200"/>
    <w:rsid w:val="0061500E"/>
    <w:rsid w:val="00615B8B"/>
    <w:rsid w:val="0061735F"/>
    <w:rsid w:val="00617B26"/>
    <w:rsid w:val="006270A9"/>
    <w:rsid w:val="00634075"/>
    <w:rsid w:val="00635F28"/>
    <w:rsid w:val="0064168B"/>
    <w:rsid w:val="006445EE"/>
    <w:rsid w:val="006465E1"/>
    <w:rsid w:val="006468AD"/>
    <w:rsid w:val="00647931"/>
    <w:rsid w:val="00650132"/>
    <w:rsid w:val="00653A8E"/>
    <w:rsid w:val="00666FF3"/>
    <w:rsid w:val="00667919"/>
    <w:rsid w:val="00675956"/>
    <w:rsid w:val="00681034"/>
    <w:rsid w:val="00686306"/>
    <w:rsid w:val="006878B2"/>
    <w:rsid w:val="006B299D"/>
    <w:rsid w:val="006B46C9"/>
    <w:rsid w:val="006C23F5"/>
    <w:rsid w:val="006C4292"/>
    <w:rsid w:val="006E1016"/>
    <w:rsid w:val="006E12F4"/>
    <w:rsid w:val="006F18B2"/>
    <w:rsid w:val="006F3103"/>
    <w:rsid w:val="006F72B0"/>
    <w:rsid w:val="00703858"/>
    <w:rsid w:val="00711791"/>
    <w:rsid w:val="007145CC"/>
    <w:rsid w:val="00727070"/>
    <w:rsid w:val="00732F59"/>
    <w:rsid w:val="007334FD"/>
    <w:rsid w:val="00734BCE"/>
    <w:rsid w:val="00737A1D"/>
    <w:rsid w:val="007428F0"/>
    <w:rsid w:val="00754E9A"/>
    <w:rsid w:val="00765887"/>
    <w:rsid w:val="00771E9F"/>
    <w:rsid w:val="00774894"/>
    <w:rsid w:val="00784883"/>
    <w:rsid w:val="007931CC"/>
    <w:rsid w:val="007947B1"/>
    <w:rsid w:val="007952EF"/>
    <w:rsid w:val="007957D4"/>
    <w:rsid w:val="0079634C"/>
    <w:rsid w:val="0079714A"/>
    <w:rsid w:val="00797349"/>
    <w:rsid w:val="007B37EA"/>
    <w:rsid w:val="007C707E"/>
    <w:rsid w:val="007D163A"/>
    <w:rsid w:val="007D1D6B"/>
    <w:rsid w:val="007D6066"/>
    <w:rsid w:val="007D7E56"/>
    <w:rsid w:val="007E4C5E"/>
    <w:rsid w:val="007F43FD"/>
    <w:rsid w:val="00802916"/>
    <w:rsid w:val="00804980"/>
    <w:rsid w:val="00811D70"/>
    <w:rsid w:val="00812F0F"/>
    <w:rsid w:val="00816216"/>
    <w:rsid w:val="0081674A"/>
    <w:rsid w:val="00820C4A"/>
    <w:rsid w:val="00823ACD"/>
    <w:rsid w:val="00833097"/>
    <w:rsid w:val="008334CB"/>
    <w:rsid w:val="00840CB4"/>
    <w:rsid w:val="0084248B"/>
    <w:rsid w:val="00852961"/>
    <w:rsid w:val="00856708"/>
    <w:rsid w:val="00860CF9"/>
    <w:rsid w:val="0087734B"/>
    <w:rsid w:val="00880341"/>
    <w:rsid w:val="00885B63"/>
    <w:rsid w:val="0089259B"/>
    <w:rsid w:val="00895D04"/>
    <w:rsid w:val="008C296E"/>
    <w:rsid w:val="008C6A1B"/>
    <w:rsid w:val="008D4011"/>
    <w:rsid w:val="008D5853"/>
    <w:rsid w:val="008E04D8"/>
    <w:rsid w:val="008F161A"/>
    <w:rsid w:val="008F16A2"/>
    <w:rsid w:val="008F3A4F"/>
    <w:rsid w:val="00900206"/>
    <w:rsid w:val="0090550D"/>
    <w:rsid w:val="00907E79"/>
    <w:rsid w:val="009119D0"/>
    <w:rsid w:val="009131FA"/>
    <w:rsid w:val="009205F1"/>
    <w:rsid w:val="00921378"/>
    <w:rsid w:val="00922FA5"/>
    <w:rsid w:val="00923450"/>
    <w:rsid w:val="00925989"/>
    <w:rsid w:val="00931F99"/>
    <w:rsid w:val="009375A6"/>
    <w:rsid w:val="00942284"/>
    <w:rsid w:val="00950521"/>
    <w:rsid w:val="00955B75"/>
    <w:rsid w:val="00964C7B"/>
    <w:rsid w:val="00967E68"/>
    <w:rsid w:val="00973DC4"/>
    <w:rsid w:val="00977E4A"/>
    <w:rsid w:val="00981058"/>
    <w:rsid w:val="00982336"/>
    <w:rsid w:val="0099354F"/>
    <w:rsid w:val="009B066D"/>
    <w:rsid w:val="009C259B"/>
    <w:rsid w:val="009D487B"/>
    <w:rsid w:val="009D5933"/>
    <w:rsid w:val="009D7EB9"/>
    <w:rsid w:val="009F3C0E"/>
    <w:rsid w:val="009F3CB3"/>
    <w:rsid w:val="009F4B97"/>
    <w:rsid w:val="009F6431"/>
    <w:rsid w:val="00A03CA0"/>
    <w:rsid w:val="00A04B15"/>
    <w:rsid w:val="00A069E8"/>
    <w:rsid w:val="00A130C7"/>
    <w:rsid w:val="00A31A4C"/>
    <w:rsid w:val="00A3278D"/>
    <w:rsid w:val="00A42782"/>
    <w:rsid w:val="00A452DD"/>
    <w:rsid w:val="00A47535"/>
    <w:rsid w:val="00A5082A"/>
    <w:rsid w:val="00A52A40"/>
    <w:rsid w:val="00A65E7E"/>
    <w:rsid w:val="00A759BE"/>
    <w:rsid w:val="00A852F9"/>
    <w:rsid w:val="00A8756E"/>
    <w:rsid w:val="00A92835"/>
    <w:rsid w:val="00A97D70"/>
    <w:rsid w:val="00AA2D63"/>
    <w:rsid w:val="00AA69A4"/>
    <w:rsid w:val="00AB07E8"/>
    <w:rsid w:val="00AB16A8"/>
    <w:rsid w:val="00AB1E0F"/>
    <w:rsid w:val="00AB3DD7"/>
    <w:rsid w:val="00AC48BD"/>
    <w:rsid w:val="00AD38B7"/>
    <w:rsid w:val="00AE64F1"/>
    <w:rsid w:val="00AE6B35"/>
    <w:rsid w:val="00AE7AC2"/>
    <w:rsid w:val="00AF3B29"/>
    <w:rsid w:val="00AF6BDF"/>
    <w:rsid w:val="00B32ED1"/>
    <w:rsid w:val="00B40548"/>
    <w:rsid w:val="00B50CAD"/>
    <w:rsid w:val="00B831FB"/>
    <w:rsid w:val="00BA4D5E"/>
    <w:rsid w:val="00BB0512"/>
    <w:rsid w:val="00BB4624"/>
    <w:rsid w:val="00BB62AF"/>
    <w:rsid w:val="00BB69E8"/>
    <w:rsid w:val="00BD2CCB"/>
    <w:rsid w:val="00BD768D"/>
    <w:rsid w:val="00BE126D"/>
    <w:rsid w:val="00BE638B"/>
    <w:rsid w:val="00BF2F49"/>
    <w:rsid w:val="00C03A00"/>
    <w:rsid w:val="00C11AA8"/>
    <w:rsid w:val="00C13A64"/>
    <w:rsid w:val="00C27867"/>
    <w:rsid w:val="00C374FF"/>
    <w:rsid w:val="00C40B99"/>
    <w:rsid w:val="00C46ABE"/>
    <w:rsid w:val="00C46FE9"/>
    <w:rsid w:val="00C53F58"/>
    <w:rsid w:val="00C54C70"/>
    <w:rsid w:val="00C579EE"/>
    <w:rsid w:val="00C61F8E"/>
    <w:rsid w:val="00C73854"/>
    <w:rsid w:val="00C75A70"/>
    <w:rsid w:val="00C77A45"/>
    <w:rsid w:val="00C82E82"/>
    <w:rsid w:val="00C96312"/>
    <w:rsid w:val="00CA7995"/>
    <w:rsid w:val="00CB1706"/>
    <w:rsid w:val="00CB1FF0"/>
    <w:rsid w:val="00CF01CC"/>
    <w:rsid w:val="00CF3C13"/>
    <w:rsid w:val="00CF497E"/>
    <w:rsid w:val="00CF5CF7"/>
    <w:rsid w:val="00D0162D"/>
    <w:rsid w:val="00D01E89"/>
    <w:rsid w:val="00D0352C"/>
    <w:rsid w:val="00D07B49"/>
    <w:rsid w:val="00D20364"/>
    <w:rsid w:val="00D26016"/>
    <w:rsid w:val="00D36E84"/>
    <w:rsid w:val="00D476D7"/>
    <w:rsid w:val="00D52D67"/>
    <w:rsid w:val="00D7106B"/>
    <w:rsid w:val="00D71EAE"/>
    <w:rsid w:val="00DA46ED"/>
    <w:rsid w:val="00DA6BF1"/>
    <w:rsid w:val="00DA7591"/>
    <w:rsid w:val="00DD003A"/>
    <w:rsid w:val="00DF7BAF"/>
    <w:rsid w:val="00E05CCB"/>
    <w:rsid w:val="00E2398D"/>
    <w:rsid w:val="00E31D63"/>
    <w:rsid w:val="00E32BF2"/>
    <w:rsid w:val="00E40C01"/>
    <w:rsid w:val="00E41BB0"/>
    <w:rsid w:val="00E53163"/>
    <w:rsid w:val="00E608E0"/>
    <w:rsid w:val="00E61E1B"/>
    <w:rsid w:val="00E65435"/>
    <w:rsid w:val="00E67E4B"/>
    <w:rsid w:val="00E71E69"/>
    <w:rsid w:val="00E7562C"/>
    <w:rsid w:val="00E83E4B"/>
    <w:rsid w:val="00E85F4E"/>
    <w:rsid w:val="00E86AAE"/>
    <w:rsid w:val="00E917A1"/>
    <w:rsid w:val="00E97300"/>
    <w:rsid w:val="00E97463"/>
    <w:rsid w:val="00EA48D5"/>
    <w:rsid w:val="00EA5FB0"/>
    <w:rsid w:val="00EB3648"/>
    <w:rsid w:val="00ED1887"/>
    <w:rsid w:val="00EF62AA"/>
    <w:rsid w:val="00F016D1"/>
    <w:rsid w:val="00F10D60"/>
    <w:rsid w:val="00F13369"/>
    <w:rsid w:val="00F13A75"/>
    <w:rsid w:val="00F140EA"/>
    <w:rsid w:val="00F24006"/>
    <w:rsid w:val="00F26064"/>
    <w:rsid w:val="00F27CC3"/>
    <w:rsid w:val="00F43E2A"/>
    <w:rsid w:val="00F45209"/>
    <w:rsid w:val="00F4682E"/>
    <w:rsid w:val="00F507F3"/>
    <w:rsid w:val="00F53F00"/>
    <w:rsid w:val="00F67435"/>
    <w:rsid w:val="00F839E6"/>
    <w:rsid w:val="00F8668C"/>
    <w:rsid w:val="00FA5786"/>
    <w:rsid w:val="00FB0DB2"/>
    <w:rsid w:val="00FC5A5E"/>
    <w:rsid w:val="00FC6962"/>
    <w:rsid w:val="00FD7345"/>
    <w:rsid w:val="00FE3579"/>
    <w:rsid w:val="00FF25FC"/>
    <w:rsid w:val="00FF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05B7F"/>
  <w15:docId w15:val="{C1A861B0-62BC-436E-8FCB-0E6D1406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132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995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7995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995"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CA7995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A7995"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A7995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A7995"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614200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AB16A8"/>
  </w:style>
  <w:style w:type="character" w:styleId="Strong">
    <w:name w:val="Strong"/>
    <w:basedOn w:val="DefaultParagraphFont"/>
    <w:uiPriority w:val="22"/>
    <w:qFormat/>
    <w:rsid w:val="00AB16A8"/>
    <w:rPr>
      <w:b/>
      <w:bCs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AB16A8"/>
    <w:pPr>
      <w:ind w:left="720"/>
      <w:contextualSpacing/>
    </w:pPr>
  </w:style>
  <w:style w:type="paragraph" w:customStyle="1" w:styleId="Normal1">
    <w:name w:val="Normal1"/>
    <w:rsid w:val="009F6431"/>
    <w:pPr>
      <w:spacing w:after="160" w:line="259" w:lineRule="auto"/>
    </w:pPr>
    <w:rPr>
      <w:rFonts w:ascii="Calibri" w:eastAsia="Calibri" w:hAnsi="Calibri" w:cs="Calibri"/>
      <w:color w:val="000000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CF3C13"/>
  </w:style>
  <w:style w:type="character" w:styleId="Emphasis">
    <w:name w:val="Emphasis"/>
    <w:basedOn w:val="DefaultParagraphFont"/>
    <w:uiPriority w:val="20"/>
    <w:qFormat/>
    <w:rsid w:val="00CF3C13"/>
    <w:rPr>
      <w:i/>
      <w:iCs/>
    </w:rPr>
  </w:style>
  <w:style w:type="character" w:customStyle="1" w:styleId="hl">
    <w:name w:val="hl"/>
    <w:basedOn w:val="DefaultParagraphFont"/>
    <w:rsid w:val="00885B63"/>
  </w:style>
  <w:style w:type="paragraph" w:styleId="BodyText">
    <w:name w:val="Body Text"/>
    <w:basedOn w:val="Normal"/>
    <w:link w:val="BodyTextChar"/>
    <w:uiPriority w:val="99"/>
    <w:semiHidden/>
    <w:unhideWhenUsed/>
    <w:rsid w:val="009055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550D"/>
  </w:style>
  <w:style w:type="paragraph" w:customStyle="1" w:styleId="Default">
    <w:name w:val="Default"/>
    <w:rsid w:val="00F1336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DefaultParagraphFont"/>
    <w:rsid w:val="00E53163"/>
  </w:style>
  <w:style w:type="character" w:customStyle="1" w:styleId="header-secondarytitle">
    <w:name w:val="header-secondary__title"/>
    <w:basedOn w:val="DefaultParagraphFont"/>
    <w:rsid w:val="00686306"/>
  </w:style>
  <w:style w:type="table" w:styleId="TableGrid">
    <w:name w:val="Table Grid"/>
    <w:basedOn w:val="TableNormal"/>
    <w:uiPriority w:val="39"/>
    <w:rsid w:val="00A759BE"/>
    <w:pPr>
      <w:spacing w:after="0"/>
    </w:pPr>
    <w:rPr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">
    <w:name w:val="span"/>
    <w:basedOn w:val="DefaultParagraphFont"/>
    <w:qFormat/>
    <w:rsid w:val="00167117"/>
    <w:rPr>
      <w:sz w:val="24"/>
      <w:szCs w:val="24"/>
      <w:vertAlign w:val="baseline"/>
    </w:rPr>
  </w:style>
  <w:style w:type="paragraph" w:customStyle="1" w:styleId="divdocumentulli">
    <w:name w:val="div_document_ul_li"/>
    <w:basedOn w:val="Normal"/>
    <w:qFormat/>
    <w:rsid w:val="00167117"/>
    <w:pPr>
      <w:widowControl w:val="0"/>
      <w:autoSpaceDE w:val="0"/>
      <w:autoSpaceDN w:val="0"/>
      <w:spacing w:after="0"/>
    </w:pPr>
    <w:rPr>
      <w:rFonts w:ascii="Arial" w:eastAsia="Arial" w:hAnsi="Arial" w:cs="Arial"/>
      <w:color w:val="auto"/>
      <w:lang w:eastAsia="en-US" w:bidi="en-US"/>
    </w:rPr>
  </w:style>
  <w:style w:type="character" w:customStyle="1" w:styleId="Strong1">
    <w:name w:val="Strong1"/>
    <w:basedOn w:val="DefaultParagraphFont"/>
    <w:qFormat/>
    <w:rsid w:val="00167117"/>
    <w:rPr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tbrains.com/ide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u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D79BE6FB694A67871E481D9443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6CD6-9A49-4C51-9BBE-01ABA8F307DC}"/>
      </w:docPartPr>
      <w:docPartBody>
        <w:p w:rsidR="00CD443F" w:rsidRDefault="00F57241">
          <w:pPr>
            <w:pStyle w:val="87D79BE6FB694A67871E481D94432406"/>
          </w:pPr>
          <w:r>
            <w:t>Experience</w:t>
          </w:r>
        </w:p>
      </w:docPartBody>
    </w:docPart>
    <w:docPart>
      <w:docPartPr>
        <w:name w:val="BBEBD5B5658F4469A338AE69E66B6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D512-9CBE-406E-AB93-32F290DB08B3}"/>
      </w:docPartPr>
      <w:docPartBody>
        <w:p w:rsidR="00CD443F" w:rsidRDefault="00C33F5E" w:rsidP="00C33F5E">
          <w:pPr>
            <w:pStyle w:val="BBEBD5B5658F4469A338AE69E66B67A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F5E"/>
    <w:rsid w:val="000A4599"/>
    <w:rsid w:val="000B2D86"/>
    <w:rsid w:val="00154161"/>
    <w:rsid w:val="00170CBF"/>
    <w:rsid w:val="00180117"/>
    <w:rsid w:val="00192375"/>
    <w:rsid w:val="001A207F"/>
    <w:rsid w:val="001B336E"/>
    <w:rsid w:val="00244980"/>
    <w:rsid w:val="00251B5C"/>
    <w:rsid w:val="00252424"/>
    <w:rsid w:val="00263C6C"/>
    <w:rsid w:val="002C1FEF"/>
    <w:rsid w:val="002E28FE"/>
    <w:rsid w:val="002E2B16"/>
    <w:rsid w:val="002E2DBC"/>
    <w:rsid w:val="002E731B"/>
    <w:rsid w:val="002F7DEA"/>
    <w:rsid w:val="00305289"/>
    <w:rsid w:val="00317090"/>
    <w:rsid w:val="00370D97"/>
    <w:rsid w:val="003C0E77"/>
    <w:rsid w:val="003E4BF5"/>
    <w:rsid w:val="00436D08"/>
    <w:rsid w:val="0046699E"/>
    <w:rsid w:val="00477A10"/>
    <w:rsid w:val="00487520"/>
    <w:rsid w:val="004A2519"/>
    <w:rsid w:val="004D440A"/>
    <w:rsid w:val="004F0517"/>
    <w:rsid w:val="004F3A76"/>
    <w:rsid w:val="00507B3F"/>
    <w:rsid w:val="005320AE"/>
    <w:rsid w:val="0053524F"/>
    <w:rsid w:val="005634C2"/>
    <w:rsid w:val="0057297D"/>
    <w:rsid w:val="00577BBE"/>
    <w:rsid w:val="00580192"/>
    <w:rsid w:val="005A76F4"/>
    <w:rsid w:val="006010E0"/>
    <w:rsid w:val="00657398"/>
    <w:rsid w:val="00695DE3"/>
    <w:rsid w:val="006D7414"/>
    <w:rsid w:val="006F57D4"/>
    <w:rsid w:val="007036C3"/>
    <w:rsid w:val="00712531"/>
    <w:rsid w:val="00730627"/>
    <w:rsid w:val="0074046C"/>
    <w:rsid w:val="00756BAC"/>
    <w:rsid w:val="0076649E"/>
    <w:rsid w:val="00780C16"/>
    <w:rsid w:val="007C0A49"/>
    <w:rsid w:val="007C3C88"/>
    <w:rsid w:val="008B0D96"/>
    <w:rsid w:val="008F0745"/>
    <w:rsid w:val="008F4E08"/>
    <w:rsid w:val="0093424B"/>
    <w:rsid w:val="00947289"/>
    <w:rsid w:val="009869DA"/>
    <w:rsid w:val="009D2107"/>
    <w:rsid w:val="00A1298F"/>
    <w:rsid w:val="00AD29D8"/>
    <w:rsid w:val="00B06088"/>
    <w:rsid w:val="00B07BF4"/>
    <w:rsid w:val="00B15635"/>
    <w:rsid w:val="00B34B49"/>
    <w:rsid w:val="00C023E6"/>
    <w:rsid w:val="00C33F5E"/>
    <w:rsid w:val="00C45595"/>
    <w:rsid w:val="00C70B51"/>
    <w:rsid w:val="00C84AD3"/>
    <w:rsid w:val="00CA31D4"/>
    <w:rsid w:val="00CD443F"/>
    <w:rsid w:val="00D22F89"/>
    <w:rsid w:val="00D63DF4"/>
    <w:rsid w:val="00E355A5"/>
    <w:rsid w:val="00E5769D"/>
    <w:rsid w:val="00F027B2"/>
    <w:rsid w:val="00F32F57"/>
    <w:rsid w:val="00F556C4"/>
    <w:rsid w:val="00F57241"/>
    <w:rsid w:val="00F60011"/>
    <w:rsid w:val="00F732B6"/>
    <w:rsid w:val="00F942AD"/>
    <w:rsid w:val="00FD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1A1408D42B48679C3FBE90AE06388E">
    <w:name w:val="F21A1408D42B48679C3FBE90AE06388E"/>
    <w:rsid w:val="009D2107"/>
  </w:style>
  <w:style w:type="paragraph" w:customStyle="1" w:styleId="D84660A0FAC742239FCE270A73C92318">
    <w:name w:val="D84660A0FAC742239FCE270A73C92318"/>
    <w:rsid w:val="009D2107"/>
  </w:style>
  <w:style w:type="paragraph" w:customStyle="1" w:styleId="4FFBAEE8B64E470EB5655F183C301663">
    <w:name w:val="4FFBAEE8B64E470EB5655F183C301663"/>
    <w:rsid w:val="009D2107"/>
  </w:style>
  <w:style w:type="paragraph" w:customStyle="1" w:styleId="68366439191440F48FB8B5291B338503">
    <w:name w:val="68366439191440F48FB8B5291B338503"/>
    <w:rsid w:val="009D2107"/>
  </w:style>
  <w:style w:type="paragraph" w:customStyle="1" w:styleId="703B10AB891144EF94B6833F7BB2F350">
    <w:name w:val="703B10AB891144EF94B6833F7BB2F350"/>
    <w:rsid w:val="009D2107"/>
  </w:style>
  <w:style w:type="paragraph" w:customStyle="1" w:styleId="D80B05F7DC0144DD8DD5AEC84581D8B1">
    <w:name w:val="D80B05F7DC0144DD8DD5AEC84581D8B1"/>
    <w:rsid w:val="009D2107"/>
  </w:style>
  <w:style w:type="paragraph" w:customStyle="1" w:styleId="8A1B66F1DC2F4CB2B1570D60A1F113EC">
    <w:name w:val="8A1B66F1DC2F4CB2B1570D60A1F113EC"/>
    <w:rsid w:val="009D2107"/>
  </w:style>
  <w:style w:type="paragraph" w:customStyle="1" w:styleId="7935A83405F043CD9FFAB115D3EC6A51">
    <w:name w:val="7935A83405F043CD9FFAB115D3EC6A51"/>
    <w:rsid w:val="009D2107"/>
  </w:style>
  <w:style w:type="paragraph" w:customStyle="1" w:styleId="D91B5B644C8F4B6496BFCFE0CD55F178">
    <w:name w:val="D91B5B644C8F4B6496BFCFE0CD55F178"/>
    <w:rsid w:val="009D2107"/>
  </w:style>
  <w:style w:type="paragraph" w:customStyle="1" w:styleId="FF8B0259F3F74840BC30F07E8B2BA21C">
    <w:name w:val="FF8B0259F3F74840BC30F07E8B2BA21C"/>
    <w:rsid w:val="009D2107"/>
  </w:style>
  <w:style w:type="paragraph" w:customStyle="1" w:styleId="64081F8CDFA848AD8F4EE0BD284B3284">
    <w:name w:val="64081F8CDFA848AD8F4EE0BD284B3284"/>
    <w:rsid w:val="009D2107"/>
  </w:style>
  <w:style w:type="paragraph" w:customStyle="1" w:styleId="1529F7051343492CAF98171A17596167">
    <w:name w:val="1529F7051343492CAF98171A17596167"/>
    <w:rsid w:val="009D2107"/>
  </w:style>
  <w:style w:type="paragraph" w:customStyle="1" w:styleId="2169928D13114DB8872A94744D8AEB16">
    <w:name w:val="2169928D13114DB8872A94744D8AEB16"/>
    <w:rsid w:val="009D2107"/>
  </w:style>
  <w:style w:type="paragraph" w:customStyle="1" w:styleId="E2B41843CE4A48CFBBEE25B164C969BE">
    <w:name w:val="E2B41843CE4A48CFBBEE25B164C969BE"/>
    <w:rsid w:val="009D2107"/>
  </w:style>
  <w:style w:type="paragraph" w:customStyle="1" w:styleId="02B221E058A54329820BBB8BE6B3A430">
    <w:name w:val="02B221E058A54329820BBB8BE6B3A430"/>
    <w:rsid w:val="009D2107"/>
  </w:style>
  <w:style w:type="paragraph" w:customStyle="1" w:styleId="18A1D4185075469F936F161064B7C1E8">
    <w:name w:val="18A1D4185075469F936F161064B7C1E8"/>
    <w:rsid w:val="009D2107"/>
  </w:style>
  <w:style w:type="paragraph" w:customStyle="1" w:styleId="3FC26CD3CC024FC18FE4C5A88D4DEF9C">
    <w:name w:val="3FC26CD3CC024FC18FE4C5A88D4DEF9C"/>
    <w:rsid w:val="009D2107"/>
  </w:style>
  <w:style w:type="paragraph" w:customStyle="1" w:styleId="832D13356CA547BAAA22C7B6DEE52F4C">
    <w:name w:val="832D13356CA547BAAA22C7B6DEE52F4C"/>
    <w:rsid w:val="009D2107"/>
  </w:style>
  <w:style w:type="paragraph" w:customStyle="1" w:styleId="416E0C45C60646F9AD05D960CAF8B4FC">
    <w:name w:val="416E0C45C60646F9AD05D960CAF8B4FC"/>
    <w:rsid w:val="009D2107"/>
  </w:style>
  <w:style w:type="paragraph" w:customStyle="1" w:styleId="70CB2876A54649BF840A78E3E25E9DF8">
    <w:name w:val="70CB2876A54649BF840A78E3E25E9DF8"/>
    <w:rsid w:val="009D2107"/>
  </w:style>
  <w:style w:type="paragraph" w:customStyle="1" w:styleId="2B074CA873E2479C9BB0B5C0CD1466E1">
    <w:name w:val="2B074CA873E2479C9BB0B5C0CD1466E1"/>
    <w:rsid w:val="009D2107"/>
  </w:style>
  <w:style w:type="paragraph" w:customStyle="1" w:styleId="D6393D79213042C5B93613DCE906A286">
    <w:name w:val="D6393D79213042C5B93613DCE906A286"/>
    <w:rsid w:val="009D2107"/>
  </w:style>
  <w:style w:type="paragraph" w:customStyle="1" w:styleId="FA52EBC825D24E828B48BE9E5602296D">
    <w:name w:val="FA52EBC825D24E828B48BE9E5602296D"/>
    <w:rsid w:val="009D2107"/>
  </w:style>
  <w:style w:type="paragraph" w:customStyle="1" w:styleId="C7F5BC8A57724A8CB01D57367870191E">
    <w:name w:val="C7F5BC8A57724A8CB01D57367870191E"/>
    <w:rsid w:val="009D2107"/>
  </w:style>
  <w:style w:type="paragraph" w:customStyle="1" w:styleId="87D79BE6FB694A67871E481D94432406">
    <w:name w:val="87D79BE6FB694A67871E481D94432406"/>
    <w:rsid w:val="009D2107"/>
  </w:style>
  <w:style w:type="paragraph" w:customStyle="1" w:styleId="D7E0295CBF51437DBC9A3DF688801161">
    <w:name w:val="D7E0295CBF51437DBC9A3DF688801161"/>
    <w:rsid w:val="009D2107"/>
  </w:style>
  <w:style w:type="paragraph" w:customStyle="1" w:styleId="845DE60A03D54FD3A79A6DF3CC7588EB">
    <w:name w:val="845DE60A03D54FD3A79A6DF3CC7588EB"/>
    <w:rsid w:val="009D2107"/>
  </w:style>
  <w:style w:type="paragraph" w:customStyle="1" w:styleId="D8E4A824AD0E4B41A43A16E82AA4C3A7">
    <w:name w:val="D8E4A824AD0E4B41A43A16E82AA4C3A7"/>
    <w:rsid w:val="009D2107"/>
  </w:style>
  <w:style w:type="paragraph" w:customStyle="1" w:styleId="6ABB089D1F5B439D8AACABEE938D4612">
    <w:name w:val="6ABB089D1F5B439D8AACABEE938D4612"/>
    <w:rsid w:val="009D2107"/>
  </w:style>
  <w:style w:type="paragraph" w:customStyle="1" w:styleId="21E4C0C5EDD3485CAEBA372D467EAF42">
    <w:name w:val="21E4C0C5EDD3485CAEBA372D467EAF42"/>
    <w:rsid w:val="009D2107"/>
  </w:style>
  <w:style w:type="paragraph" w:customStyle="1" w:styleId="75F62EBA27DB4B0AA620FBFC0C529314">
    <w:name w:val="75F62EBA27DB4B0AA620FBFC0C529314"/>
    <w:rsid w:val="009D2107"/>
  </w:style>
  <w:style w:type="paragraph" w:customStyle="1" w:styleId="C66B6D8720B64520A8AA864589094B24">
    <w:name w:val="C66B6D8720B64520A8AA864589094B24"/>
    <w:rsid w:val="009D2107"/>
  </w:style>
  <w:style w:type="paragraph" w:customStyle="1" w:styleId="2F5E39E62E444359A46D8E48F08355C7">
    <w:name w:val="2F5E39E62E444359A46D8E48F08355C7"/>
    <w:rsid w:val="009D2107"/>
  </w:style>
  <w:style w:type="paragraph" w:customStyle="1" w:styleId="5D057C219B7540A4B90F1B5D7EB94A93">
    <w:name w:val="5D057C219B7540A4B90F1B5D7EB94A93"/>
    <w:rsid w:val="00C33F5E"/>
  </w:style>
  <w:style w:type="paragraph" w:customStyle="1" w:styleId="BBEBD5B5658F4469A338AE69E66B67AE">
    <w:name w:val="BBEBD5B5658F4469A338AE69E66B67AE"/>
    <w:rsid w:val="00C33F5E"/>
  </w:style>
  <w:style w:type="paragraph" w:customStyle="1" w:styleId="1D11F3F6F546433CAF75D734CB2ED162">
    <w:name w:val="1D11F3F6F546433CAF75D734CB2ED162"/>
    <w:rsid w:val="00C33F5E"/>
  </w:style>
  <w:style w:type="paragraph" w:customStyle="1" w:styleId="5A5CA346AE5348F791680AA76B7A4F31">
    <w:name w:val="5A5CA346AE5348F791680AA76B7A4F31"/>
    <w:rsid w:val="00C33F5E"/>
  </w:style>
  <w:style w:type="paragraph" w:customStyle="1" w:styleId="ED668746D440472CBB9C7062422020B9">
    <w:name w:val="ED668746D440472CBB9C7062422020B9"/>
    <w:rsid w:val="00C33F5E"/>
  </w:style>
  <w:style w:type="paragraph" w:customStyle="1" w:styleId="45CE48726AB34C4283413973E495D833">
    <w:name w:val="45CE48726AB34C4283413973E495D833"/>
    <w:rsid w:val="00C33F5E"/>
  </w:style>
  <w:style w:type="paragraph" w:customStyle="1" w:styleId="724B3EB7FFF040B7B814458FD2D86365">
    <w:name w:val="724B3EB7FFF040B7B814458FD2D86365"/>
    <w:rsid w:val="00C33F5E"/>
  </w:style>
  <w:style w:type="paragraph" w:customStyle="1" w:styleId="9986C0FF29FD405FBC86E8C311219254">
    <w:name w:val="9986C0FF29FD405FBC86E8C311219254"/>
    <w:rsid w:val="00C33F5E"/>
  </w:style>
  <w:style w:type="paragraph" w:customStyle="1" w:styleId="D603A5800A544185BA41A302F3DE333E">
    <w:name w:val="D603A5800A544185BA41A302F3DE333E"/>
    <w:rsid w:val="00C33F5E"/>
  </w:style>
  <w:style w:type="paragraph" w:customStyle="1" w:styleId="BE9E682BE6AF46908815339337BEBAE5">
    <w:name w:val="BE9E682BE6AF46908815339337BEBAE5"/>
    <w:rsid w:val="00C33F5E"/>
  </w:style>
  <w:style w:type="paragraph" w:customStyle="1" w:styleId="AA37B0BBFB634A509CE80EB67343CB2E">
    <w:name w:val="AA37B0BBFB634A509CE80EB67343CB2E"/>
    <w:rsid w:val="00C33F5E"/>
  </w:style>
  <w:style w:type="paragraph" w:customStyle="1" w:styleId="31001EB8C7C24F0083A9B3C511C59288">
    <w:name w:val="31001EB8C7C24F0083A9B3C511C59288"/>
    <w:rsid w:val="00C33F5E"/>
  </w:style>
  <w:style w:type="paragraph" w:customStyle="1" w:styleId="AED5B2D7EE44474499DA9357A23F9294">
    <w:name w:val="AED5B2D7EE44474499DA9357A23F9294"/>
    <w:rsid w:val="00C33F5E"/>
  </w:style>
  <w:style w:type="paragraph" w:customStyle="1" w:styleId="DFE292C896854A06A05AEB8D317B077E">
    <w:name w:val="DFE292C896854A06A05AEB8D317B077E"/>
    <w:rsid w:val="00C33F5E"/>
  </w:style>
  <w:style w:type="paragraph" w:customStyle="1" w:styleId="420394F5DD9F4FA999B9F562A32893CC">
    <w:name w:val="420394F5DD9F4FA999B9F562A32893CC"/>
    <w:rsid w:val="00C33F5E"/>
  </w:style>
  <w:style w:type="paragraph" w:customStyle="1" w:styleId="CE9DC540767542CDB1BF873B577443BD">
    <w:name w:val="CE9DC540767542CDB1BF873B577443BD"/>
    <w:rsid w:val="00C33F5E"/>
  </w:style>
  <w:style w:type="paragraph" w:customStyle="1" w:styleId="19C2F025D00A414288DCA649923D1F5E">
    <w:name w:val="19C2F025D00A414288DCA649923D1F5E"/>
    <w:rsid w:val="00C33F5E"/>
  </w:style>
  <w:style w:type="paragraph" w:customStyle="1" w:styleId="34076CD1800C4B32829A3CB46F07301D">
    <w:name w:val="34076CD1800C4B32829A3CB46F07301D"/>
    <w:rsid w:val="00C33F5E"/>
  </w:style>
  <w:style w:type="paragraph" w:customStyle="1" w:styleId="996F9D87B0E14021A355B9A277A9D317">
    <w:name w:val="996F9D87B0E14021A355B9A277A9D317"/>
    <w:rsid w:val="00C33F5E"/>
  </w:style>
  <w:style w:type="paragraph" w:customStyle="1" w:styleId="B3D1081300ED452E80F32BB9851C66A8">
    <w:name w:val="B3D1081300ED452E80F32BB9851C66A8"/>
    <w:rsid w:val="00C33F5E"/>
  </w:style>
  <w:style w:type="paragraph" w:customStyle="1" w:styleId="BB90E96FAAE341BA8DAE864CC2983222">
    <w:name w:val="BB90E96FAAE341BA8DAE864CC2983222"/>
    <w:rsid w:val="00C33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2026-D97C-4421-8B93-D02D4F1F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Shilpa</dc:creator>
  <cp:lastModifiedBy>Shekar Cheruvu</cp:lastModifiedBy>
  <cp:revision>2</cp:revision>
  <dcterms:created xsi:type="dcterms:W3CDTF">2024-02-16T18:24:00Z</dcterms:created>
  <dcterms:modified xsi:type="dcterms:W3CDTF">2024-02-16T18:24:00Z</dcterms:modified>
  <cp:version/>
</cp:coreProperties>
</file>