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078B" w14:textId="26AC1648" w:rsidR="00E91086" w:rsidRPr="00E91086" w:rsidRDefault="00E91086" w:rsidP="00E91086">
      <w:pPr>
        <w:spacing w:after="0"/>
        <w:jc w:val="center"/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SUMERA MUNEER</w:t>
      </w:r>
    </w:p>
    <w:p w14:paraId="246AC5CC" w14:textId="0DFA9909" w:rsidR="00E91086" w:rsidRPr="00E91086" w:rsidRDefault="00E91086" w:rsidP="00E91086">
      <w:pPr>
        <w:spacing w:after="0"/>
        <w:jc w:val="center"/>
        <w:rPr>
          <w:rFonts w:asciiTheme="majorHAnsi" w:hAnsiTheme="majorHAnsi" w:cstheme="majorHAnsi"/>
        </w:rPr>
      </w:pPr>
      <w:hyperlink r:id="rId11" w:history="1">
        <w:r w:rsidRPr="00E91086">
          <w:rPr>
            <w:rStyle w:val="Hyperlink"/>
            <w:rFonts w:asciiTheme="majorHAnsi" w:hAnsiTheme="majorHAnsi" w:cstheme="majorHAnsi"/>
            <w:u w:val="none"/>
          </w:rPr>
          <w:t>sumera.ms06@gmail.com</w:t>
        </w:r>
      </w:hyperlink>
    </w:p>
    <w:p w14:paraId="4618D926" w14:textId="4F973B33" w:rsidR="00E91086" w:rsidRPr="00E91086" w:rsidRDefault="00E91086" w:rsidP="00E91086">
      <w:pPr>
        <w:spacing w:after="0"/>
        <w:jc w:val="center"/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3128016547</w:t>
      </w:r>
    </w:p>
    <w:p w14:paraId="6865DD74" w14:textId="46C8C4C4" w:rsidR="00E91086" w:rsidRPr="00E91086" w:rsidRDefault="00E91086" w:rsidP="00E91086">
      <w:pPr>
        <w:spacing w:after="0"/>
        <w:jc w:val="center"/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 </w:t>
      </w:r>
      <w:hyperlink r:id="rId12" w:history="1">
        <w:r w:rsidRPr="00E91086">
          <w:rPr>
            <w:rStyle w:val="Hyperlink"/>
            <w:rFonts w:asciiTheme="majorHAnsi" w:hAnsiTheme="majorHAnsi" w:cstheme="majorHAnsi"/>
            <w:color w:val="auto"/>
            <w:u w:val="none"/>
          </w:rPr>
          <w:t>https://www.linkedin.com/in/sumera-muneer-999090254/</w:t>
        </w:r>
      </w:hyperlink>
    </w:p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E91086" w14:paraId="6AD0C54B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75508322" w14:textId="77777777" w:rsidR="000E24AC" w:rsidRPr="00E91086" w:rsidRDefault="00075B13" w:rsidP="009D0878">
            <w:pPr>
              <w:pStyle w:val="Icons"/>
              <w:rPr>
                <w:rFonts w:asciiTheme="majorHAnsi" w:hAnsiTheme="majorHAnsi" w:cstheme="majorHAnsi"/>
              </w:rPr>
            </w:pPr>
            <w:r w:rsidRPr="00E91086">
              <w:rPr>
                <w:rFonts w:asciiTheme="majorHAnsi" w:hAnsiTheme="majorHAnsi" w:cstheme="maj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1A0A759" wp14:editId="0B40ACF2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5900AFD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CC3B3AD" w14:textId="77777777" w:rsidR="000E24AC" w:rsidRPr="00E91086" w:rsidRDefault="00000000" w:rsidP="007850D1">
            <w:pPr>
              <w:pStyle w:val="Heading1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alias w:val="Objective:"/>
                <w:tag w:val="Objective:"/>
                <w:id w:val="-376709012"/>
                <w:placeholder>
                  <w:docPart w:val="4D0EF61B70344430A8D4ED482BB2155D"/>
                </w:placeholder>
                <w:temporary/>
                <w:showingPlcHdr/>
                <w15:appearance w15:val="hidden"/>
              </w:sdtPr>
              <w:sdtContent>
                <w:r w:rsidR="007850D1" w:rsidRPr="00E91086">
                  <w:rPr>
                    <w:rFonts w:cstheme="majorHAnsi"/>
                    <w:b/>
                    <w:sz w:val="22"/>
                    <w:szCs w:val="22"/>
                  </w:rPr>
                  <w:t>Objective</w:t>
                </w:r>
              </w:sdtContent>
            </w:sdt>
          </w:p>
        </w:tc>
      </w:tr>
    </w:tbl>
    <w:p w14:paraId="2EB7A51E" w14:textId="0A1E7769" w:rsidR="00D55EA5" w:rsidRPr="00E91086" w:rsidRDefault="00D55EA5" w:rsidP="00D55EA5">
      <w:pPr>
        <w:rPr>
          <w:rFonts w:asciiTheme="majorHAnsi" w:hAnsiTheme="majorHAnsi" w:cstheme="majorHAnsi"/>
        </w:rPr>
      </w:pPr>
    </w:p>
    <w:p w14:paraId="58A220FF" w14:textId="2BEE3CD2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Over 1</w:t>
      </w:r>
      <w:r w:rsidR="00873C1C" w:rsidRPr="00E91086">
        <w:rPr>
          <w:rFonts w:asciiTheme="majorHAnsi" w:hAnsiTheme="majorHAnsi" w:cstheme="majorHAnsi"/>
        </w:rPr>
        <w:t>2</w:t>
      </w:r>
      <w:r w:rsidRPr="00E91086">
        <w:rPr>
          <w:rFonts w:asciiTheme="majorHAnsi" w:hAnsiTheme="majorHAnsi" w:cstheme="majorHAnsi"/>
        </w:rPr>
        <w:t xml:space="preserve">+ years of IT experience with IAM technologies. </w:t>
      </w:r>
    </w:p>
    <w:p w14:paraId="56462EE9" w14:textId="347447DC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Ping</w:t>
      </w:r>
      <w:r w:rsidR="00D308C3" w:rsidRPr="00E91086">
        <w:rPr>
          <w:rFonts w:asciiTheme="majorHAnsi" w:hAnsiTheme="majorHAnsi" w:cstheme="majorHAnsi"/>
        </w:rPr>
        <w:t>Federate</w:t>
      </w:r>
      <w:r w:rsidRPr="00E91086">
        <w:rPr>
          <w:rFonts w:asciiTheme="majorHAnsi" w:hAnsiTheme="majorHAnsi" w:cstheme="majorHAnsi"/>
        </w:rPr>
        <w:t xml:space="preserve"> for SSO, Azure AD Identity and Access</w:t>
      </w:r>
    </w:p>
    <w:p w14:paraId="5D8297A1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Management, SSO &amp; Federation Systems, Active Directory and Azure AD</w:t>
      </w:r>
    </w:p>
    <w:p w14:paraId="75FFE668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Management.</w:t>
      </w:r>
    </w:p>
    <w:p w14:paraId="75372BB3" w14:textId="0D27F41B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Hand-on experience in managing Ping users &amp; groups, Setup of SAML &amp; OIDC Application with Single Sign-on(SSO), and IDP &amp; SP federated application provisioning, User Identities, Groups, Roles &amp; MFA management in Azure AD, and Azure AD Connect .</w:t>
      </w:r>
    </w:p>
    <w:p w14:paraId="50CC6E99" w14:textId="41D1D5DF" w:rsidR="00D308C3" w:rsidRPr="00E91086" w:rsidRDefault="00D308C3" w:rsidP="00D308C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Expertise in installing Ping Federate Server on Solaris, Red hat Linux, AIX and Windows environments.</w:t>
      </w:r>
    </w:p>
    <w:p w14:paraId="37278158" w14:textId="77777777" w:rsidR="00443D39" w:rsidRPr="00E91086" w:rsidRDefault="00D55EA5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managing problems related to services offered, communicating with external customer &amp; internal stakeholders for incidents reporting and prompt resolution by service desk.</w:t>
      </w:r>
    </w:p>
    <w:p w14:paraId="1DFF3E86" w14:textId="2223169E" w:rsidR="00443D39" w:rsidRPr="00E91086" w:rsidRDefault="00443D39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implementing plainID IAM solution for various clients.</w:t>
      </w:r>
    </w:p>
    <w:p w14:paraId="370F344A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development, design, and implementing security using PingFederate, WSO2, and Sun ONE Directory Server (LDAP).</w:t>
      </w:r>
    </w:p>
    <w:p w14:paraId="5D55C80F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Practical experience on using Spring Framework, MVC, Web service, restful.</w:t>
      </w:r>
    </w:p>
    <w:p w14:paraId="3EE8C4BC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Expeience in web based applications Developement.</w:t>
      </w:r>
    </w:p>
    <w:p w14:paraId="02D03F9C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Continuously improving and automating in IAM technologies that consist of PingFederate, PingAcess, PingID, SiteMinder and LDAP directories.</w:t>
      </w:r>
    </w:p>
    <w:p w14:paraId="0A24F8F3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analyzing, debugging authentication/authorization related issues in PingFederate servers.</w:t>
      </w:r>
    </w:p>
    <w:p w14:paraId="476F3B60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Worked on PingID for Multi - Factor authentication in Dev and Production environments.</w:t>
      </w:r>
    </w:p>
    <w:p w14:paraId="1145AC15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Refactored existing module codes in java and PLSQL</w:t>
      </w:r>
    </w:p>
    <w:p w14:paraId="38E7607F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Troubleshooted multiple PingFederate Open token/agentless/SAML applications in Live environment to retrieve authentication access.</w:t>
      </w:r>
    </w:p>
    <w:p w14:paraId="1F6DAAD3" w14:textId="77777777" w:rsidR="00D55EA5" w:rsidRPr="00E91086" w:rsidRDefault="00D55EA5" w:rsidP="00D55EA5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Developed composite adapter for Multifactor Authentication using PingFederate.</w:t>
      </w:r>
    </w:p>
    <w:p w14:paraId="248A9B0A" w14:textId="09882755" w:rsidR="00B619E6" w:rsidRPr="00E91086" w:rsidRDefault="00B619E6" w:rsidP="00B619E6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CompTIA Security+ Certified</w:t>
      </w:r>
    </w:p>
    <w:p w14:paraId="662DB918" w14:textId="31400B6C" w:rsidR="00A77B4D" w:rsidRPr="00E91086" w:rsidRDefault="00A77B4D" w:rsidP="007850D1">
      <w:pPr>
        <w:rPr>
          <w:rFonts w:asciiTheme="majorHAnsi" w:hAnsiTheme="majorHAnsi" w:cstheme="maj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E91086" w14:paraId="5BBCA5D7" w14:textId="77777777" w:rsidTr="00E91086">
        <w:tc>
          <w:tcPr>
            <w:tcW w:w="725" w:type="dxa"/>
            <w:tcMar>
              <w:right w:w="216" w:type="dxa"/>
            </w:tcMar>
            <w:vAlign w:val="bottom"/>
          </w:tcPr>
          <w:p w14:paraId="0322A876" w14:textId="77777777" w:rsidR="00A77B4D" w:rsidRPr="00E91086" w:rsidRDefault="00075B13" w:rsidP="00075B13">
            <w:pPr>
              <w:pStyle w:val="Icons"/>
              <w:rPr>
                <w:rFonts w:asciiTheme="majorHAnsi" w:hAnsiTheme="majorHAnsi" w:cstheme="majorHAnsi"/>
              </w:rPr>
            </w:pPr>
            <w:r w:rsidRPr="00E91086">
              <w:rPr>
                <w:rFonts w:asciiTheme="majorHAnsi" w:hAnsiTheme="majorHAnsi" w:cstheme="maj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4B376873" wp14:editId="27AEF363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F734905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63A56911" w14:textId="77777777" w:rsidR="00A77B4D" w:rsidRPr="00E91086" w:rsidRDefault="00000000" w:rsidP="002146F8">
            <w:pPr>
              <w:pStyle w:val="Heading1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alias w:val="Education:"/>
                <w:tag w:val="Education:"/>
                <w:id w:val="1586649636"/>
                <w:placeholder>
                  <w:docPart w:val="35A67CCEAAAD41F5B368908F3675FE98"/>
                </w:placeholder>
                <w:temporary/>
                <w:showingPlcHdr/>
                <w15:appearance w15:val="hidden"/>
              </w:sdtPr>
              <w:sdtContent>
                <w:r w:rsidR="00DD2D34" w:rsidRPr="00E91086">
                  <w:rPr>
                    <w:rFonts w:cstheme="majorHAnsi"/>
                    <w:sz w:val="22"/>
                    <w:szCs w:val="22"/>
                  </w:rPr>
                  <w:t>Education</w:t>
                </w:r>
              </w:sdtContent>
            </w:sdt>
          </w:p>
        </w:tc>
      </w:tr>
    </w:tbl>
    <w:p w14:paraId="5D27850E" w14:textId="38FCC694" w:rsidR="007C0E0E" w:rsidRPr="00E91086" w:rsidRDefault="006622E8" w:rsidP="00B47E1E">
      <w:pPr>
        <w:pStyle w:val="Heading2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Master’s</w:t>
      </w:r>
      <w:r w:rsidR="007C0E0E" w:rsidRPr="00E91086">
        <w:rPr>
          <w:rFonts w:cstheme="majorHAnsi"/>
          <w:sz w:val="22"/>
          <w:szCs w:val="22"/>
        </w:rPr>
        <w:t xml:space="preserve"> </w:t>
      </w:r>
      <w:r w:rsidRPr="00E91086">
        <w:rPr>
          <w:rFonts w:cstheme="majorHAnsi"/>
          <w:sz w:val="22"/>
          <w:szCs w:val="22"/>
        </w:rPr>
        <w:t>i</w:t>
      </w:r>
      <w:r w:rsidR="00E76A65" w:rsidRPr="00E91086">
        <w:rPr>
          <w:rFonts w:cstheme="majorHAnsi"/>
          <w:sz w:val="22"/>
          <w:szCs w:val="22"/>
        </w:rPr>
        <w:t>n Business Adminstrative</w:t>
      </w:r>
      <w:r w:rsidR="007C0E0E" w:rsidRPr="00E91086">
        <w:rPr>
          <w:rFonts w:cstheme="majorHAnsi"/>
          <w:sz w:val="22"/>
          <w:szCs w:val="22"/>
        </w:rPr>
        <w:t xml:space="preserve">| </w:t>
      </w:r>
      <w:r w:rsidRPr="00E91086">
        <w:rPr>
          <w:rStyle w:val="Emphasis"/>
          <w:rFonts w:cstheme="majorHAnsi"/>
          <w:sz w:val="22"/>
          <w:szCs w:val="22"/>
        </w:rPr>
        <w:t>M.I.E.M from Mumbai</w:t>
      </w:r>
    </w:p>
    <w:p w14:paraId="50284247" w14:textId="0C235CB4" w:rsidR="007C0E0E" w:rsidRPr="00E91086" w:rsidRDefault="006622E8" w:rsidP="004F199F">
      <w:pPr>
        <w:pStyle w:val="Heading3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May 2007</w:t>
      </w:r>
    </w:p>
    <w:p w14:paraId="2F47A5B9" w14:textId="77777777" w:rsidR="006622E8" w:rsidRPr="00E91086" w:rsidRDefault="006622E8" w:rsidP="004F199F">
      <w:pPr>
        <w:pStyle w:val="Heading3"/>
        <w:rPr>
          <w:rFonts w:cstheme="majorHAnsi"/>
          <w:sz w:val="22"/>
          <w:szCs w:val="22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E91086" w14:paraId="5ED59C11" w14:textId="77777777" w:rsidTr="00E91086">
        <w:tc>
          <w:tcPr>
            <w:tcW w:w="725" w:type="dxa"/>
            <w:tcMar>
              <w:right w:w="216" w:type="dxa"/>
            </w:tcMar>
            <w:vAlign w:val="bottom"/>
          </w:tcPr>
          <w:p w14:paraId="545DC15C" w14:textId="77777777" w:rsidR="005E088C" w:rsidRPr="00E91086" w:rsidRDefault="00075B13" w:rsidP="00075B13">
            <w:pPr>
              <w:pStyle w:val="Icons"/>
              <w:rPr>
                <w:rFonts w:asciiTheme="majorHAnsi" w:hAnsiTheme="majorHAnsi" w:cstheme="majorHAnsi"/>
              </w:rPr>
            </w:pPr>
            <w:r w:rsidRPr="00E91086">
              <w:rPr>
                <w:rFonts w:asciiTheme="majorHAnsi" w:hAnsiTheme="majorHAnsi" w:cstheme="maj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7DBBD276" wp14:editId="2985ED3C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6960853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BCFD2C5" w14:textId="77777777" w:rsidR="005E088C" w:rsidRPr="00E91086" w:rsidRDefault="00000000" w:rsidP="0004158B">
            <w:pPr>
              <w:pStyle w:val="Heading1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alias w:val="Education:"/>
                <w:tag w:val="Education:"/>
                <w:id w:val="-2131392780"/>
                <w:placeholder>
                  <w:docPart w:val="FC1C381D19EC437EA9B3AD36C1B9EDEB"/>
                </w:placeholder>
                <w:temporary/>
                <w:showingPlcHdr/>
                <w15:appearance w15:val="hidden"/>
              </w:sdtPr>
              <w:sdtContent>
                <w:r w:rsidR="005E088C" w:rsidRPr="00E91086">
                  <w:rPr>
                    <w:rFonts w:cstheme="majorHAnsi"/>
                    <w:sz w:val="22"/>
                    <w:szCs w:val="22"/>
                  </w:rPr>
                  <w:t>Experience</w:t>
                </w:r>
              </w:sdtContent>
            </w:sdt>
          </w:p>
        </w:tc>
      </w:tr>
    </w:tbl>
    <w:p w14:paraId="43D12379" w14:textId="60EF84F5" w:rsidR="005E088C" w:rsidRPr="00E91086" w:rsidRDefault="00E76A65" w:rsidP="00B47E1E">
      <w:pPr>
        <w:pStyle w:val="Heading2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 xml:space="preserve">Sr. </w:t>
      </w:r>
      <w:r w:rsidR="00D55EA5" w:rsidRPr="00E91086">
        <w:rPr>
          <w:rFonts w:cstheme="majorHAnsi"/>
          <w:sz w:val="22"/>
          <w:szCs w:val="22"/>
        </w:rPr>
        <w:t>IAM Engineer</w:t>
      </w:r>
      <w:r w:rsidR="005E088C" w:rsidRPr="00E91086">
        <w:rPr>
          <w:rFonts w:cstheme="majorHAnsi"/>
          <w:sz w:val="22"/>
          <w:szCs w:val="22"/>
        </w:rPr>
        <w:t xml:space="preserve"> | </w:t>
      </w:r>
      <w:r w:rsidR="0064358C" w:rsidRPr="00E91086">
        <w:rPr>
          <w:rStyle w:val="Emphasis"/>
          <w:rFonts w:cstheme="majorHAnsi"/>
          <w:sz w:val="22"/>
          <w:szCs w:val="22"/>
        </w:rPr>
        <w:t>KKR | Remote</w:t>
      </w:r>
    </w:p>
    <w:p w14:paraId="494AB6FE" w14:textId="69DC8C85" w:rsidR="005E088C" w:rsidRPr="00E91086" w:rsidRDefault="0064358C" w:rsidP="004F199F">
      <w:pPr>
        <w:pStyle w:val="Heading3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oct 2019</w:t>
      </w:r>
      <w:r w:rsidR="005E088C" w:rsidRPr="00E91086">
        <w:rPr>
          <w:rFonts w:cstheme="majorHAnsi"/>
          <w:sz w:val="22"/>
          <w:szCs w:val="22"/>
        </w:rPr>
        <w:t xml:space="preserve"> – </w:t>
      </w:r>
      <w:r w:rsidRPr="00E91086">
        <w:rPr>
          <w:rFonts w:cstheme="majorHAnsi"/>
          <w:sz w:val="22"/>
          <w:szCs w:val="22"/>
        </w:rPr>
        <w:t>present</w:t>
      </w:r>
    </w:p>
    <w:p w14:paraId="4378FF97" w14:textId="77777777" w:rsidR="00E04179" w:rsidRPr="00E91086" w:rsidRDefault="00E04179" w:rsidP="004F199F">
      <w:pPr>
        <w:pStyle w:val="Heading3"/>
        <w:rPr>
          <w:rFonts w:cstheme="majorHAnsi"/>
          <w:sz w:val="22"/>
          <w:szCs w:val="22"/>
        </w:rPr>
      </w:pPr>
    </w:p>
    <w:p w14:paraId="2330758C" w14:textId="4C5D8D4E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Worked on Integration of SAML &amp; OIDC Application with Ping One SSO.</w:t>
      </w:r>
    </w:p>
    <w:p w14:paraId="151A34CF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Connecting to an external IDP &amp; SP with Ping Federate.</w:t>
      </w:r>
    </w:p>
    <w:p w14:paraId="29689E7A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Managing logs, Report, Notifications in PingOne &amp; PingFederate.</w:t>
      </w:r>
    </w:p>
    <w:p w14:paraId="2D94676B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Working on installation and administration of Active Directory with Ping Federate.</w:t>
      </w:r>
    </w:p>
    <w:p w14:paraId="4FFE5259" w14:textId="77777777" w:rsidR="00443D39" w:rsidRPr="00E91086" w:rsidRDefault="001B1783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lastRenderedPageBreak/>
        <w:t>Coordinating with the Architecture Team within Enterprise application Security &amp; Administering Ping configuration.</w:t>
      </w:r>
    </w:p>
    <w:p w14:paraId="3EEE7934" w14:textId="77777777" w:rsidR="00443D39" w:rsidRPr="00E91086" w:rsidRDefault="00443D39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Proficient in configuring and customizing the PlainID solution to meet client-specific requirements.</w:t>
      </w:r>
    </w:p>
    <w:p w14:paraId="0DC9C10A" w14:textId="787F18FC" w:rsidR="00443D39" w:rsidRPr="00E91086" w:rsidRDefault="00443D39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Proficient in configuring and customizing PingAuthorize policies to meet client-specific requirements.</w:t>
      </w:r>
    </w:p>
    <w:p w14:paraId="2E159F9F" w14:textId="6C2AC510" w:rsidR="00443D39" w:rsidRPr="00E91086" w:rsidRDefault="00443D39" w:rsidP="00443D3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Implemented the PlainID solution to provide attribute-based access control (ABAC) to client applications.</w:t>
      </w:r>
    </w:p>
    <w:p w14:paraId="48FA03CB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Handled the integrated SAML application login and access issues for users.</w:t>
      </w:r>
    </w:p>
    <w:p w14:paraId="3A7052FF" w14:textId="24C09BF1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Managing the certificates and authentication policy on PingFederate.</w:t>
      </w:r>
    </w:p>
    <w:p w14:paraId="022CC8B9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Handling the Administrative access task on PingOne &amp; PingFederate.</w:t>
      </w:r>
    </w:p>
    <w:p w14:paraId="0B1D0AA5" w14:textId="5FD9C776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Managing the vulnerabilities on Ping Federate nodes and alerts.</w:t>
      </w:r>
    </w:p>
    <w:p w14:paraId="742E2093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Managing User Identities, Groups &amp; Roles in Azure AD.</w:t>
      </w:r>
    </w:p>
    <w:p w14:paraId="28A4A6EC" w14:textId="0C2B27E6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Implemented Identity Sync and Migration by Using Azure AD Connect.</w:t>
      </w:r>
    </w:p>
    <w:p w14:paraId="52EA6D17" w14:textId="77777777" w:rsidR="00443D39" w:rsidRPr="00E91086" w:rsidRDefault="00D308C3" w:rsidP="00D308C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 xml:space="preserve">Hands on experience on Ping federate, CA Single Sign-ON, CA Advance </w:t>
      </w:r>
    </w:p>
    <w:p w14:paraId="64AB57BD" w14:textId="77777777" w:rsidR="00443D39" w:rsidRPr="00E91086" w:rsidRDefault="00443D39" w:rsidP="00443D39">
      <w:pPr>
        <w:pStyle w:val="sc-611883c3-3"/>
        <w:numPr>
          <w:ilvl w:val="0"/>
          <w:numId w:val="18"/>
        </w:numPr>
        <w:spacing w:before="0" w:beforeAutospacing="0" w:after="0" w:afterAutospacing="0"/>
        <w:rPr>
          <w:rFonts w:asciiTheme="majorHAnsi" w:eastAsiaTheme="minorHAnsi" w:hAnsiTheme="majorHAnsi" w:cstheme="majorHAnsi"/>
          <w:color w:val="4C4C4C" w:themeColor="text2" w:themeTint="BF"/>
          <w:sz w:val="22"/>
          <w:szCs w:val="22"/>
          <w:lang w:val="en-US" w:eastAsia="en-US" w:bidi="ar-SA"/>
        </w:rPr>
      </w:pPr>
      <w:r w:rsidRPr="00E91086">
        <w:rPr>
          <w:rFonts w:asciiTheme="majorHAnsi" w:eastAsiaTheme="minorHAnsi" w:hAnsiTheme="majorHAnsi" w:cstheme="majorHAnsi"/>
          <w:color w:val="4C4C4C" w:themeColor="text2" w:themeTint="BF"/>
          <w:sz w:val="22"/>
          <w:szCs w:val="22"/>
          <w:lang w:val="en-US" w:eastAsia="en-US" w:bidi="ar-SA"/>
        </w:rPr>
        <w:t>Worked with cross-functional teams to integrate PingAuthorize into client environments.</w:t>
      </w:r>
    </w:p>
    <w:p w14:paraId="6EA650A2" w14:textId="5829B3FA" w:rsidR="00D308C3" w:rsidRPr="00E91086" w:rsidRDefault="00D308C3" w:rsidP="00D308C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Authentication, CA Secure Proxy Server, Ping Access, and Ping Cloud.</w:t>
      </w:r>
    </w:p>
    <w:p w14:paraId="525B068A" w14:textId="61CCD771" w:rsidR="005E088C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Handling the SAML &amp; OAUTH applications on Azure AD.</w:t>
      </w:r>
    </w:p>
    <w:p w14:paraId="4F2F08C4" w14:textId="77777777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Install and configure Pingfederate and demonstrated POC for Federation SSO with external users and partners.</w:t>
      </w:r>
    </w:p>
    <w:p w14:paraId="6EA5EB76" w14:textId="04F3FC4A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with application configuration with Ping Access and defining Ping Access Sites, Site Authenticators and Rules.</w:t>
      </w:r>
    </w:p>
    <w:p w14:paraId="0A71EA1D" w14:textId="77777777" w:rsidR="001B1783" w:rsidRPr="00E91086" w:rsidRDefault="001B1783" w:rsidP="001B1783">
      <w:pPr>
        <w:pStyle w:val="ListParagraph"/>
        <w:rPr>
          <w:rFonts w:asciiTheme="majorHAnsi" w:hAnsiTheme="majorHAnsi" w:cstheme="majorHAnsi"/>
        </w:rPr>
      </w:pPr>
    </w:p>
    <w:p w14:paraId="0916B4ED" w14:textId="146AB10D" w:rsidR="005E088C" w:rsidRPr="00E91086" w:rsidRDefault="00D55EA5" w:rsidP="00B47E1E">
      <w:pPr>
        <w:pStyle w:val="Heading2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IAM Developer</w:t>
      </w:r>
      <w:r w:rsidR="005E088C" w:rsidRPr="00E91086">
        <w:rPr>
          <w:rFonts w:cstheme="majorHAnsi"/>
          <w:sz w:val="22"/>
          <w:szCs w:val="22"/>
        </w:rPr>
        <w:t xml:space="preserve"> | </w:t>
      </w:r>
      <w:r w:rsidR="00E81A68" w:rsidRPr="00E91086">
        <w:rPr>
          <w:rStyle w:val="Emphasis"/>
          <w:rFonts w:cstheme="majorHAnsi"/>
          <w:sz w:val="22"/>
          <w:szCs w:val="22"/>
        </w:rPr>
        <w:t>Fredie Mac</w:t>
      </w:r>
      <w:r w:rsidR="0064358C" w:rsidRPr="00E91086">
        <w:rPr>
          <w:rStyle w:val="Emphasis"/>
          <w:rFonts w:cstheme="majorHAnsi"/>
          <w:sz w:val="22"/>
          <w:szCs w:val="22"/>
        </w:rPr>
        <w:t xml:space="preserve"> | </w:t>
      </w:r>
      <w:r w:rsidR="00DE1146" w:rsidRPr="00E91086">
        <w:rPr>
          <w:rStyle w:val="Emphasis"/>
          <w:rFonts w:cstheme="majorHAnsi"/>
          <w:sz w:val="22"/>
          <w:szCs w:val="22"/>
        </w:rPr>
        <w:t>Maryland/Remote</w:t>
      </w:r>
    </w:p>
    <w:p w14:paraId="4727A4F0" w14:textId="5CDB6E17" w:rsidR="005E088C" w:rsidRPr="00E91086" w:rsidRDefault="0064358C" w:rsidP="004F199F">
      <w:pPr>
        <w:pStyle w:val="Heading3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april 2014</w:t>
      </w:r>
      <w:r w:rsidR="005E088C" w:rsidRPr="00E91086">
        <w:rPr>
          <w:rFonts w:cstheme="majorHAnsi"/>
          <w:sz w:val="22"/>
          <w:szCs w:val="22"/>
        </w:rPr>
        <w:t xml:space="preserve"> – </w:t>
      </w:r>
      <w:r w:rsidRPr="00E91086">
        <w:rPr>
          <w:rFonts w:cstheme="majorHAnsi"/>
          <w:sz w:val="22"/>
          <w:szCs w:val="22"/>
        </w:rPr>
        <w:t>sept 2019</w:t>
      </w:r>
    </w:p>
    <w:p w14:paraId="5C490446" w14:textId="77777777" w:rsidR="00E04179" w:rsidRPr="00E91086" w:rsidRDefault="00E04179" w:rsidP="004F199F">
      <w:pPr>
        <w:pStyle w:val="Heading3"/>
        <w:rPr>
          <w:rFonts w:cstheme="majorHAnsi"/>
          <w:sz w:val="22"/>
          <w:szCs w:val="22"/>
        </w:rPr>
      </w:pPr>
    </w:p>
    <w:p w14:paraId="0EA235B1" w14:textId="7716FCF6" w:rsidR="00E04179" w:rsidRPr="00E91086" w:rsidRDefault="00E04179" w:rsidP="00E0417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Created forms to On-board companies, On-board external/tertiary users profile using PingFederate</w:t>
      </w:r>
    </w:p>
    <w:p w14:paraId="47BE99F3" w14:textId="1A8C2CDF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Worked in Pingfederate Upgrade</w:t>
      </w:r>
      <w:r w:rsidR="00EE670B" w:rsidRPr="00E91086">
        <w:rPr>
          <w:rFonts w:asciiTheme="majorHAnsi" w:hAnsiTheme="majorHAnsi" w:cstheme="majorHAnsi"/>
        </w:rPr>
        <w:t>s into the client environment.</w:t>
      </w:r>
      <w:r w:rsidRPr="00E91086">
        <w:rPr>
          <w:rFonts w:asciiTheme="majorHAnsi" w:hAnsiTheme="majorHAnsi" w:cstheme="majorHAnsi"/>
        </w:rPr>
        <w:t>.</w:t>
      </w:r>
    </w:p>
    <w:p w14:paraId="0426CFC9" w14:textId="40912EE2" w:rsidR="001B1783" w:rsidRPr="00E91086" w:rsidRDefault="001B1783" w:rsidP="001B178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Workforce and Client identity management system (Ping Federate and PingAccess).</w:t>
      </w:r>
    </w:p>
    <w:p w14:paraId="6F4EF99A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 xml:space="preserve">Configured AAD connect on server for password and directory synchronization. </w:t>
      </w:r>
    </w:p>
    <w:p w14:paraId="43CA7E5C" w14:textId="4D85044C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Completed the UAT setup of PingFederate on Linux instances.</w:t>
      </w:r>
    </w:p>
    <w:p w14:paraId="4A5E5B2D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Migrated 15+ applications from G-Suite Application to PingOne.</w:t>
      </w:r>
    </w:p>
    <w:p w14:paraId="20DC9954" w14:textId="248E4026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Integrated &amp; implemented the 100+ SAML application on Ping Federate and Azure.</w:t>
      </w:r>
    </w:p>
    <w:p w14:paraId="49F2E609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Gained additional experience in Active Directory with DNS, DHCP, GPO, DFS &amp; FTP configuration.</w:t>
      </w:r>
    </w:p>
    <w:p w14:paraId="066FBBCB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Created policies, realms, rules, and responses to protect the applications and configure them to work under the CA SSO and Ping Access environment.</w:t>
      </w:r>
    </w:p>
    <w:p w14:paraId="07840A08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Involved in troubleshooting and resolving the issues and implemented changes to enhance the performance.</w:t>
      </w:r>
    </w:p>
    <w:p w14:paraId="6F81799E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Assisted developers with integration of Mobile Apps using OAuth/SAML in Pingfederate.</w:t>
      </w:r>
    </w:p>
    <w:p w14:paraId="5523A2C0" w14:textId="77777777" w:rsidR="00DB7C09" w:rsidRPr="00E91086" w:rsidRDefault="00DB7C09" w:rsidP="00DB7C09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 xml:space="preserve">Developed custom PingFederate adapters and PingFederate custom data source drivers using PingFederate Java SDK </w:t>
      </w:r>
    </w:p>
    <w:p w14:paraId="0495D822" w14:textId="0129CBE4" w:rsidR="00D55EA5" w:rsidRPr="00E91086" w:rsidRDefault="00D55EA5" w:rsidP="00D55EA5">
      <w:pPr>
        <w:rPr>
          <w:rFonts w:asciiTheme="majorHAnsi" w:hAnsiTheme="majorHAnsi" w:cstheme="majorHAnsi"/>
        </w:rPr>
      </w:pPr>
    </w:p>
    <w:p w14:paraId="4346B500" w14:textId="77777777" w:rsidR="00F5069C" w:rsidRPr="00E91086" w:rsidRDefault="00F5069C" w:rsidP="00F5069C">
      <w:pPr>
        <w:pStyle w:val="Heading2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lastRenderedPageBreak/>
        <w:t xml:space="preserve">Java Developer | </w:t>
      </w:r>
      <w:r w:rsidRPr="00E91086">
        <w:rPr>
          <w:rStyle w:val="Emphasis"/>
          <w:rFonts w:cstheme="majorHAnsi"/>
          <w:sz w:val="22"/>
          <w:szCs w:val="22"/>
        </w:rPr>
        <w:t xml:space="preserve">Deloitte </w:t>
      </w:r>
    </w:p>
    <w:p w14:paraId="0A9A9A78" w14:textId="77777777" w:rsidR="00F5069C" w:rsidRPr="00E91086" w:rsidRDefault="00F5069C" w:rsidP="00F5069C">
      <w:pPr>
        <w:pStyle w:val="Heading3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aug 2010 – mar 2014</w:t>
      </w:r>
    </w:p>
    <w:p w14:paraId="68249C6C" w14:textId="77777777" w:rsidR="00F5069C" w:rsidRPr="00E91086" w:rsidRDefault="00F5069C" w:rsidP="00F5069C">
      <w:pPr>
        <w:pStyle w:val="Heading3"/>
        <w:rPr>
          <w:rFonts w:cstheme="majorHAnsi"/>
          <w:sz w:val="22"/>
          <w:szCs w:val="22"/>
        </w:rPr>
      </w:pPr>
    </w:p>
    <w:p w14:paraId="5F91C93A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Designed, implemented and tested the Spring Domain Model for the services using Core Java.</w:t>
      </w:r>
    </w:p>
    <w:p w14:paraId="76E1A8C8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Involved in Analysis, Design, Development, Integration and Testing of application modules.</w:t>
      </w:r>
    </w:p>
    <w:p w14:paraId="4A150461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Used Core Java, and Spring Aspect Oriented programming concepts for logging, security, error handling mechanism</w:t>
      </w:r>
    </w:p>
    <w:p w14:paraId="2355E3AB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 xml:space="preserve">Worked on SSO to integrate security for user authentication. </w:t>
      </w:r>
    </w:p>
    <w:p w14:paraId="310BD636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Extensively worked on java Multi-threading programming, Synchronization, Java Mail API and Collections API for concurrent product models upload/download process.</w:t>
      </w:r>
    </w:p>
    <w:p w14:paraId="24A40453" w14:textId="77777777" w:rsidR="00F5069C" w:rsidRPr="00E91086" w:rsidRDefault="00F5069C" w:rsidP="0064358C">
      <w:pPr>
        <w:pStyle w:val="Heading2"/>
        <w:rPr>
          <w:rFonts w:cstheme="majorHAnsi"/>
          <w:sz w:val="22"/>
          <w:szCs w:val="22"/>
        </w:rPr>
      </w:pPr>
    </w:p>
    <w:p w14:paraId="5A0BD907" w14:textId="35875A67" w:rsidR="0064358C" w:rsidRPr="00E91086" w:rsidRDefault="00F5069C" w:rsidP="0064358C">
      <w:pPr>
        <w:pStyle w:val="Heading2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System Engineer</w:t>
      </w:r>
      <w:r w:rsidR="0064358C" w:rsidRPr="00E91086">
        <w:rPr>
          <w:rFonts w:cstheme="majorHAnsi"/>
          <w:sz w:val="22"/>
          <w:szCs w:val="22"/>
        </w:rPr>
        <w:t xml:space="preserve"> | </w:t>
      </w:r>
      <w:r w:rsidRPr="00E91086">
        <w:rPr>
          <w:rStyle w:val="Emphasis"/>
          <w:rFonts w:cstheme="majorHAnsi"/>
          <w:sz w:val="22"/>
          <w:szCs w:val="22"/>
        </w:rPr>
        <w:t xml:space="preserve">Tech Mahindra | Hyderabad </w:t>
      </w:r>
    </w:p>
    <w:p w14:paraId="3B0750C6" w14:textId="77777777" w:rsidR="00F5069C" w:rsidRPr="00E91086" w:rsidRDefault="00F5069C" w:rsidP="00F5069C">
      <w:pPr>
        <w:pStyle w:val="Heading3"/>
        <w:rPr>
          <w:rFonts w:cstheme="majorHAnsi"/>
          <w:sz w:val="22"/>
          <w:szCs w:val="22"/>
        </w:rPr>
      </w:pPr>
      <w:r w:rsidRPr="00E91086">
        <w:rPr>
          <w:rFonts w:cstheme="majorHAnsi"/>
          <w:sz w:val="22"/>
          <w:szCs w:val="22"/>
        </w:rPr>
        <w:t>Sept 2007 – june 2010</w:t>
      </w:r>
    </w:p>
    <w:p w14:paraId="4AC577D2" w14:textId="14928989" w:rsidR="0064358C" w:rsidRPr="00E91086" w:rsidRDefault="0064358C" w:rsidP="0064358C">
      <w:pPr>
        <w:pStyle w:val="Heading3"/>
        <w:rPr>
          <w:rFonts w:cstheme="majorHAnsi"/>
          <w:sz w:val="22"/>
          <w:szCs w:val="22"/>
        </w:rPr>
      </w:pPr>
    </w:p>
    <w:p w14:paraId="28FF4805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Developed C++ modules for adding new calculation functionality to the application</w:t>
      </w:r>
    </w:p>
    <w:p w14:paraId="647AAAE0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Developed Unix Shell Scripts and PL/SQL procedures for improving and changing the functionality of RM DataMart Application as per client requirements</w:t>
      </w:r>
    </w:p>
    <w:p w14:paraId="5214C8DE" w14:textId="77777777" w:rsidR="00F5069C" w:rsidRPr="00E91086" w:rsidRDefault="00F5069C" w:rsidP="00F5069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C/C++ developer with experience in Object Oriented Analysis and Design (OOAD) and Object Oriented Programming (OOP).</w:t>
      </w:r>
    </w:p>
    <w:p w14:paraId="3B7F9AD5" w14:textId="6C41F9C0" w:rsidR="0064358C" w:rsidRPr="00E91086" w:rsidRDefault="00F5069C" w:rsidP="0064358C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 w:rsidRPr="00E91086">
        <w:rPr>
          <w:rFonts w:asciiTheme="majorHAnsi" w:hAnsiTheme="majorHAnsi" w:cstheme="majorHAnsi"/>
        </w:rPr>
        <w:t>Experience in designing and developing middleware components for embedded systems, using   C , C++, STL , multi threading (POSIX), Boost libraries and design patterns</w:t>
      </w:r>
      <w:r w:rsidR="0064358C" w:rsidRPr="00E91086">
        <w:rPr>
          <w:rFonts w:asciiTheme="majorHAnsi" w:hAnsiTheme="majorHAnsi" w:cstheme="majorHAnsi"/>
        </w:rPr>
        <w:t>.</w:t>
      </w:r>
    </w:p>
    <w:p w14:paraId="56EF77E8" w14:textId="40319FC9" w:rsidR="005E088C" w:rsidRPr="00E91086" w:rsidRDefault="005E088C" w:rsidP="005E088C">
      <w:pPr>
        <w:rPr>
          <w:rFonts w:asciiTheme="majorHAnsi" w:hAnsiTheme="majorHAnsi" w:cstheme="majorHAnsi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E91086" w14:paraId="67AB9FD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BD7EEA0" w14:textId="77777777" w:rsidR="00143224" w:rsidRPr="00E91086" w:rsidRDefault="00075B13" w:rsidP="00075B13">
            <w:pPr>
              <w:pStyle w:val="Icons"/>
              <w:rPr>
                <w:rFonts w:asciiTheme="majorHAnsi" w:hAnsiTheme="majorHAnsi" w:cstheme="majorHAnsi"/>
              </w:rPr>
            </w:pPr>
            <w:r w:rsidRPr="00E91086">
              <w:rPr>
                <w:rFonts w:asciiTheme="majorHAnsi" w:hAnsiTheme="majorHAnsi" w:cstheme="maj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1EACDB9" wp14:editId="77E2EB26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818CE55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5EA46D1" w14:textId="77777777" w:rsidR="00143224" w:rsidRPr="00E91086" w:rsidRDefault="00000000" w:rsidP="00AD6216">
            <w:pPr>
              <w:pStyle w:val="Heading1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alias w:val="Skills:"/>
                <w:tag w:val="Skills:"/>
                <w:id w:val="-925109897"/>
                <w:placeholder>
                  <w:docPart w:val="596D7C6F88DD423E98E9782F3D70A46A"/>
                </w:placeholder>
                <w:temporary/>
                <w:showingPlcHdr/>
                <w15:appearance w15:val="hidden"/>
              </w:sdtPr>
              <w:sdtContent>
                <w:r w:rsidR="00143224" w:rsidRPr="00E91086">
                  <w:rPr>
                    <w:rFonts w:cstheme="majorHAnsi"/>
                    <w:sz w:val="22"/>
                    <w:szCs w:val="22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E91086" w14:paraId="3CE918E6" w14:textId="77777777" w:rsidTr="00565B06">
        <w:tc>
          <w:tcPr>
            <w:tcW w:w="4320" w:type="dxa"/>
          </w:tcPr>
          <w:p w14:paraId="7AEE9B29" w14:textId="59CC8902" w:rsidR="00EF013F" w:rsidRPr="00E91086" w:rsidRDefault="00EF013F" w:rsidP="00EF013F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</w:pPr>
            <w:r w:rsidRPr="00E91086">
              <w:rPr>
                <w:rStyle w:val="Strong"/>
                <w:rFonts w:asciiTheme="majorHAnsi" w:hAnsiTheme="majorHAnsi" w:cstheme="majorHAnsi"/>
                <w:sz w:val="22"/>
                <w:szCs w:val="22"/>
                <w:lang w:val="en"/>
              </w:rPr>
              <w:t xml:space="preserve">Identity Access Management (IAM): </w:t>
            </w:r>
            <w:r w:rsidR="003879B9"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PingFederate, Ping Directory, Unix system,</w:t>
            </w:r>
            <w:r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 xml:space="preserve"> Ping One and Ping ID</w:t>
            </w:r>
            <w:r w:rsidR="009A2ACF"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, Power shell</w:t>
            </w:r>
            <w:r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.</w:t>
            </w:r>
          </w:p>
          <w:p w14:paraId="18EEA8F8" w14:textId="77777777" w:rsidR="00EF013F" w:rsidRPr="00E91086" w:rsidRDefault="00EF013F" w:rsidP="00EF013F">
            <w:pPr>
              <w:pStyle w:val="NormalWeb"/>
              <w:ind w:left="720"/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</w:pPr>
          </w:p>
          <w:p w14:paraId="166240DF" w14:textId="09F466ED" w:rsidR="00EF013F" w:rsidRPr="00E91086" w:rsidRDefault="00EF013F" w:rsidP="00EF013F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</w:pPr>
            <w:r w:rsidRPr="00E91086">
              <w:rPr>
                <w:rStyle w:val="Strong"/>
                <w:rFonts w:asciiTheme="majorHAnsi" w:hAnsiTheme="majorHAnsi" w:cstheme="majorHAnsi"/>
                <w:sz w:val="22"/>
                <w:szCs w:val="22"/>
                <w:lang w:val="en"/>
              </w:rPr>
              <w:t xml:space="preserve">Operating Systems: </w:t>
            </w:r>
            <w:r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Windows 2008/2012/2016 , Windows 7/8/8.1/10, Mac OS, Linux.</w:t>
            </w:r>
          </w:p>
          <w:p w14:paraId="5D997CE8" w14:textId="64D0CA05" w:rsidR="00316CE4" w:rsidRPr="00E91086" w:rsidRDefault="00316CE4" w:rsidP="00EF013F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tcMar>
              <w:left w:w="576" w:type="dxa"/>
            </w:tcMar>
          </w:tcPr>
          <w:p w14:paraId="07243819" w14:textId="3BE25691" w:rsidR="00A725FE" w:rsidRPr="00E91086" w:rsidRDefault="00EF013F" w:rsidP="00A725FE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</w:pPr>
            <w:r w:rsidRPr="00E91086">
              <w:rPr>
                <w:rStyle w:val="Strong"/>
                <w:rFonts w:asciiTheme="majorHAnsi" w:hAnsiTheme="majorHAnsi" w:cstheme="majorHAnsi"/>
                <w:sz w:val="22"/>
                <w:szCs w:val="22"/>
                <w:lang w:val="en"/>
              </w:rPr>
              <w:t xml:space="preserve">Data Stores: </w:t>
            </w:r>
            <w:r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Sun One LDAP, Active Directory, Policy Servers and Oracle Directory Server</w:t>
            </w:r>
          </w:p>
          <w:p w14:paraId="751FBC68" w14:textId="77777777" w:rsidR="00A725FE" w:rsidRPr="00E91086" w:rsidRDefault="00A725FE" w:rsidP="00A725FE">
            <w:pPr>
              <w:pStyle w:val="NormalWeb"/>
              <w:ind w:left="720"/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</w:pPr>
          </w:p>
          <w:p w14:paraId="53423C4B" w14:textId="16B0EE6A" w:rsidR="00A725FE" w:rsidRPr="00E91086" w:rsidRDefault="00A725FE" w:rsidP="00A725FE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 w:cstheme="majorHAnsi"/>
                <w:b/>
                <w:bCs/>
                <w:color w:val="25313D"/>
                <w:sz w:val="22"/>
                <w:szCs w:val="22"/>
              </w:rPr>
            </w:pPr>
            <w:r w:rsidRPr="00E91086">
              <w:rPr>
                <w:rStyle w:val="Strong"/>
                <w:rFonts w:asciiTheme="majorHAnsi" w:hAnsiTheme="majorHAnsi" w:cstheme="majorHAnsi"/>
                <w:sz w:val="22"/>
                <w:szCs w:val="22"/>
                <w:lang w:val="en"/>
              </w:rPr>
              <w:t xml:space="preserve">Programming Languages: </w:t>
            </w:r>
            <w:r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 xml:space="preserve">Java, Javascript, </w:t>
            </w:r>
            <w:r w:rsidR="001F7470"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C, C++, PL/SQL</w:t>
            </w:r>
            <w:r w:rsidR="009A2ACF" w:rsidRPr="00E91086">
              <w:rPr>
                <w:rFonts w:asciiTheme="majorHAnsi" w:hAnsiTheme="majorHAnsi" w:cstheme="majorHAnsi"/>
                <w:color w:val="25313D"/>
                <w:sz w:val="22"/>
                <w:szCs w:val="22"/>
                <w:lang w:val="en"/>
              </w:rPr>
              <w:t>, Python.</w:t>
            </w:r>
          </w:p>
          <w:p w14:paraId="0BB86AE2" w14:textId="19FDE261" w:rsidR="00A725FE" w:rsidRPr="00E91086" w:rsidRDefault="00A725FE" w:rsidP="00A725FE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E91086" w14:paraId="1B2C7BE4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56CFD41" w14:textId="5591D017" w:rsidR="00AC7C34" w:rsidRPr="00E91086" w:rsidRDefault="00AC7C34" w:rsidP="00075B13">
            <w:pPr>
              <w:pStyle w:val="Icons"/>
              <w:rPr>
                <w:rFonts w:asciiTheme="majorHAnsi" w:hAnsiTheme="majorHAnsi" w:cstheme="majorHAnsi"/>
              </w:rPr>
            </w:pPr>
          </w:p>
        </w:tc>
        <w:tc>
          <w:tcPr>
            <w:tcW w:w="8649" w:type="dxa"/>
          </w:tcPr>
          <w:p w14:paraId="513C8E50" w14:textId="35BAAD29" w:rsidR="00AC7C34" w:rsidRPr="00E91086" w:rsidRDefault="00AC7C34" w:rsidP="00AD6216">
            <w:pPr>
              <w:pStyle w:val="Heading1"/>
              <w:rPr>
                <w:rFonts w:cstheme="majorHAnsi"/>
                <w:sz w:val="22"/>
                <w:szCs w:val="22"/>
              </w:rPr>
            </w:pPr>
          </w:p>
        </w:tc>
      </w:tr>
    </w:tbl>
    <w:p w14:paraId="149991BA" w14:textId="56837791" w:rsidR="007A0F44" w:rsidRPr="00E91086" w:rsidRDefault="007A0F44" w:rsidP="00316CE4">
      <w:pPr>
        <w:rPr>
          <w:rFonts w:asciiTheme="majorHAnsi" w:hAnsiTheme="majorHAnsi" w:cstheme="majorHAnsi"/>
        </w:rPr>
      </w:pPr>
    </w:p>
    <w:sectPr w:rsidR="007A0F44" w:rsidRPr="00E91086" w:rsidSect="00FE18B2">
      <w:footerReference w:type="default" r:id="rId13"/>
      <w:headerReference w:type="first" r:id="rId14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DC52" w14:textId="77777777" w:rsidR="00B3213D" w:rsidRDefault="00B3213D" w:rsidP="00F534FB">
      <w:pPr>
        <w:spacing w:after="0"/>
      </w:pPr>
      <w:r>
        <w:separator/>
      </w:r>
    </w:p>
  </w:endnote>
  <w:endnote w:type="continuationSeparator" w:id="0">
    <w:p w14:paraId="5B9F6826" w14:textId="77777777" w:rsidR="00B3213D" w:rsidRDefault="00B3213D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14743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9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C220" w14:textId="77777777" w:rsidR="00B3213D" w:rsidRDefault="00B3213D" w:rsidP="00F534FB">
      <w:pPr>
        <w:spacing w:after="0"/>
      </w:pPr>
      <w:r>
        <w:separator/>
      </w:r>
    </w:p>
  </w:footnote>
  <w:footnote w:type="continuationSeparator" w:id="0">
    <w:p w14:paraId="17480E3B" w14:textId="77777777" w:rsidR="00B3213D" w:rsidRDefault="00B3213D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410D" w14:textId="77777777" w:rsidR="005324B1" w:rsidRDefault="005324B1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6BE0B9" wp14:editId="469916B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7F3C7CC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80DD5"/>
    <w:multiLevelType w:val="hybridMultilevel"/>
    <w:tmpl w:val="AA145A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60D08"/>
    <w:multiLevelType w:val="hybridMultilevel"/>
    <w:tmpl w:val="575020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CB63E9"/>
    <w:multiLevelType w:val="multilevel"/>
    <w:tmpl w:val="7272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119B3"/>
    <w:multiLevelType w:val="multilevel"/>
    <w:tmpl w:val="5BA4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D50DA"/>
    <w:multiLevelType w:val="multilevel"/>
    <w:tmpl w:val="15A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41F32"/>
    <w:multiLevelType w:val="multilevel"/>
    <w:tmpl w:val="C60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E52D5"/>
    <w:multiLevelType w:val="multilevel"/>
    <w:tmpl w:val="DB8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E179F"/>
    <w:multiLevelType w:val="multilevel"/>
    <w:tmpl w:val="DCE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044DB"/>
    <w:multiLevelType w:val="hybridMultilevel"/>
    <w:tmpl w:val="B036911A"/>
    <w:lvl w:ilvl="0" w:tplc="1194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4186"/>
    <w:multiLevelType w:val="multilevel"/>
    <w:tmpl w:val="C60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8532A"/>
    <w:multiLevelType w:val="multilevel"/>
    <w:tmpl w:val="730C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E60F8D"/>
    <w:multiLevelType w:val="hybridMultilevel"/>
    <w:tmpl w:val="8E84EF74"/>
    <w:lvl w:ilvl="0" w:tplc="40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18064">
    <w:abstractNumId w:val="9"/>
  </w:num>
  <w:num w:numId="2" w16cid:durableId="525868668">
    <w:abstractNumId w:val="9"/>
    <w:lvlOverride w:ilvl="0">
      <w:startOverride w:val="1"/>
    </w:lvlOverride>
  </w:num>
  <w:num w:numId="3" w16cid:durableId="1227911799">
    <w:abstractNumId w:val="10"/>
  </w:num>
  <w:num w:numId="4" w16cid:durableId="920800446">
    <w:abstractNumId w:val="16"/>
  </w:num>
  <w:num w:numId="5" w16cid:durableId="1393654536">
    <w:abstractNumId w:val="8"/>
  </w:num>
  <w:num w:numId="6" w16cid:durableId="452598922">
    <w:abstractNumId w:val="7"/>
  </w:num>
  <w:num w:numId="7" w16cid:durableId="63526183">
    <w:abstractNumId w:val="6"/>
  </w:num>
  <w:num w:numId="8" w16cid:durableId="628705100">
    <w:abstractNumId w:val="5"/>
  </w:num>
  <w:num w:numId="9" w16cid:durableId="1844663569">
    <w:abstractNumId w:val="4"/>
  </w:num>
  <w:num w:numId="10" w16cid:durableId="976571724">
    <w:abstractNumId w:val="3"/>
  </w:num>
  <w:num w:numId="11" w16cid:durableId="846793926">
    <w:abstractNumId w:val="2"/>
  </w:num>
  <w:num w:numId="12" w16cid:durableId="1787848180">
    <w:abstractNumId w:val="1"/>
  </w:num>
  <w:num w:numId="13" w16cid:durableId="1648558300">
    <w:abstractNumId w:val="0"/>
  </w:num>
  <w:num w:numId="14" w16cid:durableId="959144646">
    <w:abstractNumId w:val="15"/>
  </w:num>
  <w:num w:numId="15" w16cid:durableId="1733116771">
    <w:abstractNumId w:val="13"/>
  </w:num>
  <w:num w:numId="16" w16cid:durableId="1421871497">
    <w:abstractNumId w:val="11"/>
  </w:num>
  <w:num w:numId="17" w16cid:durableId="300232267">
    <w:abstractNumId w:val="25"/>
  </w:num>
  <w:num w:numId="18" w16cid:durableId="1864703125">
    <w:abstractNumId w:val="22"/>
  </w:num>
  <w:num w:numId="19" w16cid:durableId="1845393176">
    <w:abstractNumId w:val="20"/>
  </w:num>
  <w:num w:numId="20" w16cid:durableId="313149884">
    <w:abstractNumId w:val="12"/>
  </w:num>
  <w:num w:numId="21" w16cid:durableId="100607692">
    <w:abstractNumId w:val="23"/>
  </w:num>
  <w:num w:numId="22" w16cid:durableId="1245604507">
    <w:abstractNumId w:val="19"/>
  </w:num>
  <w:num w:numId="23" w16cid:durableId="1387798110">
    <w:abstractNumId w:val="17"/>
  </w:num>
  <w:num w:numId="24" w16cid:durableId="2099935279">
    <w:abstractNumId w:val="24"/>
  </w:num>
  <w:num w:numId="25" w16cid:durableId="1859536253">
    <w:abstractNumId w:val="18"/>
  </w:num>
  <w:num w:numId="26" w16cid:durableId="2144225947">
    <w:abstractNumId w:val="21"/>
  </w:num>
  <w:num w:numId="27" w16cid:durableId="552011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3F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19ED"/>
    <w:rsid w:val="00075B13"/>
    <w:rsid w:val="00092692"/>
    <w:rsid w:val="00096203"/>
    <w:rsid w:val="000A0229"/>
    <w:rsid w:val="000D7E8A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1783"/>
    <w:rsid w:val="001B3B5F"/>
    <w:rsid w:val="001B720C"/>
    <w:rsid w:val="001C0DEE"/>
    <w:rsid w:val="001C3957"/>
    <w:rsid w:val="001C46E5"/>
    <w:rsid w:val="001E08A4"/>
    <w:rsid w:val="001F7470"/>
    <w:rsid w:val="0020735F"/>
    <w:rsid w:val="002146F8"/>
    <w:rsid w:val="00215593"/>
    <w:rsid w:val="00217917"/>
    <w:rsid w:val="002221EF"/>
    <w:rsid w:val="002372E8"/>
    <w:rsid w:val="0023768B"/>
    <w:rsid w:val="0025163F"/>
    <w:rsid w:val="00254330"/>
    <w:rsid w:val="002559AA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879B9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3D39"/>
    <w:rsid w:val="00465113"/>
    <w:rsid w:val="00467F3F"/>
    <w:rsid w:val="004727C2"/>
    <w:rsid w:val="00476144"/>
    <w:rsid w:val="004915EA"/>
    <w:rsid w:val="004A1011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7D7C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358C"/>
    <w:rsid w:val="00644D4E"/>
    <w:rsid w:val="00646D01"/>
    <w:rsid w:val="006622E8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07052"/>
    <w:rsid w:val="00812148"/>
    <w:rsid w:val="00814B43"/>
    <w:rsid w:val="00814FA5"/>
    <w:rsid w:val="0083016A"/>
    <w:rsid w:val="00846AAE"/>
    <w:rsid w:val="00867081"/>
    <w:rsid w:val="00873C1C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2ACF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25F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0121C"/>
    <w:rsid w:val="00B112B1"/>
    <w:rsid w:val="00B1221A"/>
    <w:rsid w:val="00B204FE"/>
    <w:rsid w:val="00B25746"/>
    <w:rsid w:val="00B3213D"/>
    <w:rsid w:val="00B47E1E"/>
    <w:rsid w:val="00B54661"/>
    <w:rsid w:val="00B55487"/>
    <w:rsid w:val="00B619E6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08C3"/>
    <w:rsid w:val="00D3495C"/>
    <w:rsid w:val="00D35BBD"/>
    <w:rsid w:val="00D37FAD"/>
    <w:rsid w:val="00D5184A"/>
    <w:rsid w:val="00D55EA5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B7C09"/>
    <w:rsid w:val="00DD2D34"/>
    <w:rsid w:val="00DD467E"/>
    <w:rsid w:val="00DE1146"/>
    <w:rsid w:val="00DE136D"/>
    <w:rsid w:val="00DE4136"/>
    <w:rsid w:val="00DE4550"/>
    <w:rsid w:val="00DE6534"/>
    <w:rsid w:val="00DF0F24"/>
    <w:rsid w:val="00DF55EB"/>
    <w:rsid w:val="00DF7CF5"/>
    <w:rsid w:val="00DF7F4F"/>
    <w:rsid w:val="00E04179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76A65"/>
    <w:rsid w:val="00E81A68"/>
    <w:rsid w:val="00E91086"/>
    <w:rsid w:val="00E97BD9"/>
    <w:rsid w:val="00EB2D5A"/>
    <w:rsid w:val="00EC662D"/>
    <w:rsid w:val="00EE0848"/>
    <w:rsid w:val="00EE670B"/>
    <w:rsid w:val="00EF013F"/>
    <w:rsid w:val="00F03B1E"/>
    <w:rsid w:val="00F03F2C"/>
    <w:rsid w:val="00F1202D"/>
    <w:rsid w:val="00F217AB"/>
    <w:rsid w:val="00F35A06"/>
    <w:rsid w:val="00F435D3"/>
    <w:rsid w:val="00F46425"/>
    <w:rsid w:val="00F5069C"/>
    <w:rsid w:val="00F5078D"/>
    <w:rsid w:val="00F534FB"/>
    <w:rsid w:val="00F56FFE"/>
    <w:rsid w:val="00F904FC"/>
    <w:rsid w:val="00F935BF"/>
    <w:rsid w:val="00F94EB5"/>
    <w:rsid w:val="00FA4359"/>
    <w:rsid w:val="00FA4C84"/>
    <w:rsid w:val="00FA67E9"/>
    <w:rsid w:val="00FB0F18"/>
    <w:rsid w:val="00FC032A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F0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Strong">
    <w:name w:val="Strong"/>
    <w:basedOn w:val="DefaultParagraphFont"/>
    <w:uiPriority w:val="22"/>
    <w:qFormat/>
    <w:rsid w:val="00EF013F"/>
    <w:rPr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EF013F"/>
    <w:pPr>
      <w:spacing w:after="0"/>
    </w:pPr>
    <w:rPr>
      <w:rFonts w:ascii="Times New Roman" w:eastAsiaTheme="minorEastAsia" w:hAnsi="Times New Roman" w:cs="Times New Roman"/>
      <w:color w:val="auto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unhideWhenUsed/>
    <w:rsid w:val="001B1783"/>
    <w:pPr>
      <w:ind w:left="720"/>
      <w:contextualSpacing/>
    </w:pPr>
  </w:style>
  <w:style w:type="paragraph" w:customStyle="1" w:styleId="sc-611883c3-3">
    <w:name w:val="sc-611883c3-3"/>
    <w:basedOn w:val="Normal"/>
    <w:rsid w:val="0044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E91086"/>
    <w:rPr>
      <w:color w:val="8862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sumera-muneer-99909025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mera.ms06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oja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0EF61B70344430A8D4ED482BB2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F159-E2C1-4587-9ABF-AF9E4CEAD623}"/>
      </w:docPartPr>
      <w:docPartBody>
        <w:p w:rsidR="005A45BA" w:rsidRDefault="008667BE">
          <w:pPr>
            <w:pStyle w:val="4D0EF61B70344430A8D4ED482BB2155D"/>
          </w:pPr>
          <w:r w:rsidRPr="00D85CA4">
            <w:t>Objective</w:t>
          </w:r>
        </w:p>
      </w:docPartBody>
    </w:docPart>
    <w:docPart>
      <w:docPartPr>
        <w:name w:val="35A67CCEAAAD41F5B368908F3675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005D-AD86-4F1D-AC7C-BFD72C092D51}"/>
      </w:docPartPr>
      <w:docPartBody>
        <w:p w:rsidR="005A45BA" w:rsidRDefault="008667BE">
          <w:pPr>
            <w:pStyle w:val="35A67CCEAAAD41F5B368908F3675FE98"/>
          </w:pPr>
          <w:r w:rsidRPr="00565B06">
            <w:t>Education</w:t>
          </w:r>
        </w:p>
      </w:docPartBody>
    </w:docPart>
    <w:docPart>
      <w:docPartPr>
        <w:name w:val="FC1C381D19EC437EA9B3AD36C1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F474-DE4D-421C-A5C6-AD7228F34ED4}"/>
      </w:docPartPr>
      <w:docPartBody>
        <w:p w:rsidR="005A45BA" w:rsidRDefault="008667BE">
          <w:pPr>
            <w:pStyle w:val="FC1C381D19EC437EA9B3AD36C1B9EDEB"/>
          </w:pPr>
          <w:r w:rsidRPr="00565B06">
            <w:t>Experience</w:t>
          </w:r>
        </w:p>
      </w:docPartBody>
    </w:docPart>
    <w:docPart>
      <w:docPartPr>
        <w:name w:val="596D7C6F88DD423E98E9782F3D70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1DE67-137F-479B-8970-318AB5B878E3}"/>
      </w:docPartPr>
      <w:docPartBody>
        <w:p w:rsidR="005A45BA" w:rsidRDefault="008667BE">
          <w:pPr>
            <w:pStyle w:val="596D7C6F88DD423E98E9782F3D70A46A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4D"/>
    <w:rsid w:val="00086CDF"/>
    <w:rsid w:val="000C5D21"/>
    <w:rsid w:val="00167B23"/>
    <w:rsid w:val="002C374D"/>
    <w:rsid w:val="003B50EA"/>
    <w:rsid w:val="00421CAE"/>
    <w:rsid w:val="005A45BA"/>
    <w:rsid w:val="00630E5E"/>
    <w:rsid w:val="006B6D17"/>
    <w:rsid w:val="006D4946"/>
    <w:rsid w:val="0075534F"/>
    <w:rsid w:val="008667BE"/>
    <w:rsid w:val="00917BAB"/>
    <w:rsid w:val="00A0377F"/>
    <w:rsid w:val="00CE1D51"/>
    <w:rsid w:val="00C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F132A7F3548E18802DD0ED450683D">
    <w:name w:val="C6CF132A7F3548E18802DD0ED450683D"/>
  </w:style>
  <w:style w:type="paragraph" w:customStyle="1" w:styleId="A910A29E42934CAABC25A57BB5E1768E">
    <w:name w:val="A910A29E42934CAABC25A57BB5E1768E"/>
  </w:style>
  <w:style w:type="paragraph" w:customStyle="1" w:styleId="4D0EF61B70344430A8D4ED482BB2155D">
    <w:name w:val="4D0EF61B70344430A8D4ED482BB2155D"/>
  </w:style>
  <w:style w:type="paragraph" w:customStyle="1" w:styleId="35A67CCEAAAD41F5B368908F3675FE98">
    <w:name w:val="35A67CCEAAAD41F5B368908F3675FE98"/>
  </w:style>
  <w:style w:type="character" w:styleId="Emphasis">
    <w:name w:val="Emphasis"/>
    <w:basedOn w:val="DefaultParagraphFont"/>
    <w:uiPriority w:val="11"/>
    <w:qFormat/>
    <w:rsid w:val="00917BAB"/>
    <w:rPr>
      <w:b w:val="0"/>
      <w:iCs/>
      <w:color w:val="657C9C" w:themeColor="text2" w:themeTint="BF"/>
      <w:sz w:val="26"/>
    </w:rPr>
  </w:style>
  <w:style w:type="paragraph" w:customStyle="1" w:styleId="FC1C381D19EC437EA9B3AD36C1B9EDEB">
    <w:name w:val="FC1C381D19EC437EA9B3AD36C1B9EDEB"/>
  </w:style>
  <w:style w:type="paragraph" w:customStyle="1" w:styleId="596D7C6F88DD423E98E9782F3D70A46A">
    <w:name w:val="596D7C6F88DD423E98E9782F3D70A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sumera.ms06@gmail.com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2023-10-06T15:48:00Z</dcterms:created>
  <dcterms:modified xsi:type="dcterms:W3CDTF">2023-10-06T15:48:00Z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